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119"/>
        <w:gridCol w:w="425"/>
        <w:gridCol w:w="1134"/>
        <w:gridCol w:w="567"/>
        <w:gridCol w:w="2978"/>
      </w:tblGrid>
      <w:tr w:rsidR="00303018" w14:paraId="49FA9C0B" w14:textId="77777777" w:rsidTr="00E53D6C">
        <w:trPr>
          <w:trHeight w:val="550"/>
          <w:jc w:val="center"/>
        </w:trPr>
        <w:tc>
          <w:tcPr>
            <w:tcW w:w="5804" w:type="dxa"/>
            <w:gridSpan w:val="3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5611203D" w14:textId="50633E68" w:rsidR="00303018" w:rsidRPr="00164BF6" w:rsidRDefault="00303018">
            <w:pPr>
              <w:jc w:val="center"/>
              <w:rPr>
                <w:sz w:val="32"/>
                <w:szCs w:val="32"/>
              </w:rPr>
            </w:pPr>
            <w:r w:rsidRPr="00164BF6">
              <w:rPr>
                <w:rFonts w:ascii="Arial" w:hAnsi="Arial" w:cs="Arial"/>
                <w:b/>
                <w:color w:val="000000"/>
                <w:sz w:val="32"/>
                <w:szCs w:val="32"/>
              </w:rPr>
              <w:t>Streamlined Forensic Report</w:t>
            </w:r>
            <w:r w:rsidR="0030759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ing </w:t>
            </w:r>
          </w:p>
        </w:tc>
        <w:tc>
          <w:tcPr>
            <w:tcW w:w="4679" w:type="dxa"/>
            <w:gridSpan w:val="3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6A0E9BD3" w14:textId="20FD529D" w:rsidR="00303018" w:rsidRPr="003653C3" w:rsidRDefault="003030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53C3">
              <w:rPr>
                <w:rFonts w:ascii="Arial" w:hAnsi="Arial" w:cs="Arial"/>
                <w:b/>
                <w:sz w:val="32"/>
                <w:szCs w:val="32"/>
              </w:rPr>
              <w:t xml:space="preserve">Annex </w:t>
            </w:r>
            <w:r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  <w:p w14:paraId="4D7CDB6C" w14:textId="2C7493EC" w:rsidR="00303018" w:rsidRPr="003653C3" w:rsidRDefault="00D33F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Mitigation</w:t>
            </w:r>
            <w:r w:rsidR="00AD1E43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Table</w:t>
            </w:r>
          </w:p>
        </w:tc>
      </w:tr>
      <w:tr w:rsidR="00303018" w14:paraId="0F1E8CA4" w14:textId="77777777" w:rsidTr="00E53D6C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E413BB9" w14:textId="77777777" w:rsidR="00303018" w:rsidRPr="003645DD" w:rsidRDefault="00303018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Relates to (person)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eastAsiaTheme="minorHAnsi"/>
              <w:b/>
              <w:noProof w:val="0"/>
              <w:color w:val="auto"/>
              <w:sz w:val="22"/>
              <w:szCs w:val="22"/>
              <w:lang w:val="en-GB"/>
            </w:rPr>
            <w:id w:val="809376310"/>
            <w:placeholder>
              <w:docPart w:val="4ED4FB5555FC4653A5717D5F2491AB89"/>
            </w:placeholder>
            <w:showingPlcHdr/>
            <w:dataBinding w:prefixMappings="xmlns:ns0='SFRSettings' " w:xpath="/ns0:TestXMLNode[1]/ns0:Relatesto[1]" w:storeItemID="{87EE72E1-533D-47E2-B381-AF01A660BC70}"/>
            <w:text/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179CE700" w14:textId="470E4B19" w:rsidR="00303018" w:rsidRPr="00887162" w:rsidRDefault="006E7255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7956A6B7" w14:textId="77777777" w:rsidR="00303018" w:rsidRPr="003645DD" w:rsidRDefault="00303018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3645DD">
              <w:rPr>
                <w:color w:val="000000"/>
                <w:sz w:val="22"/>
                <w:szCs w:val="22"/>
              </w:rPr>
              <w:t>Crime</w:t>
            </w:r>
            <w:r>
              <w:rPr>
                <w:color w:val="000000"/>
                <w:sz w:val="22"/>
                <w:szCs w:val="22"/>
              </w:rPr>
              <w:t>/Occ.</w:t>
            </w:r>
            <w:r w:rsidRPr="003645DD">
              <w:rPr>
                <w:color w:val="000000"/>
                <w:sz w:val="22"/>
                <w:szCs w:val="22"/>
              </w:rPr>
              <w:t xml:space="preserve"> No: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702594682"/>
            <w:placeholder>
              <w:docPart w:val="698F1372DED74D9FB49D5B3462DD9E4D"/>
            </w:placeholder>
            <w:showingPlcHdr/>
            <w:dataBinding w:prefixMappings="xmlns:ns0='SFRSettings' " w:xpath="/ns0:TestXMLNode[1]/ns0:Crimeno[1]" w:storeItemID="{87EE72E1-533D-47E2-B381-AF01A660BC70}"/>
            <w:text/>
          </w:sdtPr>
          <w:sdtEndPr/>
          <w:sdtContent>
            <w:tc>
              <w:tcPr>
                <w:tcW w:w="2978" w:type="dxa"/>
                <w:shd w:val="clear" w:color="auto" w:fill="auto"/>
                <w:vAlign w:val="center"/>
              </w:tcPr>
              <w:p w14:paraId="0C46B1C5" w14:textId="406E83CE" w:rsidR="00303018" w:rsidRPr="00887162" w:rsidRDefault="006E7255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color w:val="808080" w:themeColor="background1" w:themeShade="80"/>
                    <w:sz w:val="22"/>
                  </w:rPr>
                  <w:t>Click or tap here to enter text.</w:t>
                </w:r>
              </w:p>
            </w:tc>
          </w:sdtContent>
        </w:sdt>
      </w:tr>
      <w:tr w:rsidR="00303018" w14:paraId="10AF20F5" w14:textId="77777777" w:rsidTr="00E53D6C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2061A4A" w14:textId="77777777" w:rsidR="00303018" w:rsidRPr="003645DD" w:rsidRDefault="00303018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Location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763413634"/>
            <w:placeholder>
              <w:docPart w:val="C47731D7646B4B2790BD44B9E43E1197"/>
            </w:placeholder>
            <w:showingPlcHdr/>
            <w:dataBinding w:prefixMappings="xmlns:ns0='SFRSettings' " w:xpath="/ns0:TestXMLNode[1]/ns0:Location[1]" w:storeItemID="{87EE72E1-533D-47E2-B381-AF01A660BC70}"/>
            <w:text/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5F2B50E3" w14:textId="2A68AB04" w:rsidR="00303018" w:rsidRPr="00887162" w:rsidRDefault="006E7255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1BCB03A9" w14:textId="559B56FD" w:rsidR="00303018" w:rsidRPr="003645DD" w:rsidRDefault="00312532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Force </w:t>
            </w:r>
            <w:r w:rsidR="00303018" w:rsidRPr="003645DD">
              <w:rPr>
                <w:bCs/>
                <w:color w:val="000000"/>
                <w:sz w:val="22"/>
                <w:szCs w:val="22"/>
              </w:rPr>
              <w:t>Forensic Ref: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-1306695127"/>
            <w:placeholder>
              <w:docPart w:val="9BA80C6C98F7401FBFAB49B8BA43EAFB"/>
            </w:placeholder>
            <w:showingPlcHdr/>
            <w:dataBinding w:prefixMappings="xmlns:ns0='SFRSettings' " w:xpath="/ns0:TestXMLNode[1]/ns0:Caseref[1]" w:storeItemID="{87EE72E1-533D-47E2-B381-AF01A660BC70}"/>
            <w:text/>
          </w:sdtPr>
          <w:sdtEndPr/>
          <w:sdtContent>
            <w:tc>
              <w:tcPr>
                <w:tcW w:w="2978" w:type="dxa"/>
                <w:shd w:val="clear" w:color="auto" w:fill="auto"/>
                <w:vAlign w:val="center"/>
              </w:tcPr>
              <w:p w14:paraId="56583326" w14:textId="68544D95" w:rsidR="00303018" w:rsidRPr="006E7255" w:rsidRDefault="006E7255">
                <w:pPr>
                  <w:pStyle w:val="Heading5"/>
                  <w:jc w:val="left"/>
                  <w:rPr>
                    <w:b/>
                    <w:bCs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</w:rPr>
                  <w:t>Click or tap here to enter text.</w:t>
                </w:r>
              </w:p>
            </w:tc>
          </w:sdtContent>
        </w:sdt>
      </w:tr>
      <w:tr w:rsidR="00303018" w14:paraId="76934EE3" w14:textId="77777777" w:rsidTr="00E53D6C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9901CEA" w14:textId="75B20519" w:rsidR="00303018" w:rsidRPr="003645DD" w:rsidRDefault="00303018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Date of Offence</w:t>
            </w:r>
            <w:r w:rsidR="00312532">
              <w:rPr>
                <w:bCs/>
                <w:color w:val="000000"/>
                <w:sz w:val="22"/>
                <w:szCs w:val="22"/>
              </w:rPr>
              <w:t>/Incident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1204517098"/>
            <w:placeholder>
              <w:docPart w:val="76E648BBF38346E4BB26CB6542208122"/>
            </w:placeholder>
            <w:showingPlcHdr/>
            <w:dataBinding w:prefixMappings="xmlns:ns0='SFRSettings' " w:xpath="/ns0:TestXMLNode[1]/ns0:DOO[1]" w:storeItemID="{87EE72E1-533D-47E2-B381-AF01A660BC70}"/>
            <w:text/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18B2028B" w14:textId="59F61364" w:rsidR="00303018" w:rsidRPr="00887162" w:rsidRDefault="006E7255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0018578E" w14:textId="5AF8CB4C" w:rsidR="00303018" w:rsidRPr="003645DD" w:rsidRDefault="00D33A58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Forensic </w:t>
            </w:r>
            <w:r w:rsidR="007946AF">
              <w:rPr>
                <w:bCs/>
                <w:color w:val="auto"/>
                <w:sz w:val="22"/>
                <w:szCs w:val="22"/>
              </w:rPr>
              <w:t>Provider</w:t>
            </w:r>
            <w:r w:rsidR="00303018" w:rsidRPr="003645DD">
              <w:rPr>
                <w:bCs/>
                <w:color w:val="auto"/>
                <w:sz w:val="22"/>
                <w:szCs w:val="22"/>
              </w:rPr>
              <w:t xml:space="preserve"> Ref: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-1372605395"/>
            <w:placeholder>
              <w:docPart w:val="75124BD3B8094F288D43C7DAEE6D2FCA"/>
            </w:placeholder>
            <w:showingPlcHdr/>
            <w:dataBinding w:prefixMappings="xmlns:ns0='SFRSettings' " w:xpath="/ns0:TestXMLNode[1]/ns0:Labref[1]" w:storeItemID="{87EE72E1-533D-47E2-B381-AF01A660BC70}"/>
            <w:text/>
          </w:sdtPr>
          <w:sdtEndPr/>
          <w:sdtContent>
            <w:tc>
              <w:tcPr>
                <w:tcW w:w="2978" w:type="dxa"/>
                <w:shd w:val="clear" w:color="auto" w:fill="auto"/>
                <w:vAlign w:val="center"/>
              </w:tcPr>
              <w:p w14:paraId="40E399E2" w14:textId="415E4087" w:rsidR="00303018" w:rsidRPr="00887162" w:rsidRDefault="006E7255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</w:rPr>
                  <w:t>Click or tap here to enter text.</w:t>
                </w:r>
              </w:p>
            </w:tc>
          </w:sdtContent>
        </w:sdt>
      </w:tr>
      <w:tr w:rsidR="00312532" w14:paraId="645DC0BF" w14:textId="77777777" w:rsidTr="00E53D6C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0C465580" w14:textId="5B1EF678" w:rsidR="00312532" w:rsidRPr="003645DD" w:rsidRDefault="00312532" w:rsidP="00312532">
            <w:pPr>
              <w:pStyle w:val="Heading5"/>
              <w:jc w:val="left"/>
              <w:rPr>
                <w:bCs/>
                <w:strike/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Other Ref</w:t>
            </w: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Pr="003645DD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14ACCDF" w14:textId="10349BFC" w:rsidR="00312532" w:rsidRPr="00597F4D" w:rsidRDefault="001B2E41" w:rsidP="00312532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eastAsiaTheme="minorHAnsi"/>
                  <w:b/>
                  <w:bCs/>
                  <w:noProof w:val="0"/>
                  <w:color w:val="auto"/>
                  <w:sz w:val="22"/>
                  <w:szCs w:val="22"/>
                  <w:lang w:val="en-GB"/>
                </w:rPr>
                <w:id w:val="1579170254"/>
                <w:placeholder>
                  <w:docPart w:val="B5140FEE91FA447197C1D25D63DDB5BC"/>
                </w:placeholder>
                <w:showingPlcHdr/>
                <w:dataBinding w:prefixMappings="xmlns:ns0='SFRSettings' " w:xpath="/ns0:TestXMLNode[1]/ns0:Otherref[1]" w:storeItemID="{87EE72E1-533D-47E2-B381-AF01A660BC70}"/>
                <w:text/>
              </w:sdtPr>
              <w:sdtEndPr/>
              <w:sdtContent>
                <w:r w:rsidR="006E7255" w:rsidRPr="007D0E38">
                  <w:rPr>
                    <w:rStyle w:val="PlaceholderText"/>
                    <w:color w:val="808080" w:themeColor="background1" w:themeShade="80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DA2316C" w14:textId="050E6996" w:rsidR="00312532" w:rsidRPr="003645DD" w:rsidRDefault="00312532" w:rsidP="00312532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Other Ref 2: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-674575449"/>
            <w:placeholder>
              <w:docPart w:val="3874A5548CDC48D384356E1CB9011867"/>
            </w:placeholder>
            <w:showingPlcHdr/>
            <w:dataBinding w:prefixMappings="xmlns:ns0='SFRSettings' " w:xpath="/ns0:TestXMLNode[1]/ns0:Otherref2[1]" w:storeItemID="{87EE72E1-533D-47E2-B381-AF01A660BC70}"/>
            <w:text/>
          </w:sdtPr>
          <w:sdtEndPr/>
          <w:sdtContent>
            <w:tc>
              <w:tcPr>
                <w:tcW w:w="2978" w:type="dxa"/>
                <w:shd w:val="clear" w:color="auto" w:fill="auto"/>
                <w:vAlign w:val="center"/>
              </w:tcPr>
              <w:p w14:paraId="424ECEBB" w14:textId="5100B350" w:rsidR="00312532" w:rsidRPr="00887162" w:rsidRDefault="006E7255" w:rsidP="00312532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color w:val="808080" w:themeColor="background1" w:themeShade="80"/>
                    <w:sz w:val="22"/>
                  </w:rPr>
                  <w:t>Click or tap here to enter text.</w:t>
                </w:r>
              </w:p>
            </w:tc>
          </w:sdtContent>
        </w:sdt>
      </w:tr>
      <w:tr w:rsidR="00312532" w14:paraId="1749FD0C" w14:textId="77777777" w:rsidTr="00E53D6C">
        <w:trPr>
          <w:trHeight w:val="65"/>
          <w:jc w:val="center"/>
        </w:trPr>
        <w:tc>
          <w:tcPr>
            <w:tcW w:w="1048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01CE09" w14:textId="77777777" w:rsidR="00312532" w:rsidRPr="00310460" w:rsidRDefault="00312532" w:rsidP="00312532">
            <w:pPr>
              <w:pStyle w:val="Heading5"/>
              <w:jc w:val="left"/>
              <w:rPr>
                <w:b/>
                <w:color w:val="000000"/>
                <w:sz w:val="20"/>
              </w:rPr>
            </w:pPr>
          </w:p>
        </w:tc>
      </w:tr>
      <w:tr w:rsidR="00312532" w14:paraId="104EDFFE" w14:textId="77777777" w:rsidTr="00E53D6C">
        <w:trPr>
          <w:trHeight w:val="395"/>
          <w:jc w:val="center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D7DAB" w14:textId="77777777" w:rsidR="00312532" w:rsidRDefault="00312532" w:rsidP="00312532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Report provided by: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-1896802374"/>
            <w:placeholder>
              <w:docPart w:val="4BC3DAD1685F430C944D63ADB727A1DE"/>
            </w:placeholder>
            <w:showingPlcHdr/>
            <w:dataBinding w:prefixMappings="xmlns:ns0='SFRSettings' " w:xpath="/ns0:TestXMLNode[1]/ns0:Name[1]" w:storeItemID="{87EE72E1-533D-47E2-B381-AF01A660BC70}"/>
            <w:text/>
          </w:sdtPr>
          <w:sdtEndPr/>
          <w:sdtContent>
            <w:tc>
              <w:tcPr>
                <w:tcW w:w="3119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454AC776" w14:textId="156F29FA" w:rsidR="00312532" w:rsidRPr="009C1927" w:rsidRDefault="006E7255" w:rsidP="00312532">
                <w:pPr>
                  <w:pStyle w:val="Heading5"/>
                  <w:jc w:val="left"/>
                  <w:rPr>
                    <w:b/>
                    <w:color w:val="auto"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D2D880" w14:textId="77777777" w:rsidR="00312532" w:rsidRPr="003645DD" w:rsidRDefault="00312532" w:rsidP="00312532">
            <w:pPr>
              <w:pStyle w:val="Heading5"/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Organisation</w:t>
            </w:r>
            <w:r w:rsidRPr="003645DD">
              <w:rPr>
                <w:bCs/>
                <w:color w:val="auto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-694380183"/>
            <w:placeholder>
              <w:docPart w:val="40B81991DE9048DBBED64934F0ECBD3E"/>
            </w:placeholder>
            <w:showingPlcHdr/>
            <w:dataBinding w:prefixMappings="xmlns:ns0='SFRSettings' " w:xpath="/ns0:TestXMLNode[1]/ns0:Organisation[1]" w:storeItemID="{87EE72E1-533D-47E2-B381-AF01A660BC70}"/>
            <w:text/>
          </w:sdtPr>
          <w:sdtEndPr/>
          <w:sdtContent>
            <w:tc>
              <w:tcPr>
                <w:tcW w:w="3545" w:type="dxa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3C89027" w14:textId="3556DF88" w:rsidR="00312532" w:rsidRPr="00887162" w:rsidRDefault="006E7255" w:rsidP="00312532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color w:val="808080" w:themeColor="background1" w:themeShade="80"/>
                    <w:sz w:val="22"/>
                  </w:rPr>
                  <w:t>Click or tap here to enter text.</w:t>
                </w:r>
              </w:p>
            </w:tc>
          </w:sdtContent>
        </w:sdt>
      </w:tr>
      <w:tr w:rsidR="00312532" w14:paraId="47999995" w14:textId="77777777" w:rsidTr="00E53D6C">
        <w:trPr>
          <w:trHeight w:val="357"/>
          <w:jc w:val="center"/>
        </w:trPr>
        <w:tc>
          <w:tcPr>
            <w:tcW w:w="2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F3D31D" w14:textId="77777777" w:rsidR="00312532" w:rsidRPr="006F38CC" w:rsidRDefault="00312532" w:rsidP="003125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38CC">
              <w:rPr>
                <w:rFonts w:ascii="Arial" w:hAnsi="Arial" w:cs="Arial"/>
                <w:bCs/>
                <w:sz w:val="22"/>
                <w:szCs w:val="22"/>
              </w:rPr>
              <w:t xml:space="preserve">Date of report: </w:t>
            </w:r>
          </w:p>
        </w:tc>
        <w:sdt>
          <w:sdtPr>
            <w:rPr>
              <w:rFonts w:ascii="Arial" w:eastAsiaTheme="minorHAnsi" w:hAnsi="Arial" w:cs="Arial"/>
              <w:b/>
              <w:bCs/>
              <w:sz w:val="22"/>
              <w:szCs w:val="22"/>
              <w:lang w:eastAsia="en-US"/>
            </w:rPr>
            <w:id w:val="-1372757697"/>
            <w:placeholder>
              <w:docPart w:val="1C69D5A717A740238E20FBE019E77046"/>
            </w:placeholder>
            <w:showingPlcHdr/>
            <w:dataBinding w:prefixMappings="xmlns:ns0='SFRSettings' " w:xpath="/ns0:TestXMLNode[1]/ns0:Date[1]" w:storeItemID="{87EE72E1-533D-47E2-B381-AF01A660BC70}"/>
            <w:text/>
          </w:sdtPr>
          <w:sdtEndPr/>
          <w:sdtContent>
            <w:tc>
              <w:tcPr>
                <w:tcW w:w="8223" w:type="dxa"/>
                <w:gridSpan w:val="5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/>
                <w:vAlign w:val="center"/>
              </w:tcPr>
              <w:p w14:paraId="70F6D015" w14:textId="7FB9849E" w:rsidR="00312532" w:rsidRPr="00FE3AA9" w:rsidRDefault="006E7255" w:rsidP="00312532">
                <w:pPr>
                  <w:rPr>
                    <w:rFonts w:ascii="Arial" w:hAnsi="Arial" w:cs="Arial"/>
                    <w:b/>
                    <w:bCs/>
                    <w:noProof/>
                    <w:sz w:val="22"/>
                    <w:szCs w:val="22"/>
                    <w:lang w:val="en-US" w:eastAsia="en-US"/>
                  </w:rPr>
                </w:pPr>
                <w:r w:rsidRPr="006E7255">
                  <w:rPr>
                    <w:rStyle w:val="PlaceholderText"/>
                    <w:rFonts w:ascii="Arial" w:eastAsiaTheme="minorHAnsi" w:hAnsi="Arial" w:cs="Arial"/>
                    <w:noProof/>
                    <w:color w:val="808080" w:themeColor="background1" w:themeShade="80"/>
                    <w:sz w:val="22"/>
                    <w:szCs w:val="20"/>
                    <w:lang w:val="en-US" w:eastAsia="en-US"/>
                  </w:rPr>
                  <w:t>Click or tap here to enter text.</w:t>
                </w:r>
              </w:p>
            </w:tc>
          </w:sdtContent>
        </w:sdt>
      </w:tr>
      <w:tr w:rsidR="00312532" w:rsidRPr="009F07FF" w14:paraId="27DF71A0" w14:textId="77777777" w:rsidTr="00E53D6C">
        <w:trPr>
          <w:jc w:val="center"/>
        </w:trPr>
        <w:tc>
          <w:tcPr>
            <w:tcW w:w="10483" w:type="dxa"/>
            <w:gridSpan w:val="6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10483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83"/>
            </w:tblGrid>
            <w:tr w:rsidR="00312532" w:rsidRPr="00465B4F" w14:paraId="00D67843" w14:textId="77777777" w:rsidTr="00E53D6C">
              <w:trPr>
                <w:trHeight w:val="4815"/>
                <w:jc w:val="center"/>
              </w:trPr>
              <w:tc>
                <w:tcPr>
                  <w:tcW w:w="104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AA5CEF4" w14:textId="77777777" w:rsidR="00312532" w:rsidRPr="00465B4F" w:rsidRDefault="00312532" w:rsidP="00312532"/>
                <w:tbl>
                  <w:tblPr>
                    <w:tblStyle w:val="TableGrid"/>
                    <w:tblpPr w:leftFromText="180" w:rightFromText="180" w:vertAnchor="page" w:horzAnchor="margin" w:tblpXSpec="center" w:tblpY="268"/>
                    <w:tblOverlap w:val="never"/>
                    <w:tblW w:w="10335" w:type="dxa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82"/>
                    <w:gridCol w:w="1577"/>
                    <w:gridCol w:w="1577"/>
                    <w:gridCol w:w="1127"/>
                    <w:gridCol w:w="1120"/>
                    <w:gridCol w:w="1120"/>
                    <w:gridCol w:w="1120"/>
                    <w:gridCol w:w="1112"/>
                  </w:tblGrid>
                  <w:tr w:rsidR="00AD1E43" w14:paraId="025E5265" w14:textId="5A166A30" w:rsidTr="00AD1E43">
                    <w:trPr>
                      <w:trHeight w:val="271"/>
                    </w:trPr>
                    <w:tc>
                      <w:tcPr>
                        <w:tcW w:w="76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CF9764" w14:textId="6E0B8C61" w:rsidR="00AD1E43" w:rsidRDefault="00AD1E43" w:rsidP="00AD1E4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Forensic Science Activity</w:t>
                        </w:r>
                      </w:p>
                    </w:tc>
                    <w:tc>
                      <w:tcPr>
                        <w:tcW w:w="763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8EFA627" w14:textId="3CF6A85C" w:rsidR="00AD1E43" w:rsidRDefault="00AD1E43" w:rsidP="00AD1E4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Scope of non-compliance within the FSA</w:t>
                        </w:r>
                      </w:p>
                    </w:tc>
                    <w:tc>
                      <w:tcPr>
                        <w:tcW w:w="763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9972294" w14:textId="50371B68" w:rsidR="00AD1E43" w:rsidRDefault="00AD1E43" w:rsidP="00AD1E4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Accredited </w:t>
                        </w:r>
                        <w:r w:rsidRPr="00665FC1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to ISO/IEC 17025 or ISO/IEC 17020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without accreditation to the Code?</w:t>
                        </w:r>
                      </w:p>
                    </w:tc>
                    <w:tc>
                      <w:tcPr>
                        <w:tcW w:w="2709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124F882" w14:textId="3E7C119E" w:rsidR="00AD1E43" w:rsidRDefault="00AD1E43" w:rsidP="00053C1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b/>
                            <w:sz w:val="18"/>
                            <w:szCs w:val="20"/>
                            <w:lang w:eastAsia="en-US"/>
                          </w:rPr>
                          <w:t>Mitigations to the risk associated with non-compliance</w:t>
                        </w:r>
                      </w:p>
                    </w:tc>
                  </w:tr>
                  <w:tr w:rsidR="00AD1E43" w14:paraId="6AE1801E" w14:textId="57F2A304" w:rsidTr="00AD1E43">
                    <w:trPr>
                      <w:cantSplit/>
                      <w:trHeight w:val="2798"/>
                    </w:trPr>
                    <w:tc>
                      <w:tcPr>
                        <w:tcW w:w="765" w:type="pct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421F1B3" w14:textId="11907600" w:rsidR="00AD1E43" w:rsidRDefault="00AD1E43" w:rsidP="007F3D4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63" w:type="pct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DB0BFE" w14:textId="5A6A5974" w:rsidR="00AD1E43" w:rsidRDefault="00AD1E43" w:rsidP="007F3D4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63" w:type="pct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D0AD410" w14:textId="0AC8B0E6" w:rsidR="00AD1E43" w:rsidRDefault="00AD1E43" w:rsidP="007F3D4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35425238" w14:textId="34821453" w:rsidR="00AD1E43" w:rsidRDefault="00AD1E43" w:rsidP="00AD1E43">
                        <w:pPr>
                          <w:ind w:left="113" w:right="113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Competence</w:t>
                        </w: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 of the practitioners involved in the work tested</w:t>
                        </w:r>
                      </w:p>
                    </w:tc>
                    <w:tc>
                      <w:tcPr>
                        <w:tcW w:w="5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</w:tcPr>
                      <w:p w14:paraId="4C59014A" w14:textId="1CB146A9" w:rsidR="00AD1E43" w:rsidRDefault="00AD1E43" w:rsidP="00AD1E43">
                        <w:pPr>
                          <w:ind w:left="113" w:right="113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Method employed </w:t>
                        </w:r>
                        <w:r w:rsidRPr="00AD1E4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validated</w:t>
                        </w:r>
                      </w:p>
                    </w:tc>
                    <w:tc>
                      <w:tcPr>
                        <w:tcW w:w="5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0D9350A6" w14:textId="749FB5B0" w:rsidR="00AD1E43" w:rsidRDefault="00AD1E43" w:rsidP="00AD1E43">
                        <w:pPr>
                          <w:ind w:left="113" w:right="113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Method employed </w:t>
                        </w:r>
                        <w:r w:rsidRPr="00AD1E4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documented</w:t>
                        </w:r>
                      </w:p>
                    </w:tc>
                    <w:tc>
                      <w:tcPr>
                        <w:tcW w:w="5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67899ED5" w14:textId="5CECAE96" w:rsidR="00AD1E43" w:rsidRDefault="00AD1E43" w:rsidP="00AD1E43">
                        <w:pPr>
                          <w:ind w:left="113" w:right="113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All </w:t>
                        </w:r>
                        <w:r w:rsidRPr="00AD1E4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equipment</w:t>
                        </w:r>
                        <w:r w:rsidR="00863A4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/</w:t>
                        </w:r>
                        <w:r w:rsidR="00863A45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software used has been tested and is fit for purpose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259F49DE" w14:textId="3155D23A" w:rsidR="00AD1E43" w:rsidRDefault="00AD1E43" w:rsidP="00AD1E43">
                        <w:pPr>
                          <w:ind w:left="113" w:right="113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The work is undertaken in a suitable </w:t>
                        </w:r>
                        <w:r w:rsidRPr="00AD1E4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environment</w:t>
                        </w:r>
                      </w:p>
                    </w:tc>
                  </w:tr>
                  <w:tr w:rsidR="00AD1E43" w14:paraId="35E47C2D" w14:textId="0490CACB" w:rsidTr="00AD1E43">
                    <w:trPr>
                      <w:trHeight w:val="531"/>
                    </w:trPr>
                    <w:tc>
                      <w:tcPr>
                        <w:tcW w:w="76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7FD011F" w14:textId="49B09256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Enter the FSA definition as set out in the Code</w:t>
                        </w:r>
                      </w:p>
                    </w:tc>
                    <w:tc>
                      <w:tcPr>
                        <w:tcW w:w="7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6A83E17" w14:textId="1DBF1B9F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Insert the scope of non-compliant activity</w:t>
                        </w:r>
                      </w:p>
                    </w:tc>
                    <w:tc>
                      <w:tcPr>
                        <w:tcW w:w="7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12CC5F" w14:textId="1C7285EE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Y/N</w:t>
                        </w:r>
                      </w:p>
                    </w:tc>
                    <w:tc>
                      <w:tcPr>
                        <w:tcW w:w="54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20F6C6" w14:textId="50C78719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Y/N</w:t>
                        </w:r>
                      </w:p>
                    </w:tc>
                    <w:tc>
                      <w:tcPr>
                        <w:tcW w:w="5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A7F514" w14:textId="005425E9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Y/N</w:t>
                        </w:r>
                      </w:p>
                    </w:tc>
                    <w:tc>
                      <w:tcPr>
                        <w:tcW w:w="5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71D084" w14:textId="0A9E8C38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Y/N</w:t>
                        </w:r>
                      </w:p>
                    </w:tc>
                    <w:tc>
                      <w:tcPr>
                        <w:tcW w:w="5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A592008" w14:textId="414CB1E8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Y/N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2EC911" w14:textId="117D8564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Y/N</w:t>
                        </w:r>
                      </w:p>
                    </w:tc>
                  </w:tr>
                  <w:tr w:rsidR="00665FC1" w14:paraId="6BC8D299" w14:textId="77777777" w:rsidTr="00AD1E43">
                    <w:trPr>
                      <w:trHeight w:val="531"/>
                    </w:trPr>
                    <w:tc>
                      <w:tcPr>
                        <w:tcW w:w="5000" w:type="pct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298D24D" w14:textId="68236557" w:rsidR="00AD1E43" w:rsidRDefault="00AD1E43" w:rsidP="00665FC1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Enter additional and/or supporting information related to the mitigations</w:t>
                        </w:r>
                      </w:p>
                    </w:tc>
                  </w:tr>
                </w:tbl>
                <w:p w14:paraId="092F90E6" w14:textId="1432703B" w:rsidR="006E7255" w:rsidRPr="00680132" w:rsidRDefault="006E7255" w:rsidP="00312532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6A35AA9E" w14:textId="77777777" w:rsidR="00312532" w:rsidRDefault="00312532" w:rsidP="00312532"/>
        </w:tc>
      </w:tr>
    </w:tbl>
    <w:p w14:paraId="43B45B9B" w14:textId="5FE476EC" w:rsidR="00AE4B48" w:rsidRDefault="00AE4B48" w:rsidP="00AE4B48">
      <w:pPr>
        <w:tabs>
          <w:tab w:val="left" w:pos="1746"/>
        </w:tabs>
      </w:pPr>
    </w:p>
    <w:p w14:paraId="53C7E3E7" w14:textId="367EF487" w:rsidR="0062317E" w:rsidRDefault="0062317E" w:rsidP="00AE4B48">
      <w:pPr>
        <w:tabs>
          <w:tab w:val="left" w:pos="1746"/>
        </w:tabs>
      </w:pPr>
    </w:p>
    <w:p w14:paraId="3F77B031" w14:textId="6DAF16C6" w:rsidR="0062317E" w:rsidRDefault="0062317E" w:rsidP="00AE4B48">
      <w:pPr>
        <w:tabs>
          <w:tab w:val="left" w:pos="1746"/>
        </w:tabs>
      </w:pPr>
    </w:p>
    <w:p w14:paraId="71099500" w14:textId="17A61092" w:rsidR="0062317E" w:rsidRDefault="0062317E" w:rsidP="00AE4B48">
      <w:pPr>
        <w:tabs>
          <w:tab w:val="left" w:pos="1746"/>
        </w:tabs>
      </w:pPr>
    </w:p>
    <w:p w14:paraId="58D67659" w14:textId="36870ED9" w:rsidR="0062317E" w:rsidRDefault="0062317E" w:rsidP="00AE4B48">
      <w:pPr>
        <w:tabs>
          <w:tab w:val="left" w:pos="1746"/>
        </w:tabs>
      </w:pPr>
    </w:p>
    <w:p w14:paraId="76515E7D" w14:textId="77777777" w:rsidR="0062317E" w:rsidRDefault="0062317E" w:rsidP="00AE4B48">
      <w:pPr>
        <w:tabs>
          <w:tab w:val="left" w:pos="1746"/>
        </w:tabs>
      </w:pPr>
      <w:bookmarkStart w:id="0" w:name="_GoBack"/>
      <w:bookmarkEnd w:id="0"/>
    </w:p>
    <w:p w14:paraId="7063CCE7" w14:textId="77777777" w:rsidR="000A0B8D" w:rsidRDefault="000A0B8D" w:rsidP="00AE4B48">
      <w:pPr>
        <w:tabs>
          <w:tab w:val="left" w:pos="1746"/>
        </w:tabs>
      </w:pPr>
    </w:p>
    <w:p w14:paraId="2A78E3A7" w14:textId="77777777" w:rsidR="000A0B8D" w:rsidRDefault="000A0B8D" w:rsidP="00AE4B48">
      <w:pPr>
        <w:tabs>
          <w:tab w:val="left" w:pos="1746"/>
        </w:tabs>
      </w:pPr>
    </w:p>
    <w:p w14:paraId="089BF655" w14:textId="77777777" w:rsidR="000A0B8D" w:rsidRDefault="000A0B8D" w:rsidP="00AE4B48">
      <w:pPr>
        <w:tabs>
          <w:tab w:val="left" w:pos="1746"/>
        </w:tabs>
      </w:pPr>
    </w:p>
    <w:p w14:paraId="33CAED26" w14:textId="77777777" w:rsidR="000A0B8D" w:rsidRDefault="000A0B8D" w:rsidP="00AE4B48">
      <w:pPr>
        <w:tabs>
          <w:tab w:val="left" w:pos="1746"/>
        </w:tabs>
      </w:pPr>
    </w:p>
    <w:p w14:paraId="7D4D3C94" w14:textId="77777777" w:rsidR="00D33A58" w:rsidRPr="00AE4B48" w:rsidRDefault="00D33A58" w:rsidP="00AE4B48">
      <w:pPr>
        <w:tabs>
          <w:tab w:val="left" w:pos="1746"/>
        </w:tabs>
      </w:pPr>
    </w:p>
    <w:sectPr w:rsidR="00D33A58" w:rsidRPr="00AE4B48" w:rsidSect="00736592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709" w:left="1440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080B" w14:textId="77777777" w:rsidR="00B344D8" w:rsidRDefault="00B344D8" w:rsidP="00D33F7E">
      <w:r>
        <w:separator/>
      </w:r>
    </w:p>
  </w:endnote>
  <w:endnote w:type="continuationSeparator" w:id="0">
    <w:p w14:paraId="455E0A13" w14:textId="77777777" w:rsidR="00B344D8" w:rsidRDefault="00B344D8" w:rsidP="00D33F7E">
      <w:r>
        <w:continuationSeparator/>
      </w:r>
    </w:p>
  </w:endnote>
  <w:endnote w:type="continuationNotice" w:id="1">
    <w:p w14:paraId="1D5E7BC2" w14:textId="77777777" w:rsidR="00B344D8" w:rsidRDefault="00B34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22" w:type="dxa"/>
      <w:tblInd w:w="-714" w:type="dxa"/>
      <w:tblLook w:val="04A0" w:firstRow="1" w:lastRow="0" w:firstColumn="1" w:lastColumn="0" w:noHBand="0" w:noVBand="1"/>
    </w:tblPr>
    <w:tblGrid>
      <w:gridCol w:w="7230"/>
      <w:gridCol w:w="3292"/>
    </w:tblGrid>
    <w:tr w:rsidR="001D5361" w14:paraId="5564B0E4" w14:textId="77777777" w:rsidTr="001D5361">
      <w:trPr>
        <w:trHeight w:val="560"/>
      </w:trPr>
      <w:tc>
        <w:tcPr>
          <w:tcW w:w="7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6237D" w14:textId="77777777" w:rsidR="001D5361" w:rsidRDefault="001D5361" w:rsidP="001D5361">
          <w:pPr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Signature:</w:t>
          </w:r>
        </w:p>
      </w:tc>
      <w:tc>
        <w:tcPr>
          <w:tcW w:w="3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C32C6" w14:textId="77777777" w:rsidR="001D5361" w:rsidRDefault="001D5361" w:rsidP="001D5361">
          <w:pPr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Date:</w:t>
          </w:r>
        </w:p>
      </w:tc>
    </w:tr>
  </w:tbl>
  <w:p w14:paraId="42AA9C20" w14:textId="3764A8D3" w:rsidR="00C267F8" w:rsidRPr="00736592" w:rsidRDefault="00AE4B48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SFR – Annex B</w:t>
    </w:r>
    <w:r w:rsidR="00C267F8" w:rsidRPr="00736592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(</w:t>
    </w:r>
    <w:r w:rsidR="00C267F8" w:rsidRPr="00736592">
      <w:rPr>
        <w:rFonts w:ascii="Arial" w:hAnsi="Arial" w:cs="Arial"/>
        <w:sz w:val="22"/>
        <w:szCs w:val="22"/>
      </w:rPr>
      <w:t>J</w:t>
    </w:r>
    <w:r w:rsidR="00B17BF1">
      <w:rPr>
        <w:rFonts w:ascii="Arial" w:hAnsi="Arial" w:cs="Arial"/>
        <w:sz w:val="22"/>
        <w:szCs w:val="22"/>
      </w:rPr>
      <w:t>anuary</w:t>
    </w:r>
    <w:r w:rsidR="00C267F8" w:rsidRPr="00736592">
      <w:rPr>
        <w:rFonts w:ascii="Arial" w:hAnsi="Arial" w:cs="Arial"/>
        <w:sz w:val="22"/>
        <w:szCs w:val="22"/>
      </w:rPr>
      <w:t xml:space="preserve"> 202</w:t>
    </w:r>
    <w:r w:rsidR="00B17BF1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)</w:t>
    </w:r>
    <w:r w:rsidR="00B17BF1">
      <w:rPr>
        <w:rFonts w:ascii="Arial" w:hAnsi="Arial" w:cs="Arial"/>
        <w:sz w:val="22"/>
        <w:szCs w:val="22"/>
      </w:rPr>
      <w:tab/>
    </w:r>
    <w:r w:rsidR="00B17BF1">
      <w:rPr>
        <w:rFonts w:ascii="Arial" w:hAnsi="Arial" w:cs="Arial"/>
        <w:sz w:val="22"/>
        <w:szCs w:val="22"/>
      </w:rPr>
      <w:tab/>
    </w:r>
    <w:r w:rsidR="00B17BF1" w:rsidRPr="00AE4B48">
      <w:rPr>
        <w:rFonts w:ascii="Arial" w:hAnsi="Arial" w:cs="Arial"/>
        <w:sz w:val="22"/>
        <w:szCs w:val="22"/>
      </w:rPr>
      <w:t xml:space="preserve">Page </w:t>
    </w:r>
    <w:r w:rsidR="00B17BF1" w:rsidRPr="00AE4B48">
      <w:rPr>
        <w:rFonts w:ascii="Arial" w:hAnsi="Arial" w:cs="Arial"/>
        <w:b/>
        <w:bCs/>
        <w:sz w:val="22"/>
        <w:szCs w:val="22"/>
      </w:rPr>
      <w:fldChar w:fldCharType="begin"/>
    </w:r>
    <w:r w:rsidR="00B17BF1" w:rsidRPr="00AE4B48">
      <w:rPr>
        <w:rFonts w:ascii="Arial" w:hAnsi="Arial" w:cs="Arial"/>
        <w:b/>
        <w:bCs/>
        <w:sz w:val="22"/>
        <w:szCs w:val="22"/>
      </w:rPr>
      <w:instrText xml:space="preserve"> PAGE </w:instrText>
    </w:r>
    <w:r w:rsidR="00B17BF1" w:rsidRPr="00AE4B48">
      <w:rPr>
        <w:rFonts w:ascii="Arial" w:hAnsi="Arial" w:cs="Arial"/>
        <w:b/>
        <w:bCs/>
        <w:sz w:val="22"/>
        <w:szCs w:val="22"/>
      </w:rPr>
      <w:fldChar w:fldCharType="separate"/>
    </w:r>
    <w:r w:rsidR="00B17BF1" w:rsidRPr="00AE4B48">
      <w:rPr>
        <w:rFonts w:ascii="Arial" w:hAnsi="Arial" w:cs="Arial"/>
        <w:b/>
        <w:bCs/>
        <w:sz w:val="22"/>
        <w:szCs w:val="22"/>
      </w:rPr>
      <w:t>1</w:t>
    </w:r>
    <w:r w:rsidR="00B17BF1" w:rsidRPr="00AE4B48">
      <w:rPr>
        <w:rFonts w:ascii="Arial" w:hAnsi="Arial" w:cs="Arial"/>
        <w:b/>
        <w:bCs/>
        <w:sz w:val="22"/>
        <w:szCs w:val="22"/>
      </w:rPr>
      <w:fldChar w:fldCharType="end"/>
    </w:r>
    <w:r w:rsidR="00B17BF1" w:rsidRPr="00AE4B48">
      <w:rPr>
        <w:rFonts w:ascii="Arial" w:hAnsi="Arial" w:cs="Arial"/>
        <w:sz w:val="22"/>
        <w:szCs w:val="22"/>
      </w:rPr>
      <w:t xml:space="preserve"> of </w:t>
    </w:r>
    <w:r w:rsidR="00B17BF1" w:rsidRPr="00AE4B48">
      <w:rPr>
        <w:rFonts w:ascii="Arial" w:hAnsi="Arial" w:cs="Arial"/>
        <w:b/>
        <w:bCs/>
        <w:sz w:val="22"/>
        <w:szCs w:val="22"/>
      </w:rPr>
      <w:fldChar w:fldCharType="begin"/>
    </w:r>
    <w:r w:rsidR="00B17BF1" w:rsidRPr="00AE4B48">
      <w:rPr>
        <w:rFonts w:ascii="Arial" w:hAnsi="Arial" w:cs="Arial"/>
        <w:b/>
        <w:bCs/>
        <w:sz w:val="22"/>
        <w:szCs w:val="22"/>
      </w:rPr>
      <w:instrText xml:space="preserve"> NUMPAGES  </w:instrText>
    </w:r>
    <w:r w:rsidR="00B17BF1" w:rsidRPr="00AE4B48">
      <w:rPr>
        <w:rFonts w:ascii="Arial" w:hAnsi="Arial" w:cs="Arial"/>
        <w:b/>
        <w:bCs/>
        <w:sz w:val="22"/>
        <w:szCs w:val="22"/>
      </w:rPr>
      <w:fldChar w:fldCharType="separate"/>
    </w:r>
    <w:r w:rsidR="00B17BF1" w:rsidRPr="00AE4B48">
      <w:rPr>
        <w:rFonts w:ascii="Arial" w:hAnsi="Arial" w:cs="Arial"/>
        <w:b/>
        <w:bCs/>
        <w:sz w:val="22"/>
        <w:szCs w:val="22"/>
      </w:rPr>
      <w:t>1</w:t>
    </w:r>
    <w:r w:rsidR="00B17BF1" w:rsidRPr="00AE4B48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22" w:type="dxa"/>
      <w:tblInd w:w="-714" w:type="dxa"/>
      <w:tblLook w:val="04A0" w:firstRow="1" w:lastRow="0" w:firstColumn="1" w:lastColumn="0" w:noHBand="0" w:noVBand="1"/>
    </w:tblPr>
    <w:tblGrid>
      <w:gridCol w:w="7230"/>
      <w:gridCol w:w="3292"/>
    </w:tblGrid>
    <w:tr w:rsidR="001D5361" w14:paraId="1301BB97" w14:textId="77777777" w:rsidTr="001D5361">
      <w:trPr>
        <w:trHeight w:val="560"/>
      </w:trPr>
      <w:tc>
        <w:tcPr>
          <w:tcW w:w="7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AD0E47" w14:textId="77777777" w:rsidR="001D5361" w:rsidRDefault="001D5361" w:rsidP="001D5361">
          <w:pPr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Signature:</w:t>
          </w:r>
        </w:p>
      </w:tc>
      <w:tc>
        <w:tcPr>
          <w:tcW w:w="3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098360" w14:textId="77777777" w:rsidR="001D5361" w:rsidRDefault="001D5361" w:rsidP="001D5361">
          <w:pPr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Date:</w:t>
          </w:r>
        </w:p>
      </w:tc>
    </w:tr>
  </w:tbl>
  <w:p w14:paraId="7A937028" w14:textId="77777777" w:rsidR="00DD640B" w:rsidRDefault="00736592" w:rsidP="00736592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0542A526" w14:textId="578341C9" w:rsidR="00736592" w:rsidRPr="008936C3" w:rsidRDefault="008936C3" w:rsidP="0073659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>SFR Annex B</w:t>
    </w:r>
    <w:r w:rsidR="00DD640B" w:rsidRPr="00736592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(</w:t>
    </w:r>
    <w:r w:rsidR="00EC539B">
      <w:rPr>
        <w:rFonts w:ascii="Arial" w:hAnsi="Arial" w:cs="Arial"/>
        <w:sz w:val="22"/>
        <w:szCs w:val="22"/>
      </w:rPr>
      <w:t>Version 1</w:t>
    </w:r>
    <w:r>
      <w:rPr>
        <w:rFonts w:ascii="Arial" w:hAnsi="Arial" w:cs="Arial"/>
        <w:sz w:val="22"/>
        <w:szCs w:val="22"/>
      </w:rPr>
      <w:t>)</w:t>
    </w:r>
    <w:r w:rsidR="00736592">
      <w:rPr>
        <w:rFonts w:ascii="Arial" w:hAnsi="Arial" w:cs="Arial"/>
        <w:sz w:val="22"/>
        <w:szCs w:val="22"/>
      </w:rPr>
      <w:tab/>
    </w:r>
    <w:r w:rsidR="00DD640B">
      <w:rPr>
        <w:rFonts w:ascii="Arial" w:hAnsi="Arial" w:cs="Arial"/>
        <w:sz w:val="22"/>
        <w:szCs w:val="22"/>
      </w:rPr>
      <w:tab/>
    </w:r>
    <w:r w:rsidR="00B17BF1" w:rsidRPr="008936C3">
      <w:rPr>
        <w:rFonts w:ascii="Arial" w:hAnsi="Arial" w:cs="Arial"/>
        <w:sz w:val="22"/>
        <w:szCs w:val="22"/>
      </w:rPr>
      <w:t xml:space="preserve">Page </w:t>
    </w:r>
    <w:r w:rsidR="00B17BF1" w:rsidRPr="008936C3">
      <w:rPr>
        <w:rFonts w:ascii="Arial" w:hAnsi="Arial" w:cs="Arial"/>
        <w:b/>
        <w:bCs/>
        <w:sz w:val="22"/>
        <w:szCs w:val="22"/>
      </w:rPr>
      <w:fldChar w:fldCharType="begin"/>
    </w:r>
    <w:r w:rsidR="00B17BF1" w:rsidRPr="008936C3">
      <w:rPr>
        <w:rFonts w:ascii="Arial" w:hAnsi="Arial" w:cs="Arial"/>
        <w:b/>
        <w:bCs/>
        <w:sz w:val="22"/>
        <w:szCs w:val="22"/>
      </w:rPr>
      <w:instrText xml:space="preserve"> PAGE </w:instrText>
    </w:r>
    <w:r w:rsidR="00B17BF1" w:rsidRPr="008936C3">
      <w:rPr>
        <w:rFonts w:ascii="Arial" w:hAnsi="Arial" w:cs="Arial"/>
        <w:b/>
        <w:bCs/>
        <w:sz w:val="22"/>
        <w:szCs w:val="22"/>
      </w:rPr>
      <w:fldChar w:fldCharType="separate"/>
    </w:r>
    <w:r w:rsidR="00B17BF1" w:rsidRPr="008936C3">
      <w:rPr>
        <w:rFonts w:ascii="Arial" w:hAnsi="Arial" w:cs="Arial"/>
        <w:b/>
        <w:bCs/>
        <w:sz w:val="22"/>
        <w:szCs w:val="22"/>
      </w:rPr>
      <w:t>1</w:t>
    </w:r>
    <w:r w:rsidR="00B17BF1" w:rsidRPr="008936C3">
      <w:rPr>
        <w:rFonts w:ascii="Arial" w:hAnsi="Arial" w:cs="Arial"/>
        <w:b/>
        <w:bCs/>
        <w:sz w:val="22"/>
        <w:szCs w:val="22"/>
      </w:rPr>
      <w:fldChar w:fldCharType="end"/>
    </w:r>
    <w:r w:rsidR="00B17BF1" w:rsidRPr="008936C3">
      <w:rPr>
        <w:rFonts w:ascii="Arial" w:hAnsi="Arial" w:cs="Arial"/>
        <w:sz w:val="22"/>
        <w:szCs w:val="22"/>
      </w:rPr>
      <w:t xml:space="preserve"> of </w:t>
    </w:r>
    <w:r w:rsidR="00B17BF1" w:rsidRPr="008936C3">
      <w:rPr>
        <w:rFonts w:ascii="Arial" w:hAnsi="Arial" w:cs="Arial"/>
        <w:b/>
        <w:bCs/>
        <w:sz w:val="22"/>
        <w:szCs w:val="22"/>
      </w:rPr>
      <w:fldChar w:fldCharType="begin"/>
    </w:r>
    <w:r w:rsidR="00B17BF1" w:rsidRPr="008936C3">
      <w:rPr>
        <w:rFonts w:ascii="Arial" w:hAnsi="Arial" w:cs="Arial"/>
        <w:b/>
        <w:bCs/>
        <w:sz w:val="22"/>
        <w:szCs w:val="22"/>
      </w:rPr>
      <w:instrText xml:space="preserve"> NUMPAGES  </w:instrText>
    </w:r>
    <w:r w:rsidR="00B17BF1" w:rsidRPr="008936C3">
      <w:rPr>
        <w:rFonts w:ascii="Arial" w:hAnsi="Arial" w:cs="Arial"/>
        <w:b/>
        <w:bCs/>
        <w:sz w:val="22"/>
        <w:szCs w:val="22"/>
      </w:rPr>
      <w:fldChar w:fldCharType="separate"/>
    </w:r>
    <w:r w:rsidR="00B17BF1" w:rsidRPr="008936C3">
      <w:rPr>
        <w:rFonts w:ascii="Arial" w:hAnsi="Arial" w:cs="Arial"/>
        <w:b/>
        <w:bCs/>
        <w:sz w:val="22"/>
        <w:szCs w:val="22"/>
      </w:rPr>
      <w:t>1</w:t>
    </w:r>
    <w:r w:rsidR="00B17BF1" w:rsidRPr="008936C3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2311B" w14:textId="77777777" w:rsidR="00B344D8" w:rsidRDefault="00B344D8" w:rsidP="00D33F7E">
      <w:r>
        <w:separator/>
      </w:r>
    </w:p>
  </w:footnote>
  <w:footnote w:type="continuationSeparator" w:id="0">
    <w:p w14:paraId="1B88262E" w14:textId="77777777" w:rsidR="00B344D8" w:rsidRDefault="00B344D8" w:rsidP="00D33F7E">
      <w:r>
        <w:continuationSeparator/>
      </w:r>
    </w:p>
  </w:footnote>
  <w:footnote w:type="continuationNotice" w:id="1">
    <w:p w14:paraId="5770C8B2" w14:textId="77777777" w:rsidR="00B344D8" w:rsidRDefault="00B34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7485" w14:textId="1E772346" w:rsidR="00312532" w:rsidRDefault="00312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B4AFD" w14:textId="5B9107E6" w:rsidR="00C267F8" w:rsidRDefault="00C267F8" w:rsidP="00C267F8">
    <w:pPr>
      <w:pStyle w:val="Header"/>
      <w:jc w:val="center"/>
      <w:rPr>
        <w:rFonts w:ascii="Arial" w:hAnsi="Arial" w:cs="Arial"/>
        <w:sz w:val="22"/>
        <w:szCs w:val="22"/>
      </w:rPr>
    </w:pPr>
    <w:r w:rsidRPr="00C267F8">
      <w:rPr>
        <w:rFonts w:ascii="Arial" w:hAnsi="Arial" w:cs="Arial"/>
        <w:sz w:val="22"/>
        <w:szCs w:val="22"/>
      </w:rPr>
      <w:t>OFFICIAL (SENSITIVE)</w:t>
    </w:r>
  </w:p>
  <w:p w14:paraId="7158A85E" w14:textId="15C4AD80" w:rsidR="00C267F8" w:rsidRDefault="00C267F8" w:rsidP="0062317E">
    <w:pPr>
      <w:pStyle w:val="Header"/>
      <w:ind w:left="-709"/>
      <w:rPr>
        <w:rFonts w:ascii="Arial" w:hAnsi="Arial" w:cs="Arial"/>
        <w:sz w:val="22"/>
        <w:szCs w:val="22"/>
      </w:rPr>
    </w:pPr>
    <w:r w:rsidRPr="000732AC">
      <w:rPr>
        <w:rFonts w:ascii="Arial" w:hAnsi="Arial" w:cs="Arial"/>
        <w:b/>
        <w:bCs/>
        <w:sz w:val="22"/>
        <w:szCs w:val="22"/>
      </w:rPr>
      <w:t>Relates to</w:t>
    </w:r>
    <w:r w:rsidR="007946AF" w:rsidRPr="000732AC">
      <w:rPr>
        <w:rFonts w:ascii="Arial" w:hAnsi="Arial" w:cs="Arial"/>
        <w:b/>
        <w:bCs/>
        <w:sz w:val="22"/>
        <w:szCs w:val="22"/>
      </w:rPr>
      <w:t xml:space="preserve"> Person</w:t>
    </w:r>
    <w:r w:rsidRPr="000732AC">
      <w:rPr>
        <w:rFonts w:ascii="Arial" w:hAnsi="Arial" w:cs="Arial"/>
        <w:b/>
        <w:bCs/>
        <w:sz w:val="22"/>
        <w:szCs w:val="22"/>
      </w:rPr>
      <w:t>:</w:t>
    </w:r>
    <w:r>
      <w:rPr>
        <w:rFonts w:ascii="Arial" w:hAnsi="Arial" w:cs="Arial"/>
        <w:sz w:val="22"/>
        <w:szCs w:val="22"/>
      </w:rPr>
      <w:t xml:space="preserve">  </w:t>
    </w:r>
    <w:r w:rsidR="007946AF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       </w:t>
    </w:r>
    <w:r w:rsidR="000732AC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 </w:t>
    </w:r>
    <w:sdt>
      <w:sdtPr>
        <w:rPr>
          <w:rFonts w:ascii="Arial" w:eastAsiaTheme="minorHAnsi" w:hAnsi="Arial" w:cs="Arial"/>
          <w:b/>
          <w:sz w:val="22"/>
          <w:szCs w:val="22"/>
          <w:lang w:eastAsia="en-US"/>
        </w:rPr>
        <w:id w:val="-735159467"/>
        <w:placeholder>
          <w:docPart w:val="48BE3B5BFE08472FAB4276F152A1750E"/>
        </w:placeholder>
        <w:showingPlcHdr/>
        <w:dataBinding w:prefixMappings="xmlns:ns0='SFRSettings' " w:xpath="/ns0:TestXMLNode[1]/ns0:Relatesto[1]" w:storeItemID="{87EE72E1-533D-47E2-B381-AF01A660BC70}"/>
        <w:text/>
      </w:sdtPr>
      <w:sdtEndPr/>
      <w:sdtContent>
        <w:r w:rsidR="006E7255" w:rsidRPr="007D0E38">
          <w:rPr>
            <w:rStyle w:val="PlaceholderText"/>
            <w:color w:val="808080" w:themeColor="background1" w:themeShade="80"/>
          </w:rPr>
          <w:t>Click or tap here to enter text.</w:t>
        </w:r>
      </w:sdtContent>
    </w:sdt>
  </w:p>
  <w:p w14:paraId="714023E5" w14:textId="69AD4537" w:rsidR="00C267F8" w:rsidRDefault="007946AF" w:rsidP="0062317E">
    <w:pPr>
      <w:pStyle w:val="Header"/>
      <w:ind w:hanging="709"/>
      <w:rPr>
        <w:rFonts w:ascii="Arial" w:hAnsi="Arial" w:cs="Arial"/>
        <w:sz w:val="22"/>
        <w:szCs w:val="22"/>
      </w:rPr>
    </w:pPr>
    <w:r w:rsidRPr="000732AC">
      <w:rPr>
        <w:rFonts w:ascii="Arial" w:hAnsi="Arial" w:cs="Arial"/>
        <w:b/>
        <w:bCs/>
        <w:sz w:val="22"/>
        <w:szCs w:val="22"/>
      </w:rPr>
      <w:t xml:space="preserve">Force </w:t>
    </w:r>
    <w:r w:rsidR="00C267F8" w:rsidRPr="000732AC">
      <w:rPr>
        <w:rFonts w:ascii="Arial" w:hAnsi="Arial" w:cs="Arial"/>
        <w:b/>
        <w:bCs/>
        <w:sz w:val="22"/>
        <w:szCs w:val="22"/>
      </w:rPr>
      <w:t>Forensic Ref:</w:t>
    </w:r>
    <w:r>
      <w:rPr>
        <w:rFonts w:ascii="Arial" w:hAnsi="Arial" w:cs="Arial"/>
        <w:sz w:val="22"/>
        <w:szCs w:val="22"/>
      </w:rPr>
      <w:t xml:space="preserve">     </w:t>
    </w:r>
    <w:r w:rsidR="00C267F8">
      <w:rPr>
        <w:rFonts w:ascii="Arial" w:hAnsi="Arial" w:cs="Arial"/>
        <w:sz w:val="22"/>
        <w:szCs w:val="22"/>
      </w:rPr>
      <w:t xml:space="preserve">   </w:t>
    </w:r>
    <w:r w:rsidR="000732AC">
      <w:rPr>
        <w:rFonts w:ascii="Arial" w:hAnsi="Arial" w:cs="Arial"/>
        <w:sz w:val="22"/>
        <w:szCs w:val="22"/>
      </w:rPr>
      <w:t xml:space="preserve">  </w:t>
    </w:r>
    <w:sdt>
      <w:sdtPr>
        <w:rPr>
          <w:rFonts w:ascii="Arial" w:eastAsiaTheme="minorHAnsi" w:hAnsi="Arial" w:cs="Arial"/>
          <w:b/>
          <w:sz w:val="22"/>
          <w:szCs w:val="22"/>
          <w:lang w:eastAsia="en-US"/>
        </w:rPr>
        <w:id w:val="887697027"/>
        <w:placeholder>
          <w:docPart w:val="76D3C364918D4392A86D4DCEFA8DF86B"/>
        </w:placeholder>
        <w:showingPlcHdr/>
        <w:dataBinding w:prefixMappings="xmlns:ns0='SFRSettings' " w:xpath="/ns0:TestXMLNode[1]/ns0:Caseref[1]" w:storeItemID="{87EE72E1-533D-47E2-B381-AF01A660BC70}"/>
        <w:text/>
      </w:sdtPr>
      <w:sdtEndPr/>
      <w:sdtContent>
        <w:r w:rsidR="006E7255" w:rsidRPr="007D0E38">
          <w:rPr>
            <w:rStyle w:val="PlaceholderText"/>
            <w:color w:val="808080" w:themeColor="background1" w:themeShade="80"/>
          </w:rPr>
          <w:t>Click or tap here to enter text.</w:t>
        </w:r>
      </w:sdtContent>
    </w:sdt>
  </w:p>
  <w:p w14:paraId="729DBC20" w14:textId="07D584BF" w:rsidR="0062317E" w:rsidRDefault="00D33A58" w:rsidP="0062317E">
    <w:pPr>
      <w:pStyle w:val="Header"/>
      <w:ind w:hanging="709"/>
      <w:rPr>
        <w:rFonts w:ascii="Arial" w:hAnsi="Arial" w:cs="Arial"/>
        <w:color w:val="808080" w:themeColor="background1" w:themeShade="80"/>
        <w:sz w:val="22"/>
        <w:szCs w:val="22"/>
      </w:rPr>
    </w:pPr>
    <w:r w:rsidRPr="000732AC">
      <w:rPr>
        <w:rFonts w:ascii="Arial" w:hAnsi="Arial" w:cs="Arial"/>
        <w:b/>
        <w:bCs/>
        <w:sz w:val="22"/>
        <w:szCs w:val="22"/>
      </w:rPr>
      <w:t>Forensic</w:t>
    </w:r>
    <w:r w:rsidR="007946AF" w:rsidRPr="000732AC">
      <w:rPr>
        <w:rFonts w:ascii="Arial" w:hAnsi="Arial" w:cs="Arial"/>
        <w:b/>
        <w:bCs/>
        <w:sz w:val="22"/>
        <w:szCs w:val="22"/>
      </w:rPr>
      <w:t xml:space="preserve"> Provider</w:t>
    </w:r>
    <w:r w:rsidR="00C267F8" w:rsidRPr="000732AC">
      <w:rPr>
        <w:rFonts w:ascii="Arial" w:hAnsi="Arial" w:cs="Arial"/>
        <w:b/>
        <w:bCs/>
        <w:sz w:val="22"/>
        <w:szCs w:val="22"/>
      </w:rPr>
      <w:t xml:space="preserve"> Ref</w:t>
    </w:r>
    <w:r w:rsidR="00C267F8" w:rsidRPr="006E7255">
      <w:rPr>
        <w:rFonts w:ascii="Arial" w:eastAsiaTheme="minorHAnsi" w:hAnsi="Arial" w:cs="Arial"/>
        <w:b/>
        <w:sz w:val="22"/>
        <w:szCs w:val="22"/>
        <w:lang w:eastAsia="en-US"/>
      </w:rPr>
      <w:t xml:space="preserve">:     </w:t>
    </w:r>
    <w:sdt>
      <w:sdtPr>
        <w:rPr>
          <w:rFonts w:ascii="Arial" w:eastAsiaTheme="minorHAnsi" w:hAnsi="Arial" w:cs="Arial"/>
          <w:b/>
          <w:sz w:val="22"/>
          <w:szCs w:val="22"/>
          <w:lang w:eastAsia="en-US"/>
        </w:rPr>
        <w:id w:val="-1229446672"/>
        <w:placeholder>
          <w:docPart w:val="915D6D2883D645088E530615261C80C8"/>
        </w:placeholder>
        <w:showingPlcHdr/>
        <w:dataBinding w:prefixMappings="xmlns:ns0='SFRSettings' " w:xpath="/ns0:TestXMLNode[1]/ns0:Labref[1]" w:storeItemID="{87EE72E1-533D-47E2-B381-AF01A660BC70}"/>
        <w:text/>
      </w:sdtPr>
      <w:sdtEndPr/>
      <w:sdtContent>
        <w:r w:rsidR="006E7255" w:rsidRPr="007D0E38">
          <w:rPr>
            <w:rStyle w:val="PlaceholderText"/>
            <w:color w:val="808080" w:themeColor="background1" w:themeShade="80"/>
          </w:rPr>
          <w:t>Click or tap here to enter text.</w:t>
        </w:r>
      </w:sdtContent>
    </w:sdt>
    <w:r w:rsidR="0080707F" w:rsidRPr="007D0E38">
      <w:rPr>
        <w:rFonts w:ascii="Arial" w:hAnsi="Arial" w:cs="Arial"/>
        <w:color w:val="808080" w:themeColor="background1" w:themeShade="80"/>
        <w:sz w:val="22"/>
        <w:szCs w:val="22"/>
      </w:rPr>
      <w:t xml:space="preserve">                                                  </w:t>
    </w:r>
  </w:p>
  <w:p w14:paraId="44ADEADF" w14:textId="24049C5A" w:rsidR="00C267F8" w:rsidRPr="006E7255" w:rsidRDefault="0080707F" w:rsidP="0062317E">
    <w:pPr>
      <w:pStyle w:val="Header"/>
      <w:ind w:hanging="851"/>
      <w:rPr>
        <w:rFonts w:ascii="Arial" w:eastAsiaTheme="minorHAnsi" w:hAnsi="Arial" w:cs="Arial"/>
        <w:b/>
        <w:sz w:val="22"/>
        <w:szCs w:val="22"/>
        <w:lang w:eastAsia="en-US"/>
      </w:rPr>
    </w:pPr>
    <w:r w:rsidRPr="007D0E38">
      <w:rPr>
        <w:rFonts w:ascii="Arial" w:hAnsi="Arial" w:cs="Arial"/>
        <w:color w:val="808080" w:themeColor="background1" w:themeShade="80"/>
        <w:sz w:val="22"/>
        <w:szCs w:val="22"/>
      </w:rPr>
      <w:t xml:space="preserve">  </w:t>
    </w:r>
    <w:r w:rsidRPr="000732AC">
      <w:rPr>
        <w:rFonts w:ascii="Arial" w:hAnsi="Arial" w:cs="Arial"/>
        <w:b/>
        <w:bCs/>
        <w:sz w:val="22"/>
        <w:szCs w:val="22"/>
      </w:rPr>
      <w:t>Date of Report:</w:t>
    </w:r>
    <w:r>
      <w:rPr>
        <w:rFonts w:ascii="Arial" w:hAnsi="Arial" w:cs="Arial"/>
        <w:sz w:val="22"/>
        <w:szCs w:val="22"/>
      </w:rPr>
      <w:t xml:space="preserve">                </w:t>
    </w:r>
    <w:r w:rsidR="000732AC">
      <w:rPr>
        <w:rFonts w:ascii="Arial" w:hAnsi="Arial" w:cs="Arial"/>
        <w:sz w:val="22"/>
        <w:szCs w:val="22"/>
      </w:rPr>
      <w:t xml:space="preserve">  </w:t>
    </w:r>
    <w:sdt>
      <w:sdtPr>
        <w:rPr>
          <w:rFonts w:ascii="Arial" w:eastAsiaTheme="minorHAnsi" w:hAnsi="Arial" w:cs="Arial"/>
          <w:b/>
          <w:sz w:val="22"/>
          <w:szCs w:val="22"/>
          <w:lang w:eastAsia="en-US"/>
        </w:rPr>
        <w:id w:val="417682576"/>
        <w:placeholder>
          <w:docPart w:val="17BFDA07DEF64C6299E8C19746E28B93"/>
        </w:placeholder>
        <w:showingPlcHdr/>
        <w:dataBinding w:prefixMappings="xmlns:ns0='SFRSettings' " w:xpath="/ns0:TestXMLNode[1]/ns0:Date[1]" w:storeItemID="{87EE72E1-533D-47E2-B381-AF01A660BC70}"/>
        <w:text/>
      </w:sdtPr>
      <w:sdtEndPr/>
      <w:sdtContent>
        <w:r w:rsidR="006E7255" w:rsidRPr="007D0E38">
          <w:rPr>
            <w:rStyle w:val="PlaceholderText"/>
            <w:color w:val="808080" w:themeColor="background1" w:themeShade="80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A4F9" w14:textId="599AB0A2" w:rsidR="00736592" w:rsidRPr="00736592" w:rsidRDefault="00736592" w:rsidP="00736592">
    <w:pPr>
      <w:pStyle w:val="Header"/>
      <w:jc w:val="center"/>
      <w:rPr>
        <w:rFonts w:ascii="Arial" w:hAnsi="Arial" w:cs="Arial"/>
        <w:sz w:val="22"/>
        <w:szCs w:val="22"/>
      </w:rPr>
    </w:pPr>
    <w:r w:rsidRPr="00736592">
      <w:rPr>
        <w:rFonts w:ascii="Arial" w:hAnsi="Arial" w:cs="Arial"/>
        <w:sz w:val="22"/>
        <w:szCs w:val="22"/>
      </w:rPr>
      <w:t>OFFICIAL (SENSITIVE</w:t>
    </w:r>
    <w:r w:rsidR="001B2E41">
      <w:rPr>
        <w:rFonts w:ascii="Arial" w:hAnsi="Arial" w:cs="Arial"/>
        <w:sz w:val="22"/>
        <w:szCs w:val="22"/>
      </w:rPr>
      <w:t xml:space="preserve"> WHEN COMPLETE</w:t>
    </w:r>
    <w:r w:rsidRPr="00736592">
      <w:rPr>
        <w:rFonts w:ascii="Arial" w:hAnsi="Arial" w:cs="Arial"/>
        <w:sz w:val="22"/>
        <w:szCs w:val="22"/>
      </w:rPr>
      <w:t>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L1lOv5m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BB0"/>
    <w:multiLevelType w:val="hybridMultilevel"/>
    <w:tmpl w:val="001EF0B4"/>
    <w:lvl w:ilvl="0" w:tplc="0809000F">
      <w:start w:val="1"/>
      <w:numFmt w:val="decimal"/>
      <w:lvlText w:val="%1."/>
      <w:lvlJc w:val="left"/>
      <w:pPr>
        <w:ind w:left="567" w:hanging="360"/>
      </w:p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22F96121"/>
    <w:multiLevelType w:val="hybridMultilevel"/>
    <w:tmpl w:val="87E605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5356"/>
    <w:multiLevelType w:val="hybridMultilevel"/>
    <w:tmpl w:val="BF0A9C4C"/>
    <w:lvl w:ilvl="0" w:tplc="78F858C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D77CE"/>
    <w:multiLevelType w:val="hybridMultilevel"/>
    <w:tmpl w:val="22D002AA"/>
    <w:lvl w:ilvl="0" w:tplc="78F858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B28C0"/>
    <w:multiLevelType w:val="hybridMultilevel"/>
    <w:tmpl w:val="A150264A"/>
    <w:lvl w:ilvl="0" w:tplc="78F858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96608"/>
    <w:multiLevelType w:val="hybridMultilevel"/>
    <w:tmpl w:val="535AF2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18"/>
    <w:rsid w:val="00035D7E"/>
    <w:rsid w:val="000459A8"/>
    <w:rsid w:val="00045C10"/>
    <w:rsid w:val="00052F79"/>
    <w:rsid w:val="00053C16"/>
    <w:rsid w:val="00066D17"/>
    <w:rsid w:val="000732AC"/>
    <w:rsid w:val="000A0B8D"/>
    <w:rsid w:val="000A2FF3"/>
    <w:rsid w:val="00116653"/>
    <w:rsid w:val="00121F82"/>
    <w:rsid w:val="00131294"/>
    <w:rsid w:val="00137571"/>
    <w:rsid w:val="001404B7"/>
    <w:rsid w:val="0017174B"/>
    <w:rsid w:val="0019374C"/>
    <w:rsid w:val="001B2E41"/>
    <w:rsid w:val="001D10E5"/>
    <w:rsid w:val="001D5361"/>
    <w:rsid w:val="002336E7"/>
    <w:rsid w:val="00240A31"/>
    <w:rsid w:val="002654C9"/>
    <w:rsid w:val="00290491"/>
    <w:rsid w:val="002A43C9"/>
    <w:rsid w:val="002C1B81"/>
    <w:rsid w:val="002D6840"/>
    <w:rsid w:val="00303018"/>
    <w:rsid w:val="0030759F"/>
    <w:rsid w:val="00310A34"/>
    <w:rsid w:val="00312532"/>
    <w:rsid w:val="003307ED"/>
    <w:rsid w:val="00352056"/>
    <w:rsid w:val="00354C06"/>
    <w:rsid w:val="00367969"/>
    <w:rsid w:val="003B1F4D"/>
    <w:rsid w:val="003D02CE"/>
    <w:rsid w:val="003E194C"/>
    <w:rsid w:val="003E6091"/>
    <w:rsid w:val="00410062"/>
    <w:rsid w:val="004151BA"/>
    <w:rsid w:val="0042484B"/>
    <w:rsid w:val="00445446"/>
    <w:rsid w:val="00445ADF"/>
    <w:rsid w:val="00455EC2"/>
    <w:rsid w:val="00467245"/>
    <w:rsid w:val="004A0515"/>
    <w:rsid w:val="004C363E"/>
    <w:rsid w:val="004D2CB2"/>
    <w:rsid w:val="004E1DA1"/>
    <w:rsid w:val="004E57AC"/>
    <w:rsid w:val="00561F7C"/>
    <w:rsid w:val="00570018"/>
    <w:rsid w:val="005817BF"/>
    <w:rsid w:val="005A0D36"/>
    <w:rsid w:val="005C4DA7"/>
    <w:rsid w:val="005D0C9A"/>
    <w:rsid w:val="005D799A"/>
    <w:rsid w:val="00614F11"/>
    <w:rsid w:val="0062317E"/>
    <w:rsid w:val="0064559A"/>
    <w:rsid w:val="00646FA4"/>
    <w:rsid w:val="006476E0"/>
    <w:rsid w:val="00657D6D"/>
    <w:rsid w:val="00665FC1"/>
    <w:rsid w:val="00676173"/>
    <w:rsid w:val="00680132"/>
    <w:rsid w:val="00695444"/>
    <w:rsid w:val="006A6521"/>
    <w:rsid w:val="006B2B72"/>
    <w:rsid w:val="006C74C4"/>
    <w:rsid w:val="006E663F"/>
    <w:rsid w:val="006E7255"/>
    <w:rsid w:val="00720E11"/>
    <w:rsid w:val="00731174"/>
    <w:rsid w:val="00734BDC"/>
    <w:rsid w:val="00736592"/>
    <w:rsid w:val="00742A0D"/>
    <w:rsid w:val="00755144"/>
    <w:rsid w:val="007613D8"/>
    <w:rsid w:val="007946AF"/>
    <w:rsid w:val="007A0220"/>
    <w:rsid w:val="007A0514"/>
    <w:rsid w:val="007B0985"/>
    <w:rsid w:val="007B2922"/>
    <w:rsid w:val="007C3037"/>
    <w:rsid w:val="007C69AA"/>
    <w:rsid w:val="007D0E38"/>
    <w:rsid w:val="007D24F0"/>
    <w:rsid w:val="007F3D4B"/>
    <w:rsid w:val="007F5FAC"/>
    <w:rsid w:val="007F6A24"/>
    <w:rsid w:val="007F767D"/>
    <w:rsid w:val="0080707F"/>
    <w:rsid w:val="008201DC"/>
    <w:rsid w:val="00824EA4"/>
    <w:rsid w:val="00835880"/>
    <w:rsid w:val="008575DE"/>
    <w:rsid w:val="00863A45"/>
    <w:rsid w:val="008728D6"/>
    <w:rsid w:val="00887162"/>
    <w:rsid w:val="008936C3"/>
    <w:rsid w:val="008B6A0C"/>
    <w:rsid w:val="00901169"/>
    <w:rsid w:val="00905A09"/>
    <w:rsid w:val="009802E8"/>
    <w:rsid w:val="009A00CA"/>
    <w:rsid w:val="009A40F1"/>
    <w:rsid w:val="009E376A"/>
    <w:rsid w:val="00A01EC9"/>
    <w:rsid w:val="00A14ACD"/>
    <w:rsid w:val="00A36A44"/>
    <w:rsid w:val="00A822CC"/>
    <w:rsid w:val="00A94305"/>
    <w:rsid w:val="00AB70E6"/>
    <w:rsid w:val="00AB78BB"/>
    <w:rsid w:val="00AD1E43"/>
    <w:rsid w:val="00AE4B48"/>
    <w:rsid w:val="00B01F7C"/>
    <w:rsid w:val="00B0712D"/>
    <w:rsid w:val="00B15AA2"/>
    <w:rsid w:val="00B17BF1"/>
    <w:rsid w:val="00B21657"/>
    <w:rsid w:val="00B24184"/>
    <w:rsid w:val="00B25785"/>
    <w:rsid w:val="00B344D8"/>
    <w:rsid w:val="00B355F4"/>
    <w:rsid w:val="00B517F6"/>
    <w:rsid w:val="00B6161D"/>
    <w:rsid w:val="00B95336"/>
    <w:rsid w:val="00BB332B"/>
    <w:rsid w:val="00BB67BC"/>
    <w:rsid w:val="00BB7534"/>
    <w:rsid w:val="00BC666D"/>
    <w:rsid w:val="00BD1390"/>
    <w:rsid w:val="00C239FD"/>
    <w:rsid w:val="00C267F8"/>
    <w:rsid w:val="00C86A89"/>
    <w:rsid w:val="00CD282F"/>
    <w:rsid w:val="00CD4234"/>
    <w:rsid w:val="00D03DF3"/>
    <w:rsid w:val="00D221F6"/>
    <w:rsid w:val="00D33A58"/>
    <w:rsid w:val="00D33F7E"/>
    <w:rsid w:val="00D422B7"/>
    <w:rsid w:val="00D459C0"/>
    <w:rsid w:val="00D477E8"/>
    <w:rsid w:val="00D509D5"/>
    <w:rsid w:val="00D75DDF"/>
    <w:rsid w:val="00D97418"/>
    <w:rsid w:val="00DA302E"/>
    <w:rsid w:val="00DC26AC"/>
    <w:rsid w:val="00DC662F"/>
    <w:rsid w:val="00DD640B"/>
    <w:rsid w:val="00DE22FB"/>
    <w:rsid w:val="00E53D6C"/>
    <w:rsid w:val="00E60363"/>
    <w:rsid w:val="00E67DAE"/>
    <w:rsid w:val="00E73F77"/>
    <w:rsid w:val="00E874FC"/>
    <w:rsid w:val="00EA2B84"/>
    <w:rsid w:val="00EB2897"/>
    <w:rsid w:val="00EC539B"/>
    <w:rsid w:val="00EF0CB6"/>
    <w:rsid w:val="00F16AAD"/>
    <w:rsid w:val="00F3018E"/>
    <w:rsid w:val="00F323D3"/>
    <w:rsid w:val="00F56A42"/>
    <w:rsid w:val="00F75A95"/>
    <w:rsid w:val="00F82726"/>
    <w:rsid w:val="00F9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33B27"/>
  <w15:chartTrackingRefBased/>
  <w15:docId w15:val="{7FDAB7F3-BFE3-4CA3-B9CB-6298C9FC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303018"/>
    <w:pPr>
      <w:keepNext/>
      <w:jc w:val="both"/>
      <w:outlineLvl w:val="4"/>
    </w:pPr>
    <w:rPr>
      <w:rFonts w:ascii="Arial" w:hAnsi="Arial" w:cs="Arial"/>
      <w:noProof/>
      <w:color w:val="FFFFFF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03018"/>
    <w:rPr>
      <w:rFonts w:ascii="Arial" w:eastAsia="Times New Roman" w:hAnsi="Arial" w:cs="Arial"/>
      <w:noProof/>
      <w:color w:val="FFFFFF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03018"/>
    <w:rPr>
      <w:color w:val="808080"/>
    </w:rPr>
  </w:style>
  <w:style w:type="character" w:customStyle="1" w:styleId="Style1">
    <w:name w:val="Style1"/>
    <w:basedOn w:val="DefaultParagraphFont"/>
    <w:uiPriority w:val="1"/>
    <w:rsid w:val="00303018"/>
    <w:rPr>
      <w:rFonts w:ascii="Arial" w:hAnsi="Arial"/>
      <w:b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D33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F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3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F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07ED"/>
    <w:pPr>
      <w:ind w:left="720"/>
      <w:contextualSpacing/>
    </w:pPr>
  </w:style>
  <w:style w:type="table" w:styleId="TableGrid">
    <w:name w:val="Table Grid"/>
    <w:basedOn w:val="TableNormal"/>
    <w:uiPriority w:val="39"/>
    <w:rsid w:val="00CD28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4FB5555FC4653A5717D5F2491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F67AD-EF69-4A4A-B29E-E43BD35410B8}"/>
      </w:docPartPr>
      <w:docPartBody>
        <w:p w:rsidR="00AD3BE1" w:rsidRDefault="0001737D" w:rsidP="0001737D">
          <w:pPr>
            <w:pStyle w:val="4ED4FB5555FC4653A5717D5F2491AB89"/>
          </w:pPr>
          <w:r w:rsidRPr="007D0E38">
            <w:rPr>
              <w:rStyle w:val="PlaceholderText"/>
              <w:rFonts w:eastAsiaTheme="minorHAnsi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98F1372DED74D9FB49D5B3462DD9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6D325-50E0-4032-BD3B-6DE9BE4EA2E1}"/>
      </w:docPartPr>
      <w:docPartBody>
        <w:p w:rsidR="00AD3BE1" w:rsidRDefault="0001737D" w:rsidP="0001737D">
          <w:pPr>
            <w:pStyle w:val="698F1372DED74D9FB49D5B3462DD9E4D"/>
          </w:pPr>
          <w:r w:rsidRPr="007D0E38">
            <w:rPr>
              <w:rStyle w:val="PlaceholderText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C47731D7646B4B2790BD44B9E43E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1D2B-44A0-4B93-A49D-F7A9466590CA}"/>
      </w:docPartPr>
      <w:docPartBody>
        <w:p w:rsidR="00AD3BE1" w:rsidRDefault="0001737D" w:rsidP="0001737D">
          <w:pPr>
            <w:pStyle w:val="C47731D7646B4B2790BD44B9E43E1197"/>
          </w:pPr>
          <w:r w:rsidRPr="007D0E38">
            <w:rPr>
              <w:rStyle w:val="PlaceholderText"/>
              <w:rFonts w:eastAsiaTheme="minorHAnsi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A80C6C98F7401FBFAB49B8BA43E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FFB1-672F-4D99-96A0-401E6B287807}"/>
      </w:docPartPr>
      <w:docPartBody>
        <w:p w:rsidR="00AD3BE1" w:rsidRDefault="0001737D" w:rsidP="0001737D">
          <w:pPr>
            <w:pStyle w:val="9BA80C6C98F7401FBFAB49B8BA43EAFB"/>
          </w:pPr>
          <w:r w:rsidRPr="007D0E38">
            <w:rPr>
              <w:rStyle w:val="PlaceholderText"/>
              <w:rFonts w:eastAsiaTheme="minorHAnsi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76E648BBF38346E4BB26CB654220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8727-43B3-4384-A6E2-45479047BC23}"/>
      </w:docPartPr>
      <w:docPartBody>
        <w:p w:rsidR="00AD3BE1" w:rsidRDefault="0001737D" w:rsidP="0001737D">
          <w:pPr>
            <w:pStyle w:val="76E648BBF38346E4BB26CB6542208122"/>
          </w:pPr>
          <w:r w:rsidRPr="007D0E38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5124BD3B8094F288D43C7DAEE6D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F23B-CCBC-43F6-B36E-0AF7AC78286B}"/>
      </w:docPartPr>
      <w:docPartBody>
        <w:p w:rsidR="00AD3BE1" w:rsidRDefault="0001737D" w:rsidP="0001737D">
          <w:pPr>
            <w:pStyle w:val="75124BD3B8094F288D43C7DAEE6D2FCA"/>
          </w:pPr>
          <w:r w:rsidRPr="007D0E38">
            <w:rPr>
              <w:rStyle w:val="PlaceholderText"/>
              <w:rFonts w:eastAsiaTheme="minorHAnsi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48BE3B5BFE08472FAB4276F152A1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DD52F-EB88-4C23-A439-2D3F1DE677B1}"/>
      </w:docPartPr>
      <w:docPartBody>
        <w:p w:rsidR="001E1F94" w:rsidRDefault="0001737D" w:rsidP="0001737D">
          <w:pPr>
            <w:pStyle w:val="48BE3B5BFE08472FAB4276F152A1750E1"/>
          </w:pPr>
          <w:r w:rsidRPr="007D0E38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6D3C364918D4392A86D4DCEFA8D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0C18-FBA7-4EC4-8171-EAF3B9A9025A}"/>
      </w:docPartPr>
      <w:docPartBody>
        <w:p w:rsidR="001E1F94" w:rsidRDefault="0001737D" w:rsidP="0001737D">
          <w:pPr>
            <w:pStyle w:val="76D3C364918D4392A86D4DCEFA8DF86B1"/>
          </w:pPr>
          <w:r w:rsidRPr="007D0E38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15D6D2883D645088E530615261C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57A5-8CF9-4A74-A0B0-5BC374F75121}"/>
      </w:docPartPr>
      <w:docPartBody>
        <w:p w:rsidR="001E1F94" w:rsidRDefault="0001737D" w:rsidP="0001737D">
          <w:pPr>
            <w:pStyle w:val="915D6D2883D645088E530615261C80C81"/>
          </w:pPr>
          <w:r w:rsidRPr="007D0E38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5140FEE91FA447197C1D25D63DD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34744-068A-425B-A318-80F03C8A97DD}"/>
      </w:docPartPr>
      <w:docPartBody>
        <w:p w:rsidR="00B6161D" w:rsidRDefault="0001737D" w:rsidP="0001737D">
          <w:pPr>
            <w:pStyle w:val="B5140FEE91FA447197C1D25D63DDB5BC1"/>
          </w:pPr>
          <w:r w:rsidRPr="007D0E38">
            <w:rPr>
              <w:rStyle w:val="PlaceholderText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3874A5548CDC48D384356E1CB901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37C5-4450-4F0D-93D6-949CED1F0787}"/>
      </w:docPartPr>
      <w:docPartBody>
        <w:p w:rsidR="00B6161D" w:rsidRDefault="0001737D" w:rsidP="0001737D">
          <w:pPr>
            <w:pStyle w:val="3874A5548CDC48D384356E1CB90118671"/>
          </w:pPr>
          <w:r w:rsidRPr="007D0E38">
            <w:rPr>
              <w:rStyle w:val="PlaceholderText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4BC3DAD1685F430C944D63ADB727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300C5-CDAF-450A-90F3-34A120C24793}"/>
      </w:docPartPr>
      <w:docPartBody>
        <w:p w:rsidR="00B6161D" w:rsidRDefault="0001737D" w:rsidP="0001737D">
          <w:pPr>
            <w:pStyle w:val="4BC3DAD1685F430C944D63ADB727A1DE1"/>
          </w:pPr>
          <w:r w:rsidRPr="007D0E38">
            <w:rPr>
              <w:rStyle w:val="PlaceholderText"/>
              <w:rFonts w:eastAsiaTheme="minorHAnsi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40B81991DE9048DBBED64934F0ECB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A336-4F4C-4C08-8FEA-582163E6EB94}"/>
      </w:docPartPr>
      <w:docPartBody>
        <w:p w:rsidR="00B6161D" w:rsidRDefault="0001737D" w:rsidP="0001737D">
          <w:pPr>
            <w:pStyle w:val="40B81991DE9048DBBED64934F0ECBD3E1"/>
          </w:pPr>
          <w:r w:rsidRPr="007D0E38">
            <w:rPr>
              <w:rStyle w:val="PlaceholderText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17BFDA07DEF64C6299E8C19746E28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CD89-2471-4EE0-A4E2-584537E13DBD}"/>
      </w:docPartPr>
      <w:docPartBody>
        <w:p w:rsidR="00031D44" w:rsidRDefault="0001737D" w:rsidP="0001737D">
          <w:pPr>
            <w:pStyle w:val="17BFDA07DEF64C6299E8C19746E28B931"/>
          </w:pPr>
          <w:r w:rsidRPr="007D0E38">
            <w:rPr>
              <w:rStyle w:val="PlaceholderText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C69D5A717A740238E20FBE019E7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559D-CFE4-4B6F-81C5-87C77D517A99}"/>
      </w:docPartPr>
      <w:docPartBody>
        <w:p w:rsidR="00446782" w:rsidRDefault="0001737D" w:rsidP="0001737D">
          <w:pPr>
            <w:pStyle w:val="1C69D5A717A740238E20FBE019E77046"/>
          </w:pPr>
          <w:r w:rsidRPr="007D0E38">
            <w:rPr>
              <w:rStyle w:val="PlaceholderText"/>
              <w:rFonts w:ascii="Arial" w:eastAsiaTheme="minorHAnsi" w:hAnsi="Arial" w:cs="Arial"/>
              <w:noProof/>
              <w:color w:val="808080" w:themeColor="background1" w:themeShade="80"/>
              <w:sz w:val="22"/>
              <w:szCs w:val="20"/>
              <w:lang w:val="en-US" w:eastAsia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D1"/>
    <w:rsid w:val="0001737D"/>
    <w:rsid w:val="00031D44"/>
    <w:rsid w:val="001E1F94"/>
    <w:rsid w:val="00312E8A"/>
    <w:rsid w:val="00446782"/>
    <w:rsid w:val="005A0D36"/>
    <w:rsid w:val="009215B9"/>
    <w:rsid w:val="00AD3BE1"/>
    <w:rsid w:val="00B6161D"/>
    <w:rsid w:val="00BD466A"/>
    <w:rsid w:val="00F174D1"/>
    <w:rsid w:val="00F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37D"/>
    <w:rPr>
      <w:color w:val="808080"/>
    </w:rPr>
  </w:style>
  <w:style w:type="paragraph" w:customStyle="1" w:styleId="4ED4FB5555FC4653A5717D5F2491AB89">
    <w:name w:val="4ED4FB5555FC4653A5717D5F2491AB89"/>
    <w:rsid w:val="0001737D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98F1372DED74D9FB49D5B3462DD9E4D">
    <w:name w:val="698F1372DED74D9FB49D5B3462DD9E4D"/>
    <w:rsid w:val="0001737D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C47731D7646B4B2790BD44B9E43E1197">
    <w:name w:val="C47731D7646B4B2790BD44B9E43E1197"/>
    <w:rsid w:val="0001737D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9BA80C6C98F7401FBFAB49B8BA43EAFB">
    <w:name w:val="9BA80C6C98F7401FBFAB49B8BA43EAFB"/>
    <w:rsid w:val="0001737D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6E648BBF38346E4BB26CB6542208122">
    <w:name w:val="76E648BBF38346E4BB26CB6542208122"/>
    <w:rsid w:val="0001737D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5124BD3B8094F288D43C7DAEE6D2FCA">
    <w:name w:val="75124BD3B8094F288D43C7DAEE6D2FCA"/>
    <w:rsid w:val="0001737D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B5140FEE91FA447197C1D25D63DDB5BC1">
    <w:name w:val="B5140FEE91FA447197C1D25D63DDB5BC1"/>
    <w:rsid w:val="0001737D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3874A5548CDC48D384356E1CB90118671">
    <w:name w:val="3874A5548CDC48D384356E1CB90118671"/>
    <w:rsid w:val="0001737D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BC3DAD1685F430C944D63ADB727A1DE1">
    <w:name w:val="4BC3DAD1685F430C944D63ADB727A1DE1"/>
    <w:rsid w:val="0001737D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0B81991DE9048DBBED64934F0ECBD3E1">
    <w:name w:val="40B81991DE9048DBBED64934F0ECBD3E1"/>
    <w:rsid w:val="0001737D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C69D5A717A740238E20FBE019E77046">
    <w:name w:val="1C69D5A717A740238E20FBE019E77046"/>
    <w:rsid w:val="00017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E3B5BFE08472FAB4276F152A1750E1">
    <w:name w:val="48BE3B5BFE08472FAB4276F152A1750E1"/>
    <w:rsid w:val="0001737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C364918D4392A86D4DCEFA8DF86B1">
    <w:name w:val="76D3C364918D4392A86D4DCEFA8DF86B1"/>
    <w:rsid w:val="0001737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D6D2883D645088E530615261C80C81">
    <w:name w:val="915D6D2883D645088E530615261C80C81"/>
    <w:rsid w:val="0001737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FDA07DEF64C6299E8C19746E28B931">
    <w:name w:val="17BFDA07DEF64C6299E8C19746E28B931"/>
    <w:rsid w:val="0001737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stXMLNode xmlns="SFRSettings">
  <Relatesto/>
  <Location/>
  <DOO/>
  <SeizingOfficer/>
  <Crimeno/>
  <Caseref/>
  <Labref/>
  <Otherref/>
  <Otherref2/>
  <Name/>
  <Organisation/>
  <Date/>
  <Evidencetype/>
  <Dateofexamination/>
  <Timeofexamination/>
  <Purchaseorderno/>
  <Relatesto/>
  <CrimeOccno/>
  <Method/>
</TestXMLNod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4BF15106B6B4A91ACD747376409BC" ma:contentTypeVersion="12" ma:contentTypeDescription="Create a new document." ma:contentTypeScope="" ma:versionID="88e3ed6077024c95170e49da5a128cec">
  <xsd:schema xmlns:xsd="http://www.w3.org/2001/XMLSchema" xmlns:xs="http://www.w3.org/2001/XMLSchema" xmlns:p="http://schemas.microsoft.com/office/2006/metadata/properties" xmlns:ns2="965d26a1-aba2-4a03-8d96-e64b4dc5417b" xmlns:ns3="f23592c7-4d44-4bd8-b0b1-03fd0b143589" targetNamespace="http://schemas.microsoft.com/office/2006/metadata/properties" ma:root="true" ma:fieldsID="2cff713a98288b0c5dcf58301624f600" ns2:_="" ns3:_="">
    <xsd:import namespace="965d26a1-aba2-4a03-8d96-e64b4dc5417b"/>
    <xsd:import namespace="f23592c7-4d44-4bd8-b0b1-03fd0b143589"/>
    <xsd:element name="properties">
      <xsd:complexType>
        <xsd:sequence>
          <xsd:element name="documentManagement">
            <xsd:complexType>
              <xsd:all>
                <xsd:element ref="ns2:Review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Keepofdelete" minOccurs="0"/>
                <xsd:element ref="ns2:Auditdue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d26a1-aba2-4a03-8d96-e64b4dc5417b" elementFormDefault="qualified">
    <xsd:import namespace="http://schemas.microsoft.com/office/2006/documentManagement/types"/>
    <xsd:import namespace="http://schemas.microsoft.com/office/infopath/2007/PartnerControls"/>
    <xsd:element name="Reviewdate" ma:index="1" nillable="true" ma:displayName="Review date" ma:format="DateOnly" ma:internalName="Review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Keepofdelete" ma:index="14" nillable="true" ma:displayName="Keep of delete" ma:format="Dropdown" ma:hidden="true" ma:internalName="Keepofdelete" ma:readOnly="false">
      <xsd:simpleType>
        <xsd:restriction base="dms:Text">
          <xsd:maxLength value="255"/>
        </xsd:restriction>
      </xsd:simpleType>
    </xsd:element>
    <xsd:element name="Auditduedate" ma:index="16" nillable="true" ma:displayName="Audit due date" ma:description="Date by which the internal Audit of the document must take place" ma:format="DateOnly" ma:internalName="Auditduedat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592c7-4d44-4bd8-b0b1-03fd0b143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stXMLNode xmlns="SFRSettings">
  <Relatesto/>
  <Location/>
  <DOO/>
  <SeizingOfficer/>
  <Crimeno/>
  <Caseref/>
  <Labref/>
  <Otherref/>
  <Otherref2/>
  <Name/>
  <Organisation/>
  <Date/>
  <Evidencetype/>
  <Dateofexamination/>
  <Relatesto/>
  <CrimeOccno/>
</TestXMLNod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epofdelete xmlns="965d26a1-aba2-4a03-8d96-e64b4dc5417b" xsi:nil="true"/>
    <Reviewdate xmlns="965d26a1-aba2-4a03-8d96-e64b4dc5417b" xsi:nil="true"/>
    <Auditduedate xmlns="965d26a1-aba2-4a03-8d96-e64b4dc5417b" xsi:nil="true"/>
  </documentManagement>
</p:properties>
</file>

<file path=customXml/itemProps1.xml><?xml version="1.0" encoding="utf-8"?>
<ds:datastoreItem xmlns:ds="http://schemas.openxmlformats.org/officeDocument/2006/customXml" ds:itemID="{76220EB3-B4A0-4774-80FC-2853995B1D1A}">
  <ds:schemaRefs>
    <ds:schemaRef ds:uri="SFRSettings"/>
  </ds:schemaRefs>
</ds:datastoreItem>
</file>

<file path=customXml/itemProps2.xml><?xml version="1.0" encoding="utf-8"?>
<ds:datastoreItem xmlns:ds="http://schemas.openxmlformats.org/officeDocument/2006/customXml" ds:itemID="{BAFE2ACC-5804-4E13-94A7-401885622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CDED8-C39D-489E-AEB5-D0A51BBA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d26a1-aba2-4a03-8d96-e64b4dc5417b"/>
    <ds:schemaRef ds:uri="f23592c7-4d44-4bd8-b0b1-03fd0b143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E72E1-533D-47E2-B381-AF01A660BC70}">
  <ds:schemaRefs>
    <ds:schemaRef ds:uri="SFRSettings"/>
  </ds:schemaRefs>
</ds:datastoreItem>
</file>

<file path=customXml/itemProps5.xml><?xml version="1.0" encoding="utf-8"?>
<ds:datastoreItem xmlns:ds="http://schemas.openxmlformats.org/officeDocument/2006/customXml" ds:itemID="{DA64E92F-3BA0-4293-B45B-FDF43574224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23592c7-4d44-4bd8-b0b1-03fd0b143589"/>
    <ds:schemaRef ds:uri="965d26a1-aba2-4a03-8d96-e64b4dc5417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E853B302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Paul</dc:creator>
  <cp:keywords/>
  <dc:description/>
  <cp:lastModifiedBy>Davies, Christopher</cp:lastModifiedBy>
  <cp:revision>2</cp:revision>
  <dcterms:created xsi:type="dcterms:W3CDTF">2023-08-24T16:08:00Z</dcterms:created>
  <dcterms:modified xsi:type="dcterms:W3CDTF">2023-08-24T16:08:00Z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bfa385-8296-4297-a9ac-837a1833737a_Enabled">
    <vt:lpwstr>true</vt:lpwstr>
  </property>
  <property fmtid="{D5CDD505-2E9C-101B-9397-08002B2CF9AE}" pid="3" name="MSIP_Label_ccbfa385-8296-4297-a9ac-837a1833737a_SetDate">
    <vt:lpwstr>2022-09-05T13:51:30Z</vt:lpwstr>
  </property>
  <property fmtid="{D5CDD505-2E9C-101B-9397-08002B2CF9AE}" pid="4" name="MSIP_Label_ccbfa385-8296-4297-a9ac-837a1833737a_Method">
    <vt:lpwstr>Standard</vt:lpwstr>
  </property>
  <property fmtid="{D5CDD505-2E9C-101B-9397-08002B2CF9AE}" pid="5" name="MSIP_Label_ccbfa385-8296-4297-a9ac-837a1833737a_Name">
    <vt:lpwstr>ccbfa385-8296-4297-a9ac-837a1833737a</vt:lpwstr>
  </property>
  <property fmtid="{D5CDD505-2E9C-101B-9397-08002B2CF9AE}" pid="6" name="MSIP_Label_ccbfa385-8296-4297-a9ac-837a1833737a_SiteId">
    <vt:lpwstr>4515d0c5-b418-4cfa-9741-222da68a18d7</vt:lpwstr>
  </property>
  <property fmtid="{D5CDD505-2E9C-101B-9397-08002B2CF9AE}" pid="7" name="MSIP_Label_ccbfa385-8296-4297-a9ac-837a1833737a_ActionId">
    <vt:lpwstr>9de8fdd9-254b-498e-bf6c-42c2cd1e47f2</vt:lpwstr>
  </property>
  <property fmtid="{D5CDD505-2E9C-101B-9397-08002B2CF9AE}" pid="8" name="MSIP_Label_ccbfa385-8296-4297-a9ac-837a1833737a_ContentBits">
    <vt:lpwstr>0</vt:lpwstr>
  </property>
  <property fmtid="{D5CDD505-2E9C-101B-9397-08002B2CF9AE}" pid="9" name="ContentTypeId">
    <vt:lpwstr>0x0101005644BF15106B6B4A91ACD747376409BC</vt:lpwstr>
  </property>
</Properties>
</file>