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8D332" w14:textId="77777777" w:rsidR="004C1B66" w:rsidRDefault="004C1B66"/>
    <w:tbl>
      <w:tblPr>
        <w:tblpPr w:leftFromText="180" w:rightFromText="180" w:vertAnchor="page" w:horzAnchor="margin" w:tblpXSpec="center" w:tblpY="1570"/>
        <w:tblW w:w="104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60"/>
        <w:gridCol w:w="3402"/>
        <w:gridCol w:w="567"/>
        <w:gridCol w:w="993"/>
        <w:gridCol w:w="708"/>
        <w:gridCol w:w="142"/>
        <w:gridCol w:w="2411"/>
      </w:tblGrid>
      <w:tr w:rsidR="00C2038B" w:rsidRPr="00190D24" w14:paraId="02A26A2A" w14:textId="77777777" w:rsidTr="4EC64092">
        <w:trPr>
          <w:trHeight w:val="550"/>
        </w:trPr>
        <w:tc>
          <w:tcPr>
            <w:tcW w:w="6229" w:type="dxa"/>
            <w:gridSpan w:val="3"/>
            <w:shd w:val="clear" w:color="auto" w:fill="E6E6E6"/>
            <w:vAlign w:val="center"/>
          </w:tcPr>
          <w:p w14:paraId="408C045F" w14:textId="239DCBF0" w:rsidR="00C2038B" w:rsidRPr="00204DC0" w:rsidRDefault="00C2038B" w:rsidP="00403D85">
            <w:pPr>
              <w:jc w:val="center"/>
              <w:rPr>
                <w:rFonts w:cs="Arial"/>
                <w:sz w:val="32"/>
                <w:szCs w:val="32"/>
              </w:rPr>
            </w:pPr>
            <w:r w:rsidRPr="00204DC0">
              <w:rPr>
                <w:rFonts w:cs="Arial"/>
                <w:b/>
                <w:color w:val="000000"/>
                <w:sz w:val="32"/>
                <w:szCs w:val="32"/>
              </w:rPr>
              <w:t>Streamlined Forensic Report</w:t>
            </w:r>
            <w:r w:rsidR="00711495">
              <w:rPr>
                <w:rFonts w:cs="Arial"/>
                <w:b/>
                <w:color w:val="000000"/>
                <w:sz w:val="32"/>
                <w:szCs w:val="32"/>
              </w:rPr>
              <w:t>ing</w:t>
            </w:r>
            <w:r w:rsidR="00041B74">
              <w:rPr>
                <w:rFonts w:cs="Arial"/>
                <w:b/>
                <w:color w:val="000000"/>
                <w:sz w:val="32"/>
                <w:szCs w:val="32"/>
              </w:rPr>
              <w:t xml:space="preserve"> (SFR)</w:t>
            </w:r>
            <w:r w:rsidRPr="00204DC0">
              <w:rPr>
                <w:rFonts w:cs="Arial"/>
                <w:b/>
                <w:color w:val="000000"/>
                <w:sz w:val="32"/>
                <w:szCs w:val="32"/>
              </w:rPr>
              <w:t xml:space="preserve"> </w:t>
            </w:r>
          </w:p>
        </w:tc>
        <w:tc>
          <w:tcPr>
            <w:tcW w:w="4254" w:type="dxa"/>
            <w:gridSpan w:val="4"/>
            <w:shd w:val="clear" w:color="auto" w:fill="E6E6E6"/>
            <w:vAlign w:val="center"/>
          </w:tcPr>
          <w:p w14:paraId="56908DF2" w14:textId="09348C4B" w:rsidR="00C2038B" w:rsidRPr="00190D24" w:rsidRDefault="00C2038B" w:rsidP="00403D85">
            <w:pPr>
              <w:jc w:val="center"/>
              <w:rPr>
                <w:rFonts w:cs="Arial"/>
                <w:b/>
                <w:color w:val="000000"/>
                <w:sz w:val="28"/>
                <w:szCs w:val="28"/>
              </w:rPr>
            </w:pPr>
            <w:r w:rsidRPr="00190D24">
              <w:rPr>
                <w:rFonts w:cs="Arial"/>
                <w:sz w:val="32"/>
                <w:szCs w:val="32"/>
              </w:rPr>
              <w:br w:type="page"/>
            </w:r>
            <w:r w:rsidR="0035102D" w:rsidRPr="00190D24">
              <w:rPr>
                <w:rFonts w:cs="Arial"/>
                <w:b/>
                <w:sz w:val="32"/>
                <w:szCs w:val="32"/>
              </w:rPr>
              <w:t>MG22B</w:t>
            </w:r>
            <w:r w:rsidR="00711495">
              <w:rPr>
                <w:rFonts w:cs="Arial"/>
                <w:b/>
                <w:sz w:val="32"/>
                <w:szCs w:val="32"/>
              </w:rPr>
              <w:t xml:space="preserve"> </w:t>
            </w:r>
            <w:r w:rsidR="00711495" w:rsidRPr="00204DC0">
              <w:rPr>
                <w:rFonts w:cs="Arial"/>
                <w:b/>
                <w:color w:val="000000"/>
                <w:sz w:val="32"/>
                <w:szCs w:val="32"/>
              </w:rPr>
              <w:t>(SFR1)</w:t>
            </w:r>
          </w:p>
        </w:tc>
      </w:tr>
      <w:tr w:rsidR="009646BD" w:rsidRPr="00190D24" w14:paraId="51934918" w14:textId="77777777" w:rsidTr="4EC64092">
        <w:trPr>
          <w:trHeight w:hRule="exact" w:val="575"/>
        </w:trPr>
        <w:tc>
          <w:tcPr>
            <w:tcW w:w="10483" w:type="dxa"/>
            <w:gridSpan w:val="7"/>
            <w:shd w:val="clear" w:color="auto" w:fill="E6E6E6"/>
            <w:vAlign w:val="center"/>
          </w:tcPr>
          <w:p w14:paraId="2BCF7A4B" w14:textId="2F001515" w:rsidR="009646BD" w:rsidRPr="00190D24" w:rsidRDefault="006F38CC" w:rsidP="4EC64092">
            <w:pPr>
              <w:jc w:val="center"/>
              <w:rPr>
                <w:rFonts w:cs="Arial"/>
                <w:b/>
                <w:bCs/>
                <w:sz w:val="16"/>
                <w:szCs w:val="16"/>
              </w:rPr>
            </w:pPr>
            <w:r w:rsidRPr="4EC64092">
              <w:rPr>
                <w:rFonts w:cs="Arial"/>
                <w:b/>
                <w:bCs/>
                <w:sz w:val="28"/>
                <w:szCs w:val="28"/>
              </w:rPr>
              <w:t xml:space="preserve">FORENSIC </w:t>
            </w:r>
            <w:r w:rsidR="00287AFA" w:rsidRPr="4EC64092">
              <w:rPr>
                <w:rFonts w:cs="Arial"/>
                <w:b/>
                <w:bCs/>
                <w:sz w:val="28"/>
                <w:szCs w:val="28"/>
              </w:rPr>
              <w:t>RESULT</w:t>
            </w:r>
            <w:r w:rsidR="000B56AF" w:rsidRPr="4EC64092">
              <w:rPr>
                <w:rFonts w:cs="Arial"/>
                <w:b/>
                <w:bCs/>
                <w:sz w:val="28"/>
                <w:szCs w:val="28"/>
              </w:rPr>
              <w:t xml:space="preserve"> REPORT</w:t>
            </w:r>
            <w:r w:rsidR="00287AFA" w:rsidRPr="4EC64092">
              <w:rPr>
                <w:rFonts w:cs="Arial"/>
                <w:b/>
                <w:bCs/>
                <w:sz w:val="28"/>
                <w:szCs w:val="28"/>
              </w:rPr>
              <w:t xml:space="preserve"> </w:t>
            </w:r>
            <w:r w:rsidR="002C57D2" w:rsidRPr="4EC64092">
              <w:rPr>
                <w:rFonts w:cs="Arial"/>
                <w:b/>
                <w:bCs/>
                <w:sz w:val="28"/>
                <w:szCs w:val="28"/>
              </w:rPr>
              <w:t>–</w:t>
            </w:r>
            <w:r w:rsidR="00440BE1" w:rsidRPr="4EC64092">
              <w:rPr>
                <w:rFonts w:cs="Arial"/>
                <w:b/>
                <w:bCs/>
                <w:sz w:val="28"/>
                <w:szCs w:val="28"/>
              </w:rPr>
              <w:t xml:space="preserve"> </w:t>
            </w:r>
            <w:sdt>
              <w:sdtPr>
                <w:rPr>
                  <w:rFonts w:cs="Arial"/>
                  <w:b/>
                  <w:bCs/>
                  <w:color w:val="FF0000"/>
                  <w:sz w:val="28"/>
                  <w:szCs w:val="28"/>
                </w:rPr>
                <w:id w:val="-458414209"/>
                <w:placeholder>
                  <w:docPart w:val="DefaultPlaceholder_-1854013440"/>
                </w:placeholder>
                <w:dataBinding w:prefixMappings="xmlns:ns0='SFRSettings' " w:xpath="/ns0:TestXMLNode[1]/ns0:Evidencetype[1]" w:storeItemID="{9EF16CA0-2A3F-488B-B300-2B531CBFAC36}"/>
                <w:text/>
              </w:sdtPr>
              <w:sdtEndPr/>
              <w:sdtContent>
                <w:r w:rsidR="0071727C" w:rsidRPr="4EC64092">
                  <w:rPr>
                    <w:rFonts w:cs="Arial"/>
                    <w:b/>
                    <w:bCs/>
                    <w:color w:val="FF0000"/>
                    <w:sz w:val="28"/>
                    <w:szCs w:val="28"/>
                  </w:rPr>
                  <w:t>[INSERT DISCIPLINE]</w:t>
                </w:r>
              </w:sdtContent>
            </w:sdt>
          </w:p>
        </w:tc>
      </w:tr>
      <w:tr w:rsidR="00D66D9D" w:rsidRPr="00190D24" w14:paraId="574513AD" w14:textId="77777777" w:rsidTr="4EC64092">
        <w:trPr>
          <w:trHeight w:val="343"/>
        </w:trPr>
        <w:tc>
          <w:tcPr>
            <w:tcW w:w="2260" w:type="dxa"/>
            <w:shd w:val="clear" w:color="auto" w:fill="auto"/>
            <w:vAlign w:val="center"/>
          </w:tcPr>
          <w:p w14:paraId="1A67F0E4" w14:textId="77777777" w:rsidR="00D66D9D" w:rsidRPr="00BB0358" w:rsidRDefault="00D66D9D" w:rsidP="00403D85">
            <w:pPr>
              <w:pStyle w:val="Heading5"/>
              <w:jc w:val="left"/>
              <w:rPr>
                <w:color w:val="000000"/>
                <w:sz w:val="22"/>
                <w:szCs w:val="22"/>
              </w:rPr>
            </w:pPr>
            <w:r w:rsidRPr="00BB0358">
              <w:rPr>
                <w:bCs/>
                <w:color w:val="000000"/>
                <w:sz w:val="22"/>
                <w:szCs w:val="22"/>
              </w:rPr>
              <w:t>Relates to</w:t>
            </w:r>
            <w:r w:rsidR="00BB4345" w:rsidRPr="00BB0358">
              <w:rPr>
                <w:bCs/>
                <w:color w:val="000000"/>
                <w:sz w:val="22"/>
                <w:szCs w:val="22"/>
              </w:rPr>
              <w:t xml:space="preserve"> (person)</w:t>
            </w:r>
            <w:r w:rsidR="00BB0358">
              <w:rPr>
                <w:bCs/>
                <w:color w:val="000000"/>
                <w:sz w:val="22"/>
                <w:szCs w:val="22"/>
              </w:rPr>
              <w:t>:</w:t>
            </w:r>
          </w:p>
        </w:tc>
        <w:sdt>
          <w:sdtPr>
            <w:rPr>
              <w:rFonts w:eastAsiaTheme="minorHAnsi"/>
              <w:b/>
              <w:noProof w:val="0"/>
              <w:color w:val="auto"/>
              <w:sz w:val="22"/>
              <w:szCs w:val="22"/>
              <w:lang w:val="en-GB"/>
            </w:rPr>
            <w:id w:val="1765796714"/>
            <w:placeholder>
              <w:docPart w:val="694D029653914C67B0B67A0EA0FFA9AA"/>
            </w:placeholder>
            <w:showingPlcHdr/>
            <w:dataBinding w:prefixMappings="xmlns:ns0='SFRSettings' " w:xpath="/ns0:TestXMLNode[1]/ns0:Relatesto[1]" w:storeItemID="{DFF03F79-FD0A-4BA4-A01E-05D8C1143811}"/>
            <w:text/>
          </w:sdtPr>
          <w:sdtEndPr/>
          <w:sdtContent>
            <w:tc>
              <w:tcPr>
                <w:tcW w:w="3969" w:type="dxa"/>
                <w:gridSpan w:val="2"/>
                <w:shd w:val="clear" w:color="auto" w:fill="auto"/>
                <w:vAlign w:val="center"/>
              </w:tcPr>
              <w:p w14:paraId="20912622" w14:textId="76B7A7FD" w:rsidR="00D66D9D" w:rsidRPr="0059267A" w:rsidRDefault="000B6749" w:rsidP="00403D85">
                <w:pPr>
                  <w:pStyle w:val="Heading5"/>
                  <w:jc w:val="left"/>
                  <w:rPr>
                    <w:b/>
                    <w:sz w:val="22"/>
                    <w:szCs w:val="22"/>
                  </w:rPr>
                </w:pPr>
                <w:r w:rsidRPr="00001F15">
                  <w:rPr>
                    <w:rStyle w:val="PlaceholderText"/>
                    <w:color w:val="808080" w:themeColor="background1" w:themeShade="80"/>
                    <w:sz w:val="22"/>
                    <w:szCs w:val="22"/>
                  </w:rPr>
                  <w:t>Click or tap here to enter text.</w:t>
                </w:r>
              </w:p>
            </w:tc>
          </w:sdtContent>
        </w:sdt>
        <w:tc>
          <w:tcPr>
            <w:tcW w:w="1701" w:type="dxa"/>
            <w:gridSpan w:val="2"/>
            <w:shd w:val="clear" w:color="auto" w:fill="auto"/>
            <w:vAlign w:val="center"/>
          </w:tcPr>
          <w:p w14:paraId="7B70AEE1" w14:textId="68ECE8EB" w:rsidR="00D66D9D" w:rsidRPr="00BB0358" w:rsidRDefault="00D66D9D" w:rsidP="00403D85">
            <w:pPr>
              <w:pStyle w:val="Heading5"/>
              <w:jc w:val="left"/>
              <w:rPr>
                <w:color w:val="000000"/>
                <w:sz w:val="22"/>
                <w:szCs w:val="22"/>
              </w:rPr>
            </w:pPr>
            <w:r w:rsidRPr="00BB0358">
              <w:rPr>
                <w:color w:val="000000"/>
                <w:sz w:val="22"/>
                <w:szCs w:val="22"/>
              </w:rPr>
              <w:t>Crime</w:t>
            </w:r>
            <w:r w:rsidR="005D6C8F">
              <w:rPr>
                <w:color w:val="000000"/>
                <w:sz w:val="22"/>
                <w:szCs w:val="22"/>
              </w:rPr>
              <w:t>/Occ.</w:t>
            </w:r>
            <w:r w:rsidRPr="00BB0358">
              <w:rPr>
                <w:color w:val="000000"/>
                <w:sz w:val="22"/>
                <w:szCs w:val="22"/>
              </w:rPr>
              <w:t xml:space="preserve"> No:</w:t>
            </w:r>
          </w:p>
        </w:tc>
        <w:sdt>
          <w:sdtPr>
            <w:rPr>
              <w:rFonts w:eastAsiaTheme="minorHAnsi"/>
              <w:b/>
              <w:noProof w:val="0"/>
              <w:color w:val="auto"/>
              <w:sz w:val="22"/>
              <w:szCs w:val="22"/>
              <w:lang w:val="en-GB"/>
            </w:rPr>
            <w:id w:val="-325512845"/>
            <w:placeholder>
              <w:docPart w:val="E778FF0854D440A78BEC48972173031F"/>
            </w:placeholder>
            <w:showingPlcHdr/>
            <w:dataBinding w:prefixMappings="xmlns:ns0='SFRSettings' " w:xpath="/ns0:TestXMLNode[1]/ns0:Crimeno[1]" w:storeItemID="{9EF16CA0-2A3F-488B-B300-2B531CBFAC36}"/>
            <w15:color w:val="000000"/>
            <w:text/>
          </w:sdtPr>
          <w:sdtEndPr/>
          <w:sdtContent>
            <w:tc>
              <w:tcPr>
                <w:tcW w:w="2553" w:type="dxa"/>
                <w:gridSpan w:val="2"/>
                <w:shd w:val="clear" w:color="auto" w:fill="auto"/>
                <w:vAlign w:val="center"/>
              </w:tcPr>
              <w:p w14:paraId="2CF1E759" w14:textId="511B8F60" w:rsidR="00D66D9D" w:rsidRPr="0059267A" w:rsidRDefault="000B6749" w:rsidP="00DF7B03">
                <w:pPr>
                  <w:pStyle w:val="Heading5"/>
                  <w:jc w:val="left"/>
                  <w:rPr>
                    <w:b/>
                    <w:sz w:val="22"/>
                    <w:szCs w:val="22"/>
                  </w:rPr>
                </w:pPr>
                <w:r w:rsidRPr="00001F15">
                  <w:rPr>
                    <w:rStyle w:val="PlaceholderText"/>
                    <w:color w:val="808080" w:themeColor="background1" w:themeShade="80"/>
                    <w:sz w:val="22"/>
                    <w:szCs w:val="22"/>
                  </w:rPr>
                  <w:t>Click or tap here to enter text.</w:t>
                </w:r>
              </w:p>
            </w:tc>
          </w:sdtContent>
        </w:sdt>
      </w:tr>
      <w:tr w:rsidR="00D66D9D" w:rsidRPr="00190D24" w14:paraId="44404A18" w14:textId="77777777" w:rsidTr="4EC64092">
        <w:trPr>
          <w:trHeight w:val="395"/>
        </w:trPr>
        <w:tc>
          <w:tcPr>
            <w:tcW w:w="2260" w:type="dxa"/>
            <w:shd w:val="clear" w:color="auto" w:fill="auto"/>
            <w:vAlign w:val="center"/>
          </w:tcPr>
          <w:p w14:paraId="1010C598" w14:textId="77777777" w:rsidR="00D66D9D" w:rsidRPr="00BB0358" w:rsidRDefault="00D66D9D" w:rsidP="00403D85">
            <w:pPr>
              <w:pStyle w:val="Heading5"/>
              <w:jc w:val="left"/>
              <w:rPr>
                <w:bCs/>
                <w:color w:val="000000"/>
                <w:sz w:val="22"/>
                <w:szCs w:val="22"/>
              </w:rPr>
            </w:pPr>
            <w:r w:rsidRPr="00BB0358">
              <w:rPr>
                <w:bCs/>
                <w:color w:val="000000"/>
                <w:sz w:val="22"/>
                <w:szCs w:val="22"/>
              </w:rPr>
              <w:t>Location</w:t>
            </w:r>
            <w:r w:rsidR="00BB0358">
              <w:rPr>
                <w:bCs/>
                <w:color w:val="000000"/>
                <w:sz w:val="22"/>
                <w:szCs w:val="22"/>
              </w:rPr>
              <w:t>:</w:t>
            </w:r>
          </w:p>
        </w:tc>
        <w:sdt>
          <w:sdtPr>
            <w:rPr>
              <w:rFonts w:eastAsiaTheme="minorHAnsi"/>
              <w:b/>
              <w:noProof w:val="0"/>
              <w:color w:val="auto"/>
              <w:sz w:val="22"/>
              <w:szCs w:val="22"/>
              <w:lang w:val="en-GB"/>
            </w:rPr>
            <w:id w:val="692647173"/>
            <w:placeholder>
              <w:docPart w:val="C6AF4CC1B77445E6851CDACAE24BC6F8"/>
            </w:placeholder>
            <w:showingPlcHdr/>
            <w:dataBinding w:prefixMappings="xmlns:ns0='SFRSettings' " w:xpath="/ns0:TestXMLNode[1]/ns0:Location[1]" w:storeItemID="{DFF03F79-FD0A-4BA4-A01E-05D8C1143811}"/>
            <w:text/>
          </w:sdtPr>
          <w:sdtEndPr/>
          <w:sdtContent>
            <w:tc>
              <w:tcPr>
                <w:tcW w:w="3969" w:type="dxa"/>
                <w:gridSpan w:val="2"/>
                <w:shd w:val="clear" w:color="auto" w:fill="auto"/>
                <w:vAlign w:val="center"/>
              </w:tcPr>
              <w:p w14:paraId="6E79015A" w14:textId="0D46A87A" w:rsidR="00D66D9D" w:rsidRPr="0059267A" w:rsidRDefault="000B6749" w:rsidP="00DF7B03">
                <w:pPr>
                  <w:pStyle w:val="Heading5"/>
                  <w:jc w:val="left"/>
                  <w:rPr>
                    <w:b/>
                    <w:sz w:val="22"/>
                    <w:szCs w:val="22"/>
                  </w:rPr>
                </w:pPr>
                <w:r w:rsidRPr="00001F15">
                  <w:rPr>
                    <w:rStyle w:val="PlaceholderText"/>
                    <w:color w:val="808080" w:themeColor="background1" w:themeShade="80"/>
                    <w:sz w:val="22"/>
                    <w:szCs w:val="22"/>
                  </w:rPr>
                  <w:t>Click or tap here to enter text.</w:t>
                </w:r>
              </w:p>
            </w:tc>
          </w:sdtContent>
        </w:sdt>
        <w:tc>
          <w:tcPr>
            <w:tcW w:w="1701" w:type="dxa"/>
            <w:gridSpan w:val="2"/>
            <w:shd w:val="clear" w:color="auto" w:fill="auto"/>
            <w:vAlign w:val="center"/>
          </w:tcPr>
          <w:p w14:paraId="3335CF2F" w14:textId="1E026F61" w:rsidR="00D66D9D" w:rsidRPr="00BB0358" w:rsidRDefault="00F01A48" w:rsidP="00403D85">
            <w:pPr>
              <w:pStyle w:val="Heading5"/>
              <w:jc w:val="left"/>
              <w:rPr>
                <w:color w:val="000000"/>
                <w:sz w:val="22"/>
                <w:szCs w:val="22"/>
              </w:rPr>
            </w:pPr>
            <w:r>
              <w:rPr>
                <w:bCs/>
                <w:color w:val="000000"/>
                <w:sz w:val="22"/>
                <w:szCs w:val="22"/>
              </w:rPr>
              <w:t xml:space="preserve">Force </w:t>
            </w:r>
            <w:r w:rsidR="00D66D9D" w:rsidRPr="00BB0358">
              <w:rPr>
                <w:bCs/>
                <w:color w:val="000000"/>
                <w:sz w:val="22"/>
                <w:szCs w:val="22"/>
              </w:rPr>
              <w:t>Forensic Ref:</w:t>
            </w:r>
          </w:p>
        </w:tc>
        <w:sdt>
          <w:sdtPr>
            <w:rPr>
              <w:rFonts w:eastAsiaTheme="minorHAnsi"/>
              <w:b/>
              <w:noProof w:val="0"/>
              <w:color w:val="auto"/>
              <w:sz w:val="22"/>
              <w:szCs w:val="22"/>
              <w:lang w:val="en-GB"/>
            </w:rPr>
            <w:id w:val="-928883144"/>
            <w:placeholder>
              <w:docPart w:val="E7D682C28A4C467EACFBD1E06272091C"/>
            </w:placeholder>
            <w:showingPlcHdr/>
            <w:dataBinding w:prefixMappings="xmlns:ns0='SFRSettings' " w:xpath="/ns0:TestXMLNode[1]/ns0:Caseref[1]" w:storeItemID="{9EF16CA0-2A3F-488B-B300-2B531CBFAC36}"/>
            <w:text/>
          </w:sdtPr>
          <w:sdtEndPr/>
          <w:sdtContent>
            <w:tc>
              <w:tcPr>
                <w:tcW w:w="2553" w:type="dxa"/>
                <w:gridSpan w:val="2"/>
                <w:shd w:val="clear" w:color="auto" w:fill="auto"/>
                <w:vAlign w:val="center"/>
              </w:tcPr>
              <w:p w14:paraId="325A10B9" w14:textId="47A3A9A4" w:rsidR="00D66D9D" w:rsidRPr="0059267A" w:rsidRDefault="000B6749" w:rsidP="00DF7B03">
                <w:pPr>
                  <w:pStyle w:val="Heading5"/>
                  <w:jc w:val="left"/>
                  <w:rPr>
                    <w:b/>
                    <w:sz w:val="22"/>
                    <w:szCs w:val="22"/>
                  </w:rPr>
                </w:pPr>
                <w:r w:rsidRPr="007943C3">
                  <w:rPr>
                    <w:rStyle w:val="PlaceholderText"/>
                    <w:color w:val="808080" w:themeColor="background1" w:themeShade="80"/>
                    <w:sz w:val="22"/>
                    <w:szCs w:val="22"/>
                  </w:rPr>
                  <w:t>Click</w:t>
                </w:r>
                <w:r w:rsidRPr="00001F15">
                  <w:rPr>
                    <w:rStyle w:val="PlaceholderText"/>
                    <w:color w:val="808080" w:themeColor="background1" w:themeShade="80"/>
                    <w:sz w:val="22"/>
                    <w:szCs w:val="22"/>
                  </w:rPr>
                  <w:t xml:space="preserve"> or tap here to enter text.</w:t>
                </w:r>
              </w:p>
            </w:tc>
          </w:sdtContent>
        </w:sdt>
      </w:tr>
      <w:tr w:rsidR="00D66D9D" w:rsidRPr="00190D24" w14:paraId="06D76F46" w14:textId="77777777" w:rsidTr="4EC64092">
        <w:trPr>
          <w:trHeight w:val="395"/>
        </w:trPr>
        <w:tc>
          <w:tcPr>
            <w:tcW w:w="2260" w:type="dxa"/>
            <w:shd w:val="clear" w:color="auto" w:fill="auto"/>
            <w:vAlign w:val="center"/>
          </w:tcPr>
          <w:p w14:paraId="71676018" w14:textId="5BA25F11" w:rsidR="00D66D9D" w:rsidRPr="00BB0358" w:rsidRDefault="00D66D9D" w:rsidP="00403D85">
            <w:pPr>
              <w:pStyle w:val="Heading5"/>
              <w:jc w:val="left"/>
              <w:rPr>
                <w:bCs/>
                <w:color w:val="000000"/>
                <w:sz w:val="22"/>
                <w:szCs w:val="22"/>
              </w:rPr>
            </w:pPr>
            <w:r w:rsidRPr="00BB0358">
              <w:rPr>
                <w:bCs/>
                <w:color w:val="000000"/>
                <w:sz w:val="22"/>
                <w:szCs w:val="22"/>
              </w:rPr>
              <w:t>Date of Offence</w:t>
            </w:r>
            <w:r w:rsidR="00F01A48">
              <w:rPr>
                <w:bCs/>
                <w:color w:val="000000"/>
                <w:sz w:val="22"/>
                <w:szCs w:val="22"/>
              </w:rPr>
              <w:t>/Incident</w:t>
            </w:r>
            <w:r w:rsidR="00BB0358">
              <w:rPr>
                <w:bCs/>
                <w:color w:val="000000"/>
                <w:sz w:val="22"/>
                <w:szCs w:val="22"/>
              </w:rPr>
              <w:t>:</w:t>
            </w:r>
          </w:p>
        </w:tc>
        <w:sdt>
          <w:sdtPr>
            <w:rPr>
              <w:rFonts w:eastAsiaTheme="minorHAnsi"/>
              <w:b/>
              <w:noProof w:val="0"/>
              <w:color w:val="auto"/>
              <w:sz w:val="22"/>
              <w:szCs w:val="22"/>
              <w:lang w:val="en-GB"/>
            </w:rPr>
            <w:id w:val="1121190045"/>
            <w:placeholder>
              <w:docPart w:val="B23818AB0F6A42F3A061280BABA95D95"/>
            </w:placeholder>
            <w:showingPlcHdr/>
            <w:dataBinding w:prefixMappings="xmlns:ns0='SFRSettings' " w:xpath="/ns0:TestXMLNode[1]/ns0:DOO[1]" w:storeItemID="{E61D1CF9-CFAC-4389-B258-CFAE6CC4D1B6}"/>
            <w:text/>
          </w:sdtPr>
          <w:sdtEndPr/>
          <w:sdtContent>
            <w:tc>
              <w:tcPr>
                <w:tcW w:w="3969" w:type="dxa"/>
                <w:gridSpan w:val="2"/>
                <w:shd w:val="clear" w:color="auto" w:fill="auto"/>
                <w:vAlign w:val="center"/>
              </w:tcPr>
              <w:p w14:paraId="25DE6FB5" w14:textId="3AF0C5A2" w:rsidR="00D66D9D" w:rsidRPr="0059267A" w:rsidRDefault="000B6749" w:rsidP="0065658D">
                <w:pPr>
                  <w:pStyle w:val="Heading5"/>
                  <w:jc w:val="left"/>
                  <w:rPr>
                    <w:b/>
                    <w:sz w:val="22"/>
                    <w:szCs w:val="22"/>
                  </w:rPr>
                </w:pPr>
                <w:r w:rsidRPr="00001F15">
                  <w:rPr>
                    <w:rStyle w:val="PlaceholderText"/>
                    <w:color w:val="808080" w:themeColor="background1" w:themeShade="80"/>
                    <w:sz w:val="22"/>
                    <w:szCs w:val="22"/>
                  </w:rPr>
                  <w:t>Click or tap here to enter text.</w:t>
                </w:r>
              </w:p>
            </w:tc>
          </w:sdtContent>
        </w:sdt>
        <w:tc>
          <w:tcPr>
            <w:tcW w:w="1701" w:type="dxa"/>
            <w:gridSpan w:val="2"/>
            <w:shd w:val="clear" w:color="auto" w:fill="auto"/>
            <w:vAlign w:val="center"/>
          </w:tcPr>
          <w:p w14:paraId="61703750" w14:textId="16372091" w:rsidR="00D66D9D" w:rsidRPr="00BB0358" w:rsidRDefault="00D94994" w:rsidP="00403D85">
            <w:pPr>
              <w:pStyle w:val="Heading5"/>
              <w:jc w:val="left"/>
              <w:rPr>
                <w:bCs/>
                <w:color w:val="000000"/>
                <w:sz w:val="22"/>
                <w:szCs w:val="22"/>
              </w:rPr>
            </w:pPr>
            <w:r>
              <w:rPr>
                <w:bCs/>
                <w:color w:val="auto"/>
                <w:sz w:val="22"/>
                <w:szCs w:val="22"/>
              </w:rPr>
              <w:t>Forensic</w:t>
            </w:r>
            <w:r w:rsidR="00F01A48">
              <w:rPr>
                <w:bCs/>
                <w:color w:val="auto"/>
                <w:sz w:val="22"/>
                <w:szCs w:val="22"/>
              </w:rPr>
              <w:t xml:space="preserve"> </w:t>
            </w:r>
            <w:r w:rsidR="005F6D5C">
              <w:rPr>
                <w:bCs/>
                <w:color w:val="auto"/>
                <w:sz w:val="22"/>
                <w:szCs w:val="22"/>
              </w:rPr>
              <w:t>Provider</w:t>
            </w:r>
            <w:r w:rsidR="00D66D9D" w:rsidRPr="00BB0358">
              <w:rPr>
                <w:bCs/>
                <w:color w:val="auto"/>
                <w:sz w:val="22"/>
                <w:szCs w:val="22"/>
              </w:rPr>
              <w:t xml:space="preserve"> Ref:</w:t>
            </w:r>
          </w:p>
        </w:tc>
        <w:sdt>
          <w:sdtPr>
            <w:rPr>
              <w:rFonts w:eastAsiaTheme="minorHAnsi"/>
              <w:b/>
              <w:noProof w:val="0"/>
              <w:color w:val="auto"/>
              <w:sz w:val="22"/>
              <w:szCs w:val="22"/>
              <w:lang w:val="en-GB"/>
            </w:rPr>
            <w:id w:val="1312906753"/>
            <w:placeholder>
              <w:docPart w:val="E81D3319C188477E8DA56F1AF843DA4C"/>
            </w:placeholder>
            <w:showingPlcHdr/>
            <w:dataBinding w:prefixMappings="xmlns:ns0='SFRSettings' " w:xpath="/ns0:TestXMLNode[1]/ns0:Labref[1]" w:storeItemID="{9EF16CA0-2A3F-488B-B300-2B531CBFAC36}"/>
            <w:text/>
          </w:sdtPr>
          <w:sdtEndPr/>
          <w:sdtContent>
            <w:tc>
              <w:tcPr>
                <w:tcW w:w="2553" w:type="dxa"/>
                <w:gridSpan w:val="2"/>
                <w:shd w:val="clear" w:color="auto" w:fill="auto"/>
                <w:vAlign w:val="center"/>
              </w:tcPr>
              <w:p w14:paraId="2906D99F" w14:textId="70782BDB" w:rsidR="00D66D9D" w:rsidRPr="0059267A" w:rsidRDefault="000B6749" w:rsidP="00DF7B03">
                <w:pPr>
                  <w:pStyle w:val="Heading5"/>
                  <w:jc w:val="left"/>
                  <w:rPr>
                    <w:b/>
                    <w:sz w:val="22"/>
                    <w:szCs w:val="22"/>
                  </w:rPr>
                </w:pPr>
                <w:r w:rsidRPr="00001F15">
                  <w:rPr>
                    <w:rStyle w:val="PlaceholderText"/>
                    <w:color w:val="808080" w:themeColor="background1" w:themeShade="80"/>
                    <w:sz w:val="22"/>
                    <w:szCs w:val="22"/>
                  </w:rPr>
                  <w:t>Click or tap here to enter text.</w:t>
                </w:r>
              </w:p>
            </w:tc>
          </w:sdtContent>
        </w:sdt>
      </w:tr>
      <w:tr w:rsidR="00F01A48" w:rsidRPr="00190D24" w14:paraId="3A1F955A" w14:textId="77777777" w:rsidTr="4EC64092">
        <w:trPr>
          <w:trHeight w:val="395"/>
        </w:trPr>
        <w:tc>
          <w:tcPr>
            <w:tcW w:w="2260" w:type="dxa"/>
            <w:shd w:val="clear" w:color="auto" w:fill="auto"/>
            <w:vAlign w:val="center"/>
          </w:tcPr>
          <w:p w14:paraId="3CE32190" w14:textId="05A90894" w:rsidR="00F01A48" w:rsidRPr="00BB0358" w:rsidRDefault="00F01A48" w:rsidP="00F01A48">
            <w:pPr>
              <w:pStyle w:val="Heading5"/>
              <w:jc w:val="left"/>
              <w:rPr>
                <w:bCs/>
                <w:color w:val="auto"/>
                <w:sz w:val="22"/>
                <w:szCs w:val="22"/>
              </w:rPr>
            </w:pPr>
            <w:r w:rsidRPr="00BB0358">
              <w:rPr>
                <w:bCs/>
                <w:color w:val="000000"/>
                <w:sz w:val="22"/>
                <w:szCs w:val="22"/>
              </w:rPr>
              <w:t>Other Ref</w:t>
            </w:r>
            <w:r>
              <w:rPr>
                <w:bCs/>
                <w:color w:val="000000"/>
                <w:sz w:val="22"/>
                <w:szCs w:val="22"/>
              </w:rPr>
              <w:t xml:space="preserve"> 1</w:t>
            </w:r>
            <w:r w:rsidRPr="00BB0358">
              <w:rPr>
                <w:bCs/>
                <w:color w:val="000000"/>
                <w:sz w:val="22"/>
                <w:szCs w:val="22"/>
              </w:rPr>
              <w:t>:</w:t>
            </w:r>
          </w:p>
        </w:tc>
        <w:sdt>
          <w:sdtPr>
            <w:rPr>
              <w:rFonts w:eastAsiaTheme="minorHAnsi"/>
              <w:b/>
              <w:noProof w:val="0"/>
              <w:color w:val="auto"/>
              <w:sz w:val="22"/>
              <w:szCs w:val="22"/>
              <w:lang w:val="en-GB"/>
            </w:rPr>
            <w:id w:val="-2122993319"/>
            <w:placeholder>
              <w:docPart w:val="6D9D6A6DC8394744B7879576F4DA045F"/>
            </w:placeholder>
            <w:showingPlcHdr/>
            <w:dataBinding w:prefixMappings="xmlns:ns0='SFRSettings' " w:xpath="/ns0:TestXMLNode[1]/ns0:Otherref[1]" w:storeItemID="{9EF16CA0-2A3F-488B-B300-2B531CBFAC36}"/>
            <w:text/>
          </w:sdtPr>
          <w:sdtEndPr/>
          <w:sdtContent>
            <w:tc>
              <w:tcPr>
                <w:tcW w:w="3969" w:type="dxa"/>
                <w:gridSpan w:val="2"/>
                <w:shd w:val="clear" w:color="auto" w:fill="auto"/>
                <w:vAlign w:val="center"/>
              </w:tcPr>
              <w:p w14:paraId="708B68FA" w14:textId="5DD66C51" w:rsidR="00F01A48" w:rsidRPr="0059267A" w:rsidRDefault="000B6749" w:rsidP="00F01A48">
                <w:pPr>
                  <w:pStyle w:val="Heading5"/>
                  <w:jc w:val="left"/>
                  <w:rPr>
                    <w:b/>
                    <w:color w:val="000000"/>
                    <w:sz w:val="22"/>
                    <w:szCs w:val="22"/>
                  </w:rPr>
                </w:pPr>
                <w:r w:rsidRPr="00001F15">
                  <w:rPr>
                    <w:rStyle w:val="PlaceholderText"/>
                    <w:color w:val="808080" w:themeColor="background1" w:themeShade="80"/>
                    <w:sz w:val="22"/>
                    <w:szCs w:val="22"/>
                  </w:rPr>
                  <w:t>Click or tap here to enter text.</w:t>
                </w:r>
              </w:p>
            </w:tc>
          </w:sdtContent>
        </w:sdt>
        <w:tc>
          <w:tcPr>
            <w:tcW w:w="1701" w:type="dxa"/>
            <w:gridSpan w:val="2"/>
            <w:shd w:val="clear" w:color="auto" w:fill="auto"/>
            <w:vAlign w:val="center"/>
          </w:tcPr>
          <w:p w14:paraId="2F472C97" w14:textId="68FC9625" w:rsidR="00F01A48" w:rsidRPr="00BB0358" w:rsidRDefault="00F01A48" w:rsidP="00F01A48">
            <w:pPr>
              <w:pStyle w:val="Heading5"/>
              <w:jc w:val="left"/>
              <w:rPr>
                <w:bCs/>
                <w:color w:val="000000"/>
                <w:sz w:val="22"/>
                <w:szCs w:val="22"/>
              </w:rPr>
            </w:pPr>
            <w:r w:rsidRPr="00BB0358">
              <w:rPr>
                <w:bCs/>
                <w:color w:val="000000"/>
                <w:sz w:val="22"/>
                <w:szCs w:val="22"/>
              </w:rPr>
              <w:t>Other Ref</w:t>
            </w:r>
            <w:r>
              <w:rPr>
                <w:bCs/>
                <w:color w:val="000000"/>
                <w:sz w:val="22"/>
                <w:szCs w:val="22"/>
              </w:rPr>
              <w:t xml:space="preserve"> 2</w:t>
            </w:r>
            <w:r w:rsidRPr="00BB0358">
              <w:rPr>
                <w:bCs/>
                <w:color w:val="000000"/>
                <w:sz w:val="22"/>
                <w:szCs w:val="22"/>
              </w:rPr>
              <w:t>:</w:t>
            </w:r>
          </w:p>
        </w:tc>
        <w:sdt>
          <w:sdtPr>
            <w:rPr>
              <w:rFonts w:eastAsiaTheme="minorHAnsi"/>
              <w:b/>
              <w:noProof w:val="0"/>
              <w:color w:val="auto"/>
              <w:sz w:val="22"/>
              <w:szCs w:val="22"/>
              <w:lang w:val="en-GB"/>
            </w:rPr>
            <w:id w:val="482121708"/>
            <w:placeholder>
              <w:docPart w:val="4BCC8A4323E24B208A323C5139D275A7"/>
            </w:placeholder>
            <w:showingPlcHdr/>
            <w:dataBinding w:prefixMappings="xmlns:ns0='SFRSettings' " w:xpath="/ns0:TestXMLNode[1]/ns0:Otherref2[1]" w:storeItemID="{0556D081-A513-461D-8D27-A41D49999828}"/>
            <w:text/>
          </w:sdtPr>
          <w:sdtEndPr/>
          <w:sdtContent>
            <w:tc>
              <w:tcPr>
                <w:tcW w:w="2553" w:type="dxa"/>
                <w:gridSpan w:val="2"/>
                <w:shd w:val="clear" w:color="auto" w:fill="auto"/>
                <w:vAlign w:val="center"/>
              </w:tcPr>
              <w:p w14:paraId="58867ABD" w14:textId="1E2B05D1" w:rsidR="00F01A48" w:rsidRPr="0059267A" w:rsidRDefault="000B6749" w:rsidP="00F01A48">
                <w:pPr>
                  <w:pStyle w:val="Heading5"/>
                  <w:jc w:val="left"/>
                  <w:rPr>
                    <w:b/>
                    <w:sz w:val="22"/>
                    <w:szCs w:val="22"/>
                  </w:rPr>
                </w:pPr>
                <w:r w:rsidRPr="00001F15">
                  <w:rPr>
                    <w:rStyle w:val="PlaceholderText"/>
                    <w:color w:val="808080" w:themeColor="background1" w:themeShade="80"/>
                    <w:sz w:val="22"/>
                    <w:szCs w:val="22"/>
                  </w:rPr>
                  <w:t>Click or tap here to enter text.</w:t>
                </w:r>
              </w:p>
            </w:tc>
          </w:sdtContent>
        </w:sdt>
      </w:tr>
      <w:tr w:rsidR="00F01A48" w:rsidRPr="00190D24" w14:paraId="3C1F23E1" w14:textId="77777777" w:rsidTr="4EC64092">
        <w:trPr>
          <w:trHeight w:val="86"/>
        </w:trPr>
        <w:tc>
          <w:tcPr>
            <w:tcW w:w="10483" w:type="dxa"/>
            <w:gridSpan w:val="7"/>
            <w:shd w:val="clear" w:color="auto" w:fill="auto"/>
            <w:vAlign w:val="center"/>
          </w:tcPr>
          <w:p w14:paraId="7814416E" w14:textId="77777777" w:rsidR="00F01A48" w:rsidRPr="00BB0358" w:rsidRDefault="00F01A48" w:rsidP="00F01A48">
            <w:pPr>
              <w:pStyle w:val="Heading5"/>
              <w:jc w:val="left"/>
              <w:rPr>
                <w:b/>
                <w:color w:val="000000"/>
                <w:sz w:val="22"/>
                <w:szCs w:val="22"/>
              </w:rPr>
            </w:pPr>
          </w:p>
        </w:tc>
      </w:tr>
      <w:tr w:rsidR="00F01A48" w:rsidRPr="00190D24" w14:paraId="1F8E2740" w14:textId="77777777" w:rsidTr="4EC64092">
        <w:trPr>
          <w:trHeight w:val="395"/>
        </w:trPr>
        <w:tc>
          <w:tcPr>
            <w:tcW w:w="2260" w:type="dxa"/>
            <w:shd w:val="clear" w:color="auto" w:fill="auto"/>
            <w:vAlign w:val="center"/>
          </w:tcPr>
          <w:p w14:paraId="11B03F97" w14:textId="77777777" w:rsidR="00F01A48" w:rsidRPr="00BB0358" w:rsidRDefault="00F01A48" w:rsidP="00F01A48">
            <w:pPr>
              <w:pStyle w:val="Heading5"/>
              <w:jc w:val="left"/>
              <w:rPr>
                <w:bCs/>
                <w:color w:val="000000"/>
                <w:sz w:val="22"/>
                <w:szCs w:val="22"/>
              </w:rPr>
            </w:pPr>
            <w:r w:rsidRPr="00BB0358">
              <w:rPr>
                <w:bCs/>
                <w:color w:val="000000"/>
                <w:sz w:val="22"/>
                <w:szCs w:val="22"/>
              </w:rPr>
              <w:t>Report provided by:</w:t>
            </w:r>
          </w:p>
        </w:tc>
        <w:sdt>
          <w:sdtPr>
            <w:rPr>
              <w:rFonts w:eastAsiaTheme="minorHAnsi"/>
              <w:b/>
              <w:noProof w:val="0"/>
              <w:color w:val="auto"/>
              <w:sz w:val="22"/>
              <w:szCs w:val="22"/>
              <w:lang w:val="en-GB"/>
            </w:rPr>
            <w:id w:val="-847251816"/>
            <w:placeholder>
              <w:docPart w:val="74F58B26C4F047E2A86C0006834F7841"/>
            </w:placeholder>
            <w:showingPlcHdr/>
            <w:dataBinding w:prefixMappings="xmlns:ns0='SFRSettings' " w:xpath="/ns0:TestXMLNode[1]/ns0:Name[1]" w:storeItemID="{9EF16CA0-2A3F-488B-B300-2B531CBFAC36}"/>
            <w:text/>
          </w:sdtPr>
          <w:sdtEndPr/>
          <w:sdtContent>
            <w:tc>
              <w:tcPr>
                <w:tcW w:w="3402" w:type="dxa"/>
                <w:shd w:val="clear" w:color="auto" w:fill="auto"/>
                <w:vAlign w:val="center"/>
              </w:tcPr>
              <w:p w14:paraId="318436F5" w14:textId="5887C840" w:rsidR="00F01A48" w:rsidRPr="0059267A" w:rsidRDefault="000B6749" w:rsidP="00F01A48">
                <w:pPr>
                  <w:pStyle w:val="Heading5"/>
                  <w:jc w:val="left"/>
                  <w:rPr>
                    <w:b/>
                    <w:color w:val="000000"/>
                    <w:sz w:val="22"/>
                    <w:szCs w:val="22"/>
                  </w:rPr>
                </w:pPr>
                <w:r w:rsidRPr="00001F15">
                  <w:rPr>
                    <w:rStyle w:val="PlaceholderText"/>
                    <w:color w:val="808080" w:themeColor="background1" w:themeShade="80"/>
                    <w:sz w:val="22"/>
                    <w:szCs w:val="22"/>
                  </w:rPr>
                  <w:t>Click or tap here to enter text.</w:t>
                </w:r>
              </w:p>
            </w:tc>
          </w:sdtContent>
        </w:sdt>
        <w:tc>
          <w:tcPr>
            <w:tcW w:w="1560" w:type="dxa"/>
            <w:gridSpan w:val="2"/>
            <w:shd w:val="clear" w:color="auto" w:fill="auto"/>
            <w:vAlign w:val="center"/>
          </w:tcPr>
          <w:p w14:paraId="383D2A33" w14:textId="7DABD017" w:rsidR="00F01A48" w:rsidRPr="00BB0358" w:rsidRDefault="00F01A48" w:rsidP="00F01A48">
            <w:pPr>
              <w:pStyle w:val="Heading5"/>
              <w:jc w:val="left"/>
              <w:rPr>
                <w:bCs/>
                <w:strike/>
                <w:color w:val="000000"/>
                <w:sz w:val="22"/>
                <w:szCs w:val="22"/>
              </w:rPr>
            </w:pPr>
            <w:r>
              <w:rPr>
                <w:color w:val="auto"/>
                <w:sz w:val="22"/>
                <w:szCs w:val="22"/>
              </w:rPr>
              <w:t>Organisation</w:t>
            </w:r>
            <w:r w:rsidRPr="00BB0358">
              <w:rPr>
                <w:color w:val="auto"/>
                <w:sz w:val="22"/>
                <w:szCs w:val="22"/>
              </w:rPr>
              <w:t>:</w:t>
            </w:r>
            <w:r w:rsidRPr="00BB0358">
              <w:rPr>
                <w:bCs/>
                <w:strike/>
                <w:color w:val="auto"/>
                <w:sz w:val="22"/>
                <w:szCs w:val="22"/>
              </w:rPr>
              <w:t xml:space="preserve"> </w:t>
            </w:r>
          </w:p>
        </w:tc>
        <w:sdt>
          <w:sdtPr>
            <w:rPr>
              <w:rFonts w:eastAsiaTheme="minorHAnsi"/>
              <w:b/>
              <w:noProof w:val="0"/>
              <w:color w:val="auto"/>
              <w:sz w:val="22"/>
              <w:szCs w:val="22"/>
              <w:lang w:val="en-GB"/>
            </w:rPr>
            <w:id w:val="1301411467"/>
            <w:placeholder>
              <w:docPart w:val="ADB51B1D12864B8591D15C37CCE3804F"/>
            </w:placeholder>
            <w:showingPlcHdr/>
            <w:dataBinding w:prefixMappings="xmlns:ns0='SFRSettings' " w:xpath="/ns0:TestXMLNode[1]/ns0:Organisation[1]" w:storeItemID="{9EF16CA0-2A3F-488B-B300-2B531CBFAC36}"/>
            <w:text/>
          </w:sdtPr>
          <w:sdtEndPr/>
          <w:sdtContent>
            <w:tc>
              <w:tcPr>
                <w:tcW w:w="3261" w:type="dxa"/>
                <w:gridSpan w:val="3"/>
                <w:shd w:val="clear" w:color="auto" w:fill="auto"/>
                <w:vAlign w:val="center"/>
              </w:tcPr>
              <w:p w14:paraId="1D88AE29" w14:textId="1720A430" w:rsidR="00F01A48" w:rsidRPr="0059267A" w:rsidRDefault="000B6749" w:rsidP="00F01A48">
                <w:pPr>
                  <w:pStyle w:val="Heading5"/>
                  <w:jc w:val="left"/>
                  <w:rPr>
                    <w:b/>
                    <w:color w:val="000000"/>
                    <w:sz w:val="22"/>
                    <w:szCs w:val="22"/>
                  </w:rPr>
                </w:pPr>
                <w:r w:rsidRPr="00001F15">
                  <w:rPr>
                    <w:rStyle w:val="PlaceholderText"/>
                    <w:color w:val="808080" w:themeColor="background1" w:themeShade="80"/>
                    <w:sz w:val="22"/>
                    <w:szCs w:val="22"/>
                  </w:rPr>
                  <w:t>Click or tap here to enter text.</w:t>
                </w:r>
              </w:p>
            </w:tc>
          </w:sdtContent>
        </w:sdt>
      </w:tr>
      <w:tr w:rsidR="00383AAA" w:rsidRPr="00190D24" w14:paraId="0272BEC7" w14:textId="50CF1A15" w:rsidTr="4EC64092">
        <w:trPr>
          <w:trHeight w:val="518"/>
        </w:trPr>
        <w:tc>
          <w:tcPr>
            <w:tcW w:w="2260" w:type="dxa"/>
            <w:shd w:val="clear" w:color="auto" w:fill="FFFFFF" w:themeFill="background1"/>
            <w:vAlign w:val="center"/>
          </w:tcPr>
          <w:p w14:paraId="2B847940" w14:textId="77777777" w:rsidR="00383AAA" w:rsidRPr="00190D24" w:rsidRDefault="00383AAA" w:rsidP="00F01A48">
            <w:pPr>
              <w:rPr>
                <w:rFonts w:cs="Arial"/>
                <w:bCs/>
                <w:szCs w:val="22"/>
              </w:rPr>
            </w:pPr>
            <w:r w:rsidRPr="00190D24">
              <w:rPr>
                <w:rFonts w:cs="Arial"/>
                <w:bCs/>
                <w:szCs w:val="22"/>
              </w:rPr>
              <w:t xml:space="preserve">Date of report: </w:t>
            </w:r>
          </w:p>
        </w:tc>
        <w:sdt>
          <w:sdtPr>
            <w:rPr>
              <w:rFonts w:eastAsiaTheme="minorHAnsi" w:cs="Arial"/>
              <w:b/>
              <w:szCs w:val="22"/>
              <w:lang w:eastAsia="en-US"/>
            </w:rPr>
            <w:id w:val="827407576"/>
            <w:placeholder>
              <w:docPart w:val="4F1979A0B3164C169E4A886F50C5C2BE"/>
            </w:placeholder>
            <w:showingPlcHdr/>
            <w:dataBinding w:prefixMappings="xmlns:ns0='SFRSettings' " w:xpath="/ns0:TestXMLNode[1]/ns0:Date[1]" w:storeItemID="{DFF03F79-FD0A-4BA4-A01E-05D8C1143811}"/>
            <w:text/>
          </w:sdtPr>
          <w:sdtEndPr/>
          <w:sdtContent>
            <w:tc>
              <w:tcPr>
                <w:tcW w:w="3402" w:type="dxa"/>
                <w:shd w:val="clear" w:color="auto" w:fill="FFFFFF" w:themeFill="background1"/>
                <w:vAlign w:val="center"/>
              </w:tcPr>
              <w:p w14:paraId="142C4C2B" w14:textId="4AD933CB" w:rsidR="00383AAA" w:rsidRPr="00190D24" w:rsidRDefault="000B6749" w:rsidP="00F01A48">
                <w:pPr>
                  <w:rPr>
                    <w:rFonts w:cs="Arial"/>
                    <w:b/>
                    <w:bCs/>
                    <w:noProof/>
                    <w:szCs w:val="22"/>
                    <w:lang w:val="en-US" w:eastAsia="en-US"/>
                  </w:rPr>
                </w:pPr>
                <w:r w:rsidRPr="00001F15">
                  <w:rPr>
                    <w:rStyle w:val="PlaceholderText"/>
                    <w:color w:val="808080" w:themeColor="background1" w:themeShade="80"/>
                  </w:rPr>
                  <w:t>Click or tap here to enter text.</w:t>
                </w:r>
              </w:p>
            </w:tc>
          </w:sdtContent>
        </w:sdt>
        <w:tc>
          <w:tcPr>
            <w:tcW w:w="2410" w:type="dxa"/>
            <w:gridSpan w:val="4"/>
            <w:shd w:val="clear" w:color="auto" w:fill="FFFFFF" w:themeFill="background1"/>
            <w:vAlign w:val="center"/>
          </w:tcPr>
          <w:p w14:paraId="0CF59749" w14:textId="4E21D010" w:rsidR="00383AAA" w:rsidRPr="00383AAA" w:rsidRDefault="00383AAA" w:rsidP="00F01A48">
            <w:pPr>
              <w:rPr>
                <w:rFonts w:cs="Arial"/>
                <w:noProof/>
                <w:szCs w:val="22"/>
                <w:lang w:val="en-US" w:eastAsia="en-US"/>
              </w:rPr>
            </w:pPr>
            <w:r w:rsidRPr="00383AAA">
              <w:rPr>
                <w:rFonts w:cs="Arial"/>
                <w:noProof/>
                <w:szCs w:val="22"/>
                <w:lang w:val="en-US" w:eastAsia="en-US"/>
              </w:rPr>
              <w:t xml:space="preserve">Annexes Included with this </w:t>
            </w:r>
            <w:r w:rsidR="008C01C2">
              <w:rPr>
                <w:rFonts w:cs="Arial"/>
                <w:noProof/>
                <w:szCs w:val="22"/>
                <w:lang w:val="en-US" w:eastAsia="en-US"/>
              </w:rPr>
              <w:t>Report</w:t>
            </w:r>
            <w:r w:rsidR="007A580A">
              <w:rPr>
                <w:rFonts w:cs="Arial"/>
                <w:noProof/>
                <w:szCs w:val="22"/>
                <w:lang w:val="en-US" w:eastAsia="en-US"/>
              </w:rPr>
              <w:t>:</w:t>
            </w:r>
          </w:p>
        </w:tc>
        <w:tc>
          <w:tcPr>
            <w:tcW w:w="2411" w:type="dxa"/>
            <w:shd w:val="clear" w:color="auto" w:fill="FFFFFF" w:themeFill="background1"/>
            <w:vAlign w:val="center"/>
          </w:tcPr>
          <w:sdt>
            <w:sdtPr>
              <w:rPr>
                <w:rFonts w:eastAsiaTheme="minorHAnsi" w:cs="Arial"/>
                <w:b/>
                <w:szCs w:val="22"/>
                <w:lang w:eastAsia="en-US"/>
              </w:rPr>
              <w:id w:val="-1366672634"/>
              <w:placeholder>
                <w:docPart w:val="9E0165B9196C496AA6067C8D656E4BAF"/>
              </w:placeholder>
              <w:dropDownList>
                <w:listItem w:displayText="Choose from List" w:value="Choose from List"/>
                <w:listItem w:displayText="None" w:value="None"/>
                <w:listItem w:displayText="Annex B" w:value="Annex B"/>
                <w:listItem w:displayText="Annexes B and D" w:value="Annexes B and D"/>
                <w:listItem w:displayText="Annex D" w:value="Annex D"/>
              </w:dropDownList>
            </w:sdtPr>
            <w:sdtEndPr/>
            <w:sdtContent>
              <w:p w14:paraId="0D856BE6" w14:textId="77777777" w:rsidR="00383AAA" w:rsidRPr="004C0E23" w:rsidRDefault="00383AAA" w:rsidP="00383AAA">
                <w:pPr>
                  <w:rPr>
                    <w:rFonts w:eastAsiaTheme="minorHAnsi" w:cs="Arial"/>
                    <w:b/>
                    <w:szCs w:val="22"/>
                    <w:lang w:eastAsia="en-US"/>
                  </w:rPr>
                </w:pPr>
                <w:r w:rsidRPr="004C0E23">
                  <w:rPr>
                    <w:rFonts w:eastAsiaTheme="minorHAnsi" w:cs="Arial"/>
                    <w:b/>
                    <w:szCs w:val="22"/>
                    <w:lang w:eastAsia="en-US"/>
                  </w:rPr>
                  <w:t>Choose from List</w:t>
                </w:r>
              </w:p>
            </w:sdtContent>
          </w:sdt>
          <w:p w14:paraId="3428804E" w14:textId="1D9F8D1F" w:rsidR="00383AAA" w:rsidRPr="00190D24" w:rsidRDefault="00383AAA" w:rsidP="00F01A48">
            <w:pPr>
              <w:rPr>
                <w:rFonts w:cs="Arial"/>
                <w:b/>
                <w:bCs/>
                <w:noProof/>
                <w:szCs w:val="22"/>
                <w:lang w:val="en-US" w:eastAsia="en-US"/>
              </w:rPr>
            </w:pPr>
          </w:p>
        </w:tc>
      </w:tr>
      <w:tr w:rsidR="00F01A48" w:rsidRPr="00190D24" w14:paraId="76A3E9CB" w14:textId="77777777" w:rsidTr="4EC64092">
        <w:trPr>
          <w:trHeight w:val="276"/>
        </w:trPr>
        <w:tc>
          <w:tcPr>
            <w:tcW w:w="2260" w:type="dxa"/>
            <w:shd w:val="clear" w:color="auto" w:fill="D9D9D9" w:themeFill="background1" w:themeFillShade="D9"/>
          </w:tcPr>
          <w:p w14:paraId="070D91C4" w14:textId="38A86E4D" w:rsidR="00F01A48" w:rsidRPr="000A2CB9" w:rsidRDefault="00F01A48" w:rsidP="00F01A48">
            <w:pPr>
              <w:tabs>
                <w:tab w:val="left" w:pos="4485"/>
              </w:tabs>
              <w:rPr>
                <w:rFonts w:cs="Arial"/>
                <w:b/>
                <w:szCs w:val="20"/>
              </w:rPr>
            </w:pPr>
            <w:r w:rsidRPr="000A2CB9">
              <w:rPr>
                <w:rFonts w:cs="Arial"/>
                <w:b/>
                <w:szCs w:val="20"/>
              </w:rPr>
              <w:t>Examined</w:t>
            </w:r>
          </w:p>
        </w:tc>
        <w:tc>
          <w:tcPr>
            <w:tcW w:w="8223" w:type="dxa"/>
            <w:gridSpan w:val="6"/>
            <w:shd w:val="clear" w:color="auto" w:fill="D9D9D9" w:themeFill="background1" w:themeFillShade="D9"/>
          </w:tcPr>
          <w:p w14:paraId="2E9DCBE5" w14:textId="71F8B604" w:rsidR="00F01A48" w:rsidRPr="000A2CB9" w:rsidRDefault="00F01A48" w:rsidP="00F01A48">
            <w:pPr>
              <w:rPr>
                <w:rFonts w:cs="Arial"/>
                <w:b/>
                <w:szCs w:val="20"/>
              </w:rPr>
            </w:pPr>
            <w:r w:rsidRPr="000A2CB9">
              <w:rPr>
                <w:rFonts w:cs="Arial"/>
                <w:b/>
                <w:szCs w:val="20"/>
              </w:rPr>
              <w:t>Results</w:t>
            </w:r>
            <w:r>
              <w:rPr>
                <w:rFonts w:cs="Arial"/>
                <w:b/>
                <w:szCs w:val="20"/>
              </w:rPr>
              <w:t xml:space="preserve"> </w:t>
            </w:r>
            <w:r w:rsidRPr="000A2CB9">
              <w:rPr>
                <w:rFonts w:cs="Arial"/>
                <w:b/>
                <w:szCs w:val="20"/>
              </w:rPr>
              <w:t>/</w:t>
            </w:r>
            <w:r>
              <w:rPr>
                <w:rFonts w:cs="Arial"/>
                <w:b/>
                <w:szCs w:val="20"/>
              </w:rPr>
              <w:t xml:space="preserve"> </w:t>
            </w:r>
            <w:r w:rsidRPr="000A2CB9">
              <w:rPr>
                <w:rFonts w:cs="Arial"/>
                <w:b/>
                <w:szCs w:val="20"/>
              </w:rPr>
              <w:t>Findings</w:t>
            </w:r>
          </w:p>
        </w:tc>
      </w:tr>
      <w:tr w:rsidR="00F01A48" w:rsidRPr="00190D24" w14:paraId="3321DEE8" w14:textId="77777777" w:rsidTr="4EC64092">
        <w:trPr>
          <w:trHeight w:val="851"/>
        </w:trPr>
        <w:tc>
          <w:tcPr>
            <w:tcW w:w="2260" w:type="dxa"/>
            <w:shd w:val="clear" w:color="auto" w:fill="auto"/>
          </w:tcPr>
          <w:p w14:paraId="31D1B041" w14:textId="77777777" w:rsidR="00F01A48" w:rsidRDefault="00F01A48" w:rsidP="00F01A48">
            <w:pPr>
              <w:jc w:val="both"/>
              <w:rPr>
                <w:noProof/>
              </w:rPr>
            </w:pPr>
          </w:p>
          <w:p w14:paraId="2FED5695" w14:textId="14FE5B22" w:rsidR="00F01A48" w:rsidRPr="000A2CB9" w:rsidRDefault="00F01A48" w:rsidP="00F01A48">
            <w:pPr>
              <w:spacing w:line="360" w:lineRule="exact"/>
              <w:jc w:val="both"/>
              <w:rPr>
                <w:noProof/>
              </w:rPr>
            </w:pPr>
          </w:p>
        </w:tc>
        <w:tc>
          <w:tcPr>
            <w:tcW w:w="8223" w:type="dxa"/>
            <w:gridSpan w:val="6"/>
            <w:shd w:val="clear" w:color="auto" w:fill="auto"/>
          </w:tcPr>
          <w:p w14:paraId="01AA0FEE" w14:textId="7804BC24" w:rsidR="00FF110D" w:rsidRPr="000A2CB9" w:rsidRDefault="00FF110D" w:rsidP="00F01A48">
            <w:pPr>
              <w:spacing w:line="360" w:lineRule="exact"/>
              <w:jc w:val="both"/>
            </w:pPr>
            <w:bookmarkStart w:id="0" w:name="_GoBack"/>
            <w:bookmarkEnd w:id="0"/>
          </w:p>
        </w:tc>
      </w:tr>
      <w:tr w:rsidR="00F01A48" w:rsidRPr="00190D24" w14:paraId="15145040" w14:textId="77777777" w:rsidTr="4EC64092">
        <w:trPr>
          <w:trHeight w:val="481"/>
        </w:trPr>
        <w:tc>
          <w:tcPr>
            <w:tcW w:w="10483" w:type="dxa"/>
            <w:gridSpan w:val="7"/>
            <w:shd w:val="clear" w:color="auto" w:fill="auto"/>
          </w:tcPr>
          <w:p w14:paraId="2E84AC98" w14:textId="63EFC80D" w:rsidR="00F01A48" w:rsidRDefault="00F01A48" w:rsidP="00F01A48">
            <w:pPr>
              <w:rPr>
                <w:rFonts w:cs="Arial"/>
                <w:b/>
                <w:szCs w:val="20"/>
              </w:rPr>
            </w:pPr>
            <w:r w:rsidRPr="00190D24">
              <w:rPr>
                <w:rFonts w:cs="Arial"/>
                <w:b/>
                <w:szCs w:val="20"/>
              </w:rPr>
              <w:t>Evidence Type Supporting / Technical Information</w:t>
            </w:r>
          </w:p>
          <w:p w14:paraId="00DA9695" w14:textId="77777777" w:rsidR="00890BC9" w:rsidRPr="00890BC9" w:rsidRDefault="00890BC9" w:rsidP="00F01A48">
            <w:pPr>
              <w:rPr>
                <w:rFonts w:cs="Arial"/>
                <w:b/>
                <w:szCs w:val="20"/>
              </w:rPr>
            </w:pPr>
          </w:p>
          <w:p w14:paraId="47334614" w14:textId="07C63C35" w:rsidR="00F01A48" w:rsidRPr="00366427" w:rsidRDefault="00F01A48" w:rsidP="00F01A48">
            <w:pPr>
              <w:rPr>
                <w:rFonts w:ascii="Calibri" w:hAnsi="Calibri"/>
                <w:b/>
                <w:bCs/>
                <w:color w:val="FF0000"/>
                <w:sz w:val="16"/>
                <w:szCs w:val="20"/>
              </w:rPr>
            </w:pPr>
          </w:p>
        </w:tc>
      </w:tr>
      <w:tr w:rsidR="002142DE" w:rsidRPr="00190D24" w14:paraId="1364E9BF" w14:textId="77777777" w:rsidTr="00744B9D">
        <w:trPr>
          <w:trHeight w:val="1134"/>
        </w:trPr>
        <w:tc>
          <w:tcPr>
            <w:tcW w:w="10483" w:type="dxa"/>
            <w:gridSpan w:val="7"/>
            <w:shd w:val="clear" w:color="auto" w:fill="auto"/>
          </w:tcPr>
          <w:p w14:paraId="777C30BC" w14:textId="77777777" w:rsidR="00C7346D" w:rsidRPr="00C7346D" w:rsidRDefault="00C7346D" w:rsidP="00C7346D">
            <w:pPr>
              <w:jc w:val="both"/>
              <w:rPr>
                <w:rFonts w:cs="Arial"/>
                <w:bCs/>
                <w:color w:val="FF0000"/>
                <w:sz w:val="20"/>
                <w:szCs w:val="20"/>
              </w:rPr>
            </w:pPr>
            <w:r w:rsidRPr="00C7346D">
              <w:rPr>
                <w:rFonts w:eastAsiaTheme="minorHAnsi" w:cs="Arial"/>
                <w:b/>
                <w:bCs/>
                <w:szCs w:val="22"/>
                <w:lang w:eastAsia="en-US"/>
              </w:rPr>
              <w:t>Accreditation Declaration</w:t>
            </w:r>
          </w:p>
          <w:p w14:paraId="72668425" w14:textId="4D0C63E5" w:rsidR="00C7346D" w:rsidRPr="00C7346D" w:rsidRDefault="00C7346D" w:rsidP="00C7346D">
            <w:pPr>
              <w:rPr>
                <w:rFonts w:cs="Arial"/>
                <w:sz w:val="16"/>
                <w:szCs w:val="16"/>
              </w:rPr>
            </w:pPr>
            <w:r w:rsidRPr="00C7346D">
              <w:rPr>
                <w:rFonts w:cs="Arial"/>
                <w:sz w:val="16"/>
                <w:szCs w:val="16"/>
              </w:rPr>
              <w:t>[Insert your accredited entity] is a UKAS accredited [testing laboratory/inspection body] No ####.</w:t>
            </w:r>
          </w:p>
          <w:p w14:paraId="61E8765A" w14:textId="77777777" w:rsidR="00C7346D" w:rsidRPr="00C7346D" w:rsidRDefault="00C7346D" w:rsidP="00C7346D">
            <w:pPr>
              <w:tabs>
                <w:tab w:val="left" w:pos="6420"/>
              </w:tabs>
              <w:jc w:val="both"/>
              <w:rPr>
                <w:rFonts w:eastAsiaTheme="minorHAnsi" w:cs="Arial"/>
                <w:b/>
                <w:bCs/>
                <w:szCs w:val="22"/>
                <w:lang w:eastAsia="en-US"/>
              </w:rPr>
            </w:pPr>
          </w:p>
          <w:p w14:paraId="2E113EBA" w14:textId="77777777" w:rsidR="00C7346D" w:rsidRPr="00C7346D" w:rsidRDefault="00C7346D" w:rsidP="00C7346D">
            <w:pPr>
              <w:tabs>
                <w:tab w:val="left" w:pos="6420"/>
              </w:tabs>
              <w:jc w:val="both"/>
              <w:rPr>
                <w:rFonts w:eastAsiaTheme="minorHAnsi" w:cs="Arial"/>
                <w:b/>
                <w:bCs/>
                <w:sz w:val="20"/>
                <w:szCs w:val="20"/>
                <w:lang w:eastAsia="en-US"/>
              </w:rPr>
            </w:pPr>
            <w:r w:rsidRPr="00C7346D">
              <w:rPr>
                <w:rFonts w:eastAsiaTheme="minorHAnsi" w:cs="Arial"/>
                <w:b/>
                <w:bCs/>
                <w:szCs w:val="22"/>
                <w:lang w:eastAsia="en-US"/>
              </w:rPr>
              <w:t>Declaration of Compliance with the Code of Practice published by the Statutory Forensic Science Regulator</w:t>
            </w:r>
            <w:r w:rsidRPr="00C7346D">
              <w:rPr>
                <w:rFonts w:eastAsiaTheme="minorHAnsi" w:cs="Arial"/>
                <w:b/>
                <w:bCs/>
                <w:sz w:val="20"/>
                <w:szCs w:val="20"/>
                <w:lang w:eastAsia="en-US"/>
              </w:rPr>
              <w:t xml:space="preserve"> </w:t>
            </w:r>
          </w:p>
          <w:sdt>
            <w:sdtPr>
              <w:rPr>
                <w:rFonts w:eastAsiaTheme="minorHAnsi" w:cstheme="minorBidi"/>
                <w:szCs w:val="22"/>
                <w:lang w:eastAsia="en-US"/>
              </w:rPr>
              <w:id w:val="-2066013551"/>
              <w:placeholder>
                <w:docPart w:val="511026AA826B4D24A20B719329E817FC"/>
              </w:placeholder>
              <w:temporary/>
              <w:showingPlcHdr/>
            </w:sdtPr>
            <w:sdtEndPr>
              <w:rPr>
                <w:rFonts w:ascii="Segoe UI" w:eastAsia="Times New Roman" w:hAnsi="Segoe UI" w:cs="Segoe UI"/>
                <w:sz w:val="18"/>
                <w:szCs w:val="18"/>
                <w:lang w:eastAsia="en-GB"/>
              </w:rPr>
            </w:sdtEndPr>
            <w:sdtContent>
              <w:p w14:paraId="66A02BDA" w14:textId="77777777" w:rsidR="00C7346D" w:rsidRPr="00C7346D" w:rsidRDefault="00C7346D" w:rsidP="00C7346D">
                <w:pPr>
                  <w:jc w:val="both"/>
                  <w:textAlignment w:val="baseline"/>
                  <w:rPr>
                    <w:rFonts w:eastAsiaTheme="minorHAnsi" w:cstheme="minorBidi"/>
                    <w:szCs w:val="22"/>
                    <w:lang w:eastAsia="en-US"/>
                  </w:rPr>
                </w:pPr>
                <w:r w:rsidRPr="00C7346D">
                  <w:rPr>
                    <w:b/>
                    <w:bCs/>
                    <w:color w:val="FF0000"/>
                    <w:sz w:val="16"/>
                    <w:szCs w:val="16"/>
                  </w:rPr>
                  <w:t>(Insert appropriate declaration – Refer to FSR Guidance: Declarations of Compliance and Non-Compliance with the Code of Practice FSR-GUI-0001)</w:t>
                </w:r>
              </w:p>
            </w:sdtContent>
          </w:sdt>
          <w:p w14:paraId="2FC428FB" w14:textId="5F55E88C" w:rsidR="002142DE" w:rsidRPr="00190D24" w:rsidRDefault="002142DE" w:rsidP="00763798">
            <w:pPr>
              <w:rPr>
                <w:rFonts w:cs="Arial"/>
                <w:b/>
                <w:szCs w:val="20"/>
              </w:rPr>
            </w:pPr>
          </w:p>
        </w:tc>
      </w:tr>
      <w:tr w:rsidR="00F01A48" w:rsidRPr="00D0353B" w14:paraId="6E69682C" w14:textId="77777777" w:rsidTr="4EC64092">
        <w:trPr>
          <w:trHeight w:val="676"/>
        </w:trPr>
        <w:tc>
          <w:tcPr>
            <w:tcW w:w="10483" w:type="dxa"/>
            <w:gridSpan w:val="7"/>
            <w:shd w:val="clear" w:color="auto" w:fill="FFFFFF" w:themeFill="background1"/>
            <w:vAlign w:val="center"/>
          </w:tcPr>
          <w:p w14:paraId="475758B4" w14:textId="413808D7" w:rsidR="00F01A48" w:rsidRPr="00CF474B" w:rsidRDefault="00F01A48" w:rsidP="00F01A48">
            <w:pPr>
              <w:jc w:val="both"/>
              <w:rPr>
                <w:rFonts w:cs="Arial"/>
                <w:b/>
                <w:bCs/>
                <w:szCs w:val="22"/>
              </w:rPr>
            </w:pPr>
            <w:r w:rsidRPr="00CF474B">
              <w:rPr>
                <w:rFonts w:cs="Arial"/>
                <w:b/>
                <w:bCs/>
                <w:szCs w:val="22"/>
              </w:rPr>
              <w:t>Case management – To the court and to the defence</w:t>
            </w:r>
          </w:p>
          <w:p w14:paraId="7CF2C6BB" w14:textId="77777777" w:rsidR="00F01A48" w:rsidRPr="00CF474B" w:rsidRDefault="00F01A48" w:rsidP="00F01A48">
            <w:pPr>
              <w:jc w:val="both"/>
              <w:rPr>
                <w:rFonts w:cs="Arial"/>
                <w:bCs/>
                <w:sz w:val="16"/>
                <w:szCs w:val="22"/>
              </w:rPr>
            </w:pPr>
          </w:p>
          <w:p w14:paraId="08BEEFDE" w14:textId="77777777" w:rsidR="00F01A48" w:rsidRPr="00CF474B" w:rsidRDefault="00F01A48" w:rsidP="00F01A48">
            <w:pPr>
              <w:jc w:val="both"/>
              <w:rPr>
                <w:rFonts w:cs="Arial"/>
                <w:bCs/>
                <w:sz w:val="16"/>
                <w:szCs w:val="22"/>
              </w:rPr>
            </w:pPr>
            <w:r w:rsidRPr="00CF474B">
              <w:rPr>
                <w:rFonts w:cs="Arial"/>
                <w:bCs/>
                <w:sz w:val="16"/>
                <w:szCs w:val="22"/>
              </w:rPr>
              <w:t xml:space="preserve">The prosecution </w:t>
            </w:r>
            <w:proofErr w:type="gramStart"/>
            <w:r w:rsidRPr="00CF474B">
              <w:rPr>
                <w:rFonts w:cs="Arial"/>
                <w:bCs/>
                <w:sz w:val="16"/>
                <w:szCs w:val="22"/>
              </w:rPr>
              <w:t>propose</w:t>
            </w:r>
            <w:proofErr w:type="gramEnd"/>
            <w:r w:rsidRPr="00CF474B">
              <w:rPr>
                <w:rFonts w:cs="Arial"/>
                <w:bCs/>
                <w:sz w:val="16"/>
                <w:szCs w:val="22"/>
              </w:rPr>
              <w:t xml:space="preserve"> to rely on the forensic evidence contained in this SFR and if there is a trial, to adduce it by way of a s10 CJA 1967 admission to the general effect that the exhibit(s) listed were forensically examined and the examination produced the result(s) described. </w:t>
            </w:r>
            <w:proofErr w:type="gramStart"/>
            <w:r w:rsidRPr="00CF474B">
              <w:rPr>
                <w:rFonts w:cs="Arial"/>
                <w:bCs/>
                <w:sz w:val="16"/>
                <w:szCs w:val="22"/>
              </w:rPr>
              <w:t>Therefore</w:t>
            </w:r>
            <w:proofErr w:type="gramEnd"/>
            <w:r w:rsidRPr="00CF474B">
              <w:rPr>
                <w:rFonts w:cs="Arial"/>
                <w:bCs/>
                <w:sz w:val="16"/>
                <w:szCs w:val="22"/>
              </w:rPr>
              <w:t xml:space="preserve"> should there be a real issue in relation to this forensic evidence, such that the admission cannot be made, the prosecution ask that the defence identify the issue (Crim.PR.3.3 and Crim.PR 19.3(2)).</w:t>
            </w:r>
          </w:p>
          <w:p w14:paraId="2004DBE9" w14:textId="77777777" w:rsidR="00F01A48" w:rsidRPr="00CF474B" w:rsidRDefault="00F01A48" w:rsidP="00F01A48">
            <w:pPr>
              <w:jc w:val="both"/>
              <w:rPr>
                <w:rFonts w:cs="Arial"/>
                <w:bCs/>
                <w:sz w:val="16"/>
                <w:szCs w:val="22"/>
              </w:rPr>
            </w:pPr>
          </w:p>
          <w:p w14:paraId="75753F53" w14:textId="19361E35" w:rsidR="00F01A48" w:rsidRPr="00CF474B" w:rsidRDefault="00F01A48" w:rsidP="00F01A48">
            <w:pPr>
              <w:jc w:val="both"/>
              <w:rPr>
                <w:rFonts w:cs="Arial"/>
                <w:bCs/>
                <w:sz w:val="16"/>
                <w:szCs w:val="22"/>
              </w:rPr>
            </w:pPr>
            <w:r w:rsidRPr="00CF474B">
              <w:rPr>
                <w:rFonts w:cs="Arial"/>
                <w:bCs/>
                <w:sz w:val="16"/>
                <w:szCs w:val="22"/>
              </w:rPr>
              <w:t>If this report contains expert evidence, then, in accordance with CPR 19.3(2), the defence is required to serve a response to this report as soon as practicable, and in any event not more than 1</w:t>
            </w:r>
            <w:r w:rsidR="008C2522" w:rsidRPr="00CF474B">
              <w:rPr>
                <w:rFonts w:cs="Arial"/>
                <w:bCs/>
                <w:sz w:val="16"/>
                <w:szCs w:val="22"/>
              </w:rPr>
              <w:t>0 business</w:t>
            </w:r>
            <w:r w:rsidRPr="00CF474B">
              <w:rPr>
                <w:rFonts w:cs="Arial"/>
                <w:bCs/>
                <w:sz w:val="16"/>
                <w:szCs w:val="22"/>
              </w:rPr>
              <w:t xml:space="preserve"> days after service of the report setting out which, if any of the conclusions in this report are admitted as fact, and where a conclusion is not admitted what are the disputed issues concerning that conclusion. </w:t>
            </w:r>
          </w:p>
          <w:p w14:paraId="2E0B5082" w14:textId="77777777" w:rsidR="00F01A48" w:rsidRPr="00CF474B" w:rsidRDefault="00F01A48" w:rsidP="00F01A48">
            <w:pPr>
              <w:jc w:val="both"/>
              <w:rPr>
                <w:rFonts w:cs="Arial"/>
                <w:bCs/>
                <w:sz w:val="16"/>
                <w:szCs w:val="22"/>
              </w:rPr>
            </w:pPr>
          </w:p>
          <w:p w14:paraId="1863CBDA" w14:textId="51966F4F" w:rsidR="00F01A48" w:rsidRPr="00CF474B" w:rsidRDefault="00F01A48" w:rsidP="00F01A48">
            <w:pPr>
              <w:jc w:val="both"/>
              <w:rPr>
                <w:rFonts w:cs="Arial"/>
                <w:bCs/>
                <w:sz w:val="16"/>
                <w:szCs w:val="22"/>
              </w:rPr>
            </w:pPr>
            <w:r w:rsidRPr="00CF474B">
              <w:rPr>
                <w:rFonts w:cs="Arial"/>
                <w:b/>
                <w:bCs/>
                <w:sz w:val="16"/>
                <w:szCs w:val="22"/>
              </w:rPr>
              <w:t>This SFR is not a witness statement</w:t>
            </w:r>
            <w:r w:rsidRPr="00CF474B">
              <w:rPr>
                <w:rFonts w:cs="Arial"/>
                <w:bCs/>
                <w:sz w:val="16"/>
                <w:szCs w:val="22"/>
              </w:rPr>
              <w:t xml:space="preserve"> to which the provisions of s9 CJA 1967 and Crim.PR 16 apply, nor is it an expert’s report to which the provisions of Crim. PR 19.4 apply, its purpose being to introduce any expert evidence contained therein as admitted fact. If this SFR contains expert opinion, it is a summary of that opinion served pursuant to Crim. PR 19.3(1).</w:t>
            </w:r>
          </w:p>
          <w:p w14:paraId="100A5178" w14:textId="09B4AEBB" w:rsidR="00F01A48" w:rsidRPr="00CF474B" w:rsidRDefault="00F01A48" w:rsidP="00F01A48">
            <w:pPr>
              <w:jc w:val="both"/>
              <w:rPr>
                <w:rFonts w:cs="Arial"/>
                <w:bCs/>
                <w:sz w:val="16"/>
                <w:szCs w:val="22"/>
              </w:rPr>
            </w:pPr>
          </w:p>
          <w:p w14:paraId="50FB103F" w14:textId="4AAB234E" w:rsidR="00F01A48" w:rsidRPr="00652186" w:rsidRDefault="00F01A48" w:rsidP="00F01A48">
            <w:pPr>
              <w:jc w:val="both"/>
              <w:rPr>
                <w:rFonts w:cs="Arial"/>
                <w:bCs/>
                <w:sz w:val="16"/>
                <w:szCs w:val="22"/>
              </w:rPr>
            </w:pPr>
            <w:r w:rsidRPr="00CF474B">
              <w:rPr>
                <w:rFonts w:cs="Arial"/>
                <w:bCs/>
                <w:sz w:val="16"/>
                <w:szCs w:val="22"/>
              </w:rPr>
              <w:t>SFRs assist courts to fulfil their duty to actively manage the case (Crim.PR 3.1) by ensuring that evidence is presented in the shortest and clearest way and by facilitating the early identification of the real issues. (Crim.PR 3.2). Each party must actively assist the court in fulfilling its duty (Crim.PR 3.3).</w:t>
            </w:r>
          </w:p>
          <w:p w14:paraId="5F2F1850" w14:textId="77777777" w:rsidR="00F01A48" w:rsidRPr="00886E56" w:rsidRDefault="00F01A48" w:rsidP="00F01A48">
            <w:pPr>
              <w:rPr>
                <w:rFonts w:cs="Arial"/>
                <w:szCs w:val="22"/>
              </w:rPr>
            </w:pPr>
          </w:p>
        </w:tc>
      </w:tr>
    </w:tbl>
    <w:p w14:paraId="77F92600" w14:textId="6B6D3D6B" w:rsidR="00CE732D" w:rsidRDefault="00CE732D" w:rsidP="00CE732D">
      <w:r>
        <w:tab/>
      </w:r>
    </w:p>
    <w:p w14:paraId="57735F4C" w14:textId="77777777" w:rsidR="007943C3" w:rsidRDefault="007943C3" w:rsidP="00CE732D">
      <w:pPr>
        <w:tabs>
          <w:tab w:val="left" w:pos="5143"/>
        </w:tabs>
      </w:pPr>
    </w:p>
    <w:p w14:paraId="468FCC79" w14:textId="77777777" w:rsidR="007943C3" w:rsidRDefault="007943C3" w:rsidP="00CE732D">
      <w:pPr>
        <w:tabs>
          <w:tab w:val="left" w:pos="5143"/>
        </w:tabs>
      </w:pPr>
    </w:p>
    <w:p w14:paraId="0EEE9CDB" w14:textId="001BD38F" w:rsidR="00886E56" w:rsidRPr="00CE732D" w:rsidRDefault="00CE732D" w:rsidP="00CE732D">
      <w:pPr>
        <w:tabs>
          <w:tab w:val="left" w:pos="5143"/>
        </w:tabs>
        <w:sectPr w:rsidR="00886E56" w:rsidRPr="00CE732D" w:rsidSect="00E95011">
          <w:headerReference w:type="even" r:id="rId16"/>
          <w:headerReference w:type="default" r:id="rId17"/>
          <w:footerReference w:type="even" r:id="rId18"/>
          <w:footerReference w:type="default" r:id="rId19"/>
          <w:headerReference w:type="first" r:id="rId20"/>
          <w:footerReference w:type="first" r:id="rId21"/>
          <w:pgSz w:w="11907" w:h="16839" w:code="9"/>
          <w:pgMar w:top="1135" w:right="1440" w:bottom="1276" w:left="1440" w:header="426" w:footer="417" w:gutter="0"/>
          <w:cols w:space="708"/>
          <w:titlePg/>
          <w:docGrid w:linePitch="360"/>
        </w:sectPr>
      </w:pPr>
      <w:r>
        <w:tab/>
      </w:r>
    </w:p>
    <w:p w14:paraId="4F2587F7" w14:textId="77777777" w:rsidR="00CE732D" w:rsidRDefault="00CE732D" w:rsidP="00CE732D">
      <w:pPr>
        <w:pStyle w:val="NoSpacing"/>
      </w:pPr>
    </w:p>
    <w:tbl>
      <w:tblPr>
        <w:tblpPr w:leftFromText="180" w:rightFromText="180" w:vertAnchor="text" w:horzAnchor="margin" w:tblpXSpec="center" w:tblpY="132"/>
        <w:tblOverlap w:val="never"/>
        <w:tblW w:w="10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60"/>
        <w:gridCol w:w="8"/>
        <w:gridCol w:w="3394"/>
        <w:gridCol w:w="8"/>
        <w:gridCol w:w="559"/>
        <w:gridCol w:w="717"/>
        <w:gridCol w:w="298"/>
        <w:gridCol w:w="686"/>
        <w:gridCol w:w="221"/>
        <w:gridCol w:w="71"/>
        <w:gridCol w:w="2418"/>
      </w:tblGrid>
      <w:tr w:rsidR="00190D24" w:rsidRPr="00134424" w14:paraId="6198FFB0" w14:textId="77777777" w:rsidTr="00CE732D">
        <w:trPr>
          <w:trHeight w:val="550"/>
        </w:trPr>
        <w:tc>
          <w:tcPr>
            <w:tcW w:w="6229" w:type="dxa"/>
            <w:gridSpan w:val="5"/>
            <w:shd w:val="clear" w:color="auto" w:fill="E6E6E6"/>
            <w:vAlign w:val="center"/>
          </w:tcPr>
          <w:p w14:paraId="19A5A5F6" w14:textId="404D1097" w:rsidR="00190D24" w:rsidRPr="00134424" w:rsidRDefault="00440BE1" w:rsidP="00CE732D">
            <w:pPr>
              <w:rPr>
                <w:rFonts w:cs="Arial"/>
                <w:sz w:val="32"/>
                <w:szCs w:val="32"/>
              </w:rPr>
            </w:pPr>
            <w:r w:rsidRPr="00134424">
              <w:rPr>
                <w:rFonts w:cs="Arial"/>
                <w:b/>
                <w:color w:val="000000"/>
                <w:sz w:val="32"/>
                <w:szCs w:val="32"/>
              </w:rPr>
              <w:t xml:space="preserve">  </w:t>
            </w:r>
            <w:r w:rsidR="00190D24" w:rsidRPr="00134424">
              <w:rPr>
                <w:rFonts w:cs="Arial"/>
                <w:b/>
                <w:color w:val="000000"/>
                <w:sz w:val="32"/>
                <w:szCs w:val="32"/>
              </w:rPr>
              <w:t>Streamlined Forensic Report</w:t>
            </w:r>
            <w:r w:rsidR="00711495">
              <w:rPr>
                <w:rFonts w:cs="Arial"/>
                <w:b/>
                <w:color w:val="000000"/>
                <w:sz w:val="32"/>
                <w:szCs w:val="32"/>
              </w:rPr>
              <w:t>ing</w:t>
            </w:r>
            <w:r w:rsidR="00190D24" w:rsidRPr="00134424">
              <w:rPr>
                <w:rFonts w:cs="Arial"/>
                <w:b/>
                <w:color w:val="000000"/>
                <w:sz w:val="32"/>
                <w:szCs w:val="32"/>
              </w:rPr>
              <w:t xml:space="preserve"> </w:t>
            </w:r>
            <w:r w:rsidR="00041B74">
              <w:rPr>
                <w:rFonts w:cs="Arial"/>
                <w:b/>
                <w:color w:val="000000"/>
                <w:sz w:val="32"/>
                <w:szCs w:val="32"/>
              </w:rPr>
              <w:t>(SFR)</w:t>
            </w:r>
          </w:p>
        </w:tc>
        <w:tc>
          <w:tcPr>
            <w:tcW w:w="4411" w:type="dxa"/>
            <w:gridSpan w:val="6"/>
            <w:shd w:val="clear" w:color="auto" w:fill="E6E6E6"/>
            <w:vAlign w:val="center"/>
          </w:tcPr>
          <w:p w14:paraId="02DC89A4" w14:textId="61360CB2" w:rsidR="00190D24" w:rsidRPr="00134424" w:rsidRDefault="00190D24" w:rsidP="00CE732D">
            <w:pPr>
              <w:jc w:val="center"/>
              <w:rPr>
                <w:rFonts w:cs="Arial"/>
                <w:b/>
                <w:color w:val="000000"/>
                <w:sz w:val="28"/>
                <w:szCs w:val="28"/>
              </w:rPr>
            </w:pPr>
            <w:r w:rsidRPr="00134424">
              <w:rPr>
                <w:rFonts w:cs="Arial"/>
                <w:sz w:val="32"/>
                <w:szCs w:val="32"/>
              </w:rPr>
              <w:br w:type="page"/>
            </w:r>
            <w:r w:rsidRPr="00134424">
              <w:rPr>
                <w:rFonts w:cs="Arial"/>
                <w:b/>
                <w:sz w:val="32"/>
                <w:szCs w:val="32"/>
              </w:rPr>
              <w:t>MG22B</w:t>
            </w:r>
            <w:r w:rsidR="00711495">
              <w:rPr>
                <w:rFonts w:cs="Arial"/>
                <w:b/>
                <w:sz w:val="32"/>
                <w:szCs w:val="32"/>
              </w:rPr>
              <w:t xml:space="preserve"> </w:t>
            </w:r>
            <w:r w:rsidR="00711495" w:rsidRPr="00134424">
              <w:rPr>
                <w:rFonts w:cs="Arial"/>
                <w:b/>
                <w:color w:val="000000"/>
                <w:sz w:val="32"/>
                <w:szCs w:val="32"/>
              </w:rPr>
              <w:t>(SFR1)</w:t>
            </w:r>
          </w:p>
        </w:tc>
      </w:tr>
      <w:tr w:rsidR="00190D24" w:rsidRPr="00134424" w14:paraId="25F530E9" w14:textId="77777777" w:rsidTr="00CE732D">
        <w:trPr>
          <w:trHeight w:hRule="exact" w:val="575"/>
        </w:trPr>
        <w:tc>
          <w:tcPr>
            <w:tcW w:w="10640" w:type="dxa"/>
            <w:gridSpan w:val="11"/>
            <w:shd w:val="clear" w:color="auto" w:fill="E6E6E6"/>
            <w:vAlign w:val="center"/>
          </w:tcPr>
          <w:p w14:paraId="4595FC19" w14:textId="5A5A7AF3" w:rsidR="00190D24" w:rsidRPr="00134424" w:rsidRDefault="00190D24" w:rsidP="00CE732D">
            <w:pPr>
              <w:jc w:val="center"/>
              <w:rPr>
                <w:rFonts w:cs="Arial"/>
                <w:b/>
                <w:sz w:val="28"/>
                <w:szCs w:val="28"/>
              </w:rPr>
            </w:pPr>
            <w:r w:rsidRPr="00134424">
              <w:rPr>
                <w:rFonts w:cs="Arial"/>
                <w:b/>
                <w:sz w:val="28"/>
                <w:szCs w:val="28"/>
              </w:rPr>
              <w:t>STATUS OF</w:t>
            </w:r>
            <w:r w:rsidR="002C57D2" w:rsidRPr="00134424">
              <w:rPr>
                <w:rFonts w:cs="Arial"/>
                <w:b/>
                <w:sz w:val="28"/>
                <w:szCs w:val="28"/>
              </w:rPr>
              <w:t xml:space="preserve"> </w:t>
            </w:r>
            <w:sdt>
              <w:sdtPr>
                <w:rPr>
                  <w:rFonts w:cs="Arial"/>
                  <w:b/>
                  <w:color w:val="FF0000"/>
                  <w:sz w:val="28"/>
                  <w:szCs w:val="32"/>
                </w:rPr>
                <w:id w:val="1476726431"/>
                <w:placeholder>
                  <w:docPart w:val="4B69112A554741EDACF1220735702B80"/>
                </w:placeholder>
                <w:dataBinding w:prefixMappings="xmlns:ns0='SFRSettings' " w:xpath="/ns0:TestXMLNode[1]/ns0:Evidencetype[1]" w:storeItemID="{9EF16CA0-2A3F-488B-B300-2B531CBFAC36}"/>
                <w:text/>
              </w:sdtPr>
              <w:sdtEndPr/>
              <w:sdtContent>
                <w:r w:rsidR="0071727C" w:rsidRPr="00182C73">
                  <w:rPr>
                    <w:rFonts w:cs="Arial"/>
                    <w:b/>
                    <w:color w:val="FF0000"/>
                    <w:sz w:val="28"/>
                    <w:szCs w:val="32"/>
                  </w:rPr>
                  <w:t>[INSERT DISCIPLINE]</w:t>
                </w:r>
              </w:sdtContent>
            </w:sdt>
            <w:r w:rsidR="002C57D2" w:rsidRPr="00134424">
              <w:rPr>
                <w:rFonts w:cs="Arial"/>
                <w:b/>
                <w:sz w:val="28"/>
                <w:szCs w:val="32"/>
              </w:rPr>
              <w:t xml:space="preserve"> </w:t>
            </w:r>
            <w:r w:rsidRPr="00134424">
              <w:rPr>
                <w:rFonts w:cs="Arial"/>
                <w:b/>
                <w:sz w:val="28"/>
                <w:szCs w:val="28"/>
              </w:rPr>
              <w:t>RELATED EXHIBITS</w:t>
            </w:r>
          </w:p>
        </w:tc>
      </w:tr>
      <w:tr w:rsidR="009448FA" w:rsidRPr="00134424" w14:paraId="4CBE4485" w14:textId="77777777" w:rsidTr="00CE732D">
        <w:trPr>
          <w:trHeight w:val="395"/>
        </w:trPr>
        <w:tc>
          <w:tcPr>
            <w:tcW w:w="2260" w:type="dxa"/>
            <w:shd w:val="clear" w:color="auto" w:fill="auto"/>
            <w:vAlign w:val="center"/>
          </w:tcPr>
          <w:p w14:paraId="4A622EB7" w14:textId="5580941A" w:rsidR="009448FA" w:rsidRPr="00134424" w:rsidRDefault="009448FA" w:rsidP="009448FA">
            <w:pPr>
              <w:pStyle w:val="Heading5"/>
              <w:jc w:val="left"/>
              <w:rPr>
                <w:color w:val="000000"/>
                <w:sz w:val="22"/>
                <w:szCs w:val="22"/>
              </w:rPr>
            </w:pPr>
            <w:r w:rsidRPr="00BB0358">
              <w:rPr>
                <w:bCs/>
                <w:color w:val="000000"/>
                <w:sz w:val="22"/>
                <w:szCs w:val="22"/>
              </w:rPr>
              <w:t>Relates to (person)</w:t>
            </w:r>
            <w:r>
              <w:rPr>
                <w:bCs/>
                <w:color w:val="000000"/>
                <w:sz w:val="22"/>
                <w:szCs w:val="22"/>
              </w:rPr>
              <w:t>:</w:t>
            </w:r>
          </w:p>
        </w:tc>
        <w:sdt>
          <w:sdtPr>
            <w:rPr>
              <w:rFonts w:eastAsiaTheme="minorHAnsi"/>
              <w:b/>
              <w:noProof w:val="0"/>
              <w:color w:val="auto"/>
              <w:sz w:val="22"/>
              <w:szCs w:val="22"/>
              <w:lang w:val="en-GB"/>
            </w:rPr>
            <w:id w:val="1045567130"/>
            <w:placeholder>
              <w:docPart w:val="2599745E1DC74173B75F6F80A20756EE"/>
            </w:placeholder>
            <w:showingPlcHdr/>
            <w:dataBinding w:prefixMappings="xmlns:ns0='SFRSettings' " w:xpath="/ns0:TestXMLNode[1]/ns0:Relatesto[1]" w:storeItemID="{DFF03F79-FD0A-4BA4-A01E-05D8C1143811}"/>
            <w:text/>
          </w:sdtPr>
          <w:sdtEndPr/>
          <w:sdtContent>
            <w:tc>
              <w:tcPr>
                <w:tcW w:w="3969" w:type="dxa"/>
                <w:gridSpan w:val="4"/>
                <w:shd w:val="clear" w:color="auto" w:fill="auto"/>
                <w:vAlign w:val="center"/>
              </w:tcPr>
              <w:p w14:paraId="33A6F4AE" w14:textId="42367A0F" w:rsidR="009448FA" w:rsidRPr="0059267A" w:rsidRDefault="000B6749" w:rsidP="009448FA">
                <w:pPr>
                  <w:pStyle w:val="Heading5"/>
                  <w:jc w:val="left"/>
                  <w:rPr>
                    <w:b/>
                    <w:sz w:val="22"/>
                    <w:szCs w:val="22"/>
                  </w:rPr>
                </w:pPr>
                <w:r w:rsidRPr="00001F15">
                  <w:rPr>
                    <w:rStyle w:val="PlaceholderText"/>
                    <w:color w:val="808080" w:themeColor="background1" w:themeShade="80"/>
                    <w:sz w:val="22"/>
                    <w:szCs w:val="22"/>
                  </w:rPr>
                  <w:t>Click or tap here to enter text.</w:t>
                </w:r>
              </w:p>
            </w:tc>
          </w:sdtContent>
        </w:sdt>
        <w:tc>
          <w:tcPr>
            <w:tcW w:w="1701" w:type="dxa"/>
            <w:gridSpan w:val="3"/>
            <w:shd w:val="clear" w:color="auto" w:fill="auto"/>
            <w:vAlign w:val="center"/>
          </w:tcPr>
          <w:p w14:paraId="270574A7" w14:textId="4F5C2039" w:rsidR="009448FA" w:rsidRPr="00134424" w:rsidRDefault="009448FA" w:rsidP="009448FA">
            <w:pPr>
              <w:pStyle w:val="Heading5"/>
              <w:jc w:val="left"/>
              <w:rPr>
                <w:color w:val="000000"/>
                <w:sz w:val="22"/>
                <w:szCs w:val="22"/>
              </w:rPr>
            </w:pPr>
            <w:r w:rsidRPr="00BB0358">
              <w:rPr>
                <w:color w:val="000000"/>
                <w:sz w:val="22"/>
                <w:szCs w:val="22"/>
              </w:rPr>
              <w:t>Crime</w:t>
            </w:r>
            <w:r>
              <w:rPr>
                <w:color w:val="000000"/>
                <w:sz w:val="22"/>
                <w:szCs w:val="22"/>
              </w:rPr>
              <w:t>/Occ.</w:t>
            </w:r>
            <w:r w:rsidRPr="00BB0358">
              <w:rPr>
                <w:color w:val="000000"/>
                <w:sz w:val="22"/>
                <w:szCs w:val="22"/>
              </w:rPr>
              <w:t xml:space="preserve"> No:</w:t>
            </w:r>
          </w:p>
        </w:tc>
        <w:sdt>
          <w:sdtPr>
            <w:rPr>
              <w:rFonts w:eastAsiaTheme="minorHAnsi"/>
              <w:b/>
              <w:noProof w:val="0"/>
              <w:color w:val="auto"/>
              <w:sz w:val="22"/>
              <w:szCs w:val="22"/>
              <w:lang w:val="en-GB"/>
            </w:rPr>
            <w:id w:val="572093672"/>
            <w:placeholder>
              <w:docPart w:val="763CDEF6CB9440D0BAF18C73017AE351"/>
            </w:placeholder>
            <w:showingPlcHdr/>
            <w:dataBinding w:prefixMappings="xmlns:ns0='SFRSettings' " w:xpath="/ns0:TestXMLNode[1]/ns0:Crimeno[1]" w:storeItemID="{9EF16CA0-2A3F-488B-B300-2B531CBFAC36}"/>
            <w:text/>
          </w:sdtPr>
          <w:sdtEndPr/>
          <w:sdtContent>
            <w:tc>
              <w:tcPr>
                <w:tcW w:w="2710" w:type="dxa"/>
                <w:gridSpan w:val="3"/>
                <w:shd w:val="clear" w:color="auto" w:fill="auto"/>
                <w:vAlign w:val="center"/>
              </w:tcPr>
              <w:p w14:paraId="17590269" w14:textId="7DC7BA81" w:rsidR="009448FA" w:rsidRPr="0059267A" w:rsidRDefault="000B6749" w:rsidP="009448FA">
                <w:pPr>
                  <w:pStyle w:val="Heading5"/>
                  <w:jc w:val="left"/>
                  <w:rPr>
                    <w:b/>
                    <w:sz w:val="22"/>
                    <w:szCs w:val="22"/>
                  </w:rPr>
                </w:pPr>
                <w:r w:rsidRPr="00001F15">
                  <w:rPr>
                    <w:rStyle w:val="PlaceholderText"/>
                    <w:color w:val="808080" w:themeColor="background1" w:themeShade="80"/>
                    <w:sz w:val="22"/>
                    <w:szCs w:val="22"/>
                  </w:rPr>
                  <w:t>Click or tap here to enter text.</w:t>
                </w:r>
              </w:p>
            </w:tc>
          </w:sdtContent>
        </w:sdt>
      </w:tr>
      <w:tr w:rsidR="009448FA" w:rsidRPr="00134424" w14:paraId="538BD4C5" w14:textId="77777777" w:rsidTr="00CE732D">
        <w:trPr>
          <w:trHeight w:val="395"/>
        </w:trPr>
        <w:tc>
          <w:tcPr>
            <w:tcW w:w="2260" w:type="dxa"/>
            <w:shd w:val="clear" w:color="auto" w:fill="auto"/>
            <w:vAlign w:val="center"/>
          </w:tcPr>
          <w:p w14:paraId="45B30D69" w14:textId="6885B044" w:rsidR="009448FA" w:rsidRPr="00134424" w:rsidRDefault="009448FA" w:rsidP="009448FA">
            <w:pPr>
              <w:pStyle w:val="Heading5"/>
              <w:jc w:val="left"/>
              <w:rPr>
                <w:bCs/>
                <w:color w:val="000000"/>
                <w:sz w:val="22"/>
                <w:szCs w:val="22"/>
              </w:rPr>
            </w:pPr>
            <w:r w:rsidRPr="00BB0358">
              <w:rPr>
                <w:bCs/>
                <w:color w:val="000000"/>
                <w:sz w:val="22"/>
                <w:szCs w:val="22"/>
              </w:rPr>
              <w:t>Location</w:t>
            </w:r>
            <w:r>
              <w:rPr>
                <w:bCs/>
                <w:color w:val="000000"/>
                <w:sz w:val="22"/>
                <w:szCs w:val="22"/>
              </w:rPr>
              <w:t>:</w:t>
            </w:r>
          </w:p>
        </w:tc>
        <w:sdt>
          <w:sdtPr>
            <w:rPr>
              <w:rFonts w:eastAsiaTheme="minorHAnsi"/>
              <w:b/>
              <w:noProof w:val="0"/>
              <w:color w:val="auto"/>
              <w:sz w:val="22"/>
              <w:szCs w:val="22"/>
              <w:lang w:val="en-GB"/>
            </w:rPr>
            <w:id w:val="-1320191155"/>
            <w:placeholder>
              <w:docPart w:val="ABC17CA6CD87451E97A0C37148078BBC"/>
            </w:placeholder>
            <w:showingPlcHdr/>
            <w:dataBinding w:prefixMappings="xmlns:ns0='SFRSettings' " w:xpath="/ns0:TestXMLNode[1]/ns0:Location[1]" w:storeItemID="{DFF03F79-FD0A-4BA4-A01E-05D8C1143811}"/>
            <w:text/>
          </w:sdtPr>
          <w:sdtEndPr/>
          <w:sdtContent>
            <w:tc>
              <w:tcPr>
                <w:tcW w:w="3969" w:type="dxa"/>
                <w:gridSpan w:val="4"/>
                <w:shd w:val="clear" w:color="auto" w:fill="auto"/>
                <w:vAlign w:val="center"/>
              </w:tcPr>
              <w:p w14:paraId="01163E47" w14:textId="76581666" w:rsidR="009448FA" w:rsidRPr="0059267A" w:rsidRDefault="000B6749" w:rsidP="009448FA">
                <w:pPr>
                  <w:pStyle w:val="Heading5"/>
                  <w:jc w:val="left"/>
                  <w:rPr>
                    <w:b/>
                    <w:sz w:val="22"/>
                    <w:szCs w:val="22"/>
                  </w:rPr>
                </w:pPr>
                <w:r w:rsidRPr="00001F15">
                  <w:rPr>
                    <w:rStyle w:val="PlaceholderText"/>
                    <w:color w:val="808080" w:themeColor="background1" w:themeShade="80"/>
                    <w:sz w:val="22"/>
                    <w:szCs w:val="22"/>
                  </w:rPr>
                  <w:t>Click or tap here to enter text.</w:t>
                </w:r>
              </w:p>
            </w:tc>
          </w:sdtContent>
        </w:sdt>
        <w:tc>
          <w:tcPr>
            <w:tcW w:w="1701" w:type="dxa"/>
            <w:gridSpan w:val="3"/>
            <w:shd w:val="clear" w:color="auto" w:fill="auto"/>
            <w:vAlign w:val="center"/>
          </w:tcPr>
          <w:p w14:paraId="4D5FE80F" w14:textId="54EA5B8B" w:rsidR="009448FA" w:rsidRPr="00134424" w:rsidRDefault="009448FA" w:rsidP="009448FA">
            <w:pPr>
              <w:pStyle w:val="Heading5"/>
              <w:jc w:val="left"/>
              <w:rPr>
                <w:bCs/>
                <w:color w:val="000000"/>
                <w:sz w:val="22"/>
                <w:szCs w:val="22"/>
              </w:rPr>
            </w:pPr>
            <w:r>
              <w:rPr>
                <w:bCs/>
                <w:color w:val="000000"/>
                <w:sz w:val="22"/>
                <w:szCs w:val="22"/>
              </w:rPr>
              <w:t xml:space="preserve">Force </w:t>
            </w:r>
            <w:r w:rsidRPr="00BB0358">
              <w:rPr>
                <w:bCs/>
                <w:color w:val="000000"/>
                <w:sz w:val="22"/>
                <w:szCs w:val="22"/>
              </w:rPr>
              <w:t>Forensic Ref:</w:t>
            </w:r>
          </w:p>
        </w:tc>
        <w:tc>
          <w:tcPr>
            <w:tcW w:w="2710" w:type="dxa"/>
            <w:gridSpan w:val="3"/>
            <w:shd w:val="clear" w:color="auto" w:fill="auto"/>
            <w:vAlign w:val="center"/>
          </w:tcPr>
          <w:p w14:paraId="73565F1D" w14:textId="17703555" w:rsidR="009448FA" w:rsidRPr="0059267A" w:rsidRDefault="005811E6" w:rsidP="009448FA">
            <w:pPr>
              <w:pStyle w:val="Heading5"/>
              <w:jc w:val="left"/>
              <w:rPr>
                <w:b/>
                <w:color w:val="000000"/>
                <w:sz w:val="22"/>
                <w:szCs w:val="22"/>
              </w:rPr>
            </w:pPr>
            <w:sdt>
              <w:sdtPr>
                <w:rPr>
                  <w:rFonts w:eastAsiaTheme="minorHAnsi"/>
                  <w:b/>
                  <w:noProof w:val="0"/>
                  <w:color w:val="auto"/>
                  <w:sz w:val="22"/>
                  <w:szCs w:val="22"/>
                  <w:lang w:val="en-GB"/>
                </w:rPr>
                <w:id w:val="-2096469700"/>
                <w:placeholder>
                  <w:docPart w:val="63FBC604E1574B7DAF08518A9B058175"/>
                </w:placeholder>
                <w:showingPlcHdr/>
                <w:dataBinding w:prefixMappings="xmlns:ns0='SFRSettings' " w:xpath="/ns0:TestXMLNode[1]/ns0:Caseref[1]" w:storeItemID="{9EF16CA0-2A3F-488B-B300-2B531CBFAC36}"/>
                <w:text/>
              </w:sdtPr>
              <w:sdtEndPr/>
              <w:sdtContent>
                <w:r w:rsidR="000B6749" w:rsidRPr="00001F15">
                  <w:rPr>
                    <w:rStyle w:val="PlaceholderText"/>
                    <w:color w:val="808080" w:themeColor="background1" w:themeShade="80"/>
                    <w:sz w:val="22"/>
                    <w:szCs w:val="22"/>
                  </w:rPr>
                  <w:t>Click or tap here to enter text.</w:t>
                </w:r>
              </w:sdtContent>
            </w:sdt>
          </w:p>
        </w:tc>
      </w:tr>
      <w:tr w:rsidR="009448FA" w:rsidRPr="00134424" w14:paraId="292A0A48" w14:textId="77777777" w:rsidTr="00CE732D">
        <w:trPr>
          <w:trHeight w:val="395"/>
        </w:trPr>
        <w:tc>
          <w:tcPr>
            <w:tcW w:w="2260" w:type="dxa"/>
            <w:shd w:val="clear" w:color="auto" w:fill="auto"/>
            <w:vAlign w:val="center"/>
          </w:tcPr>
          <w:p w14:paraId="19EAC03A" w14:textId="75337204" w:rsidR="009448FA" w:rsidRPr="00134424" w:rsidRDefault="009448FA" w:rsidP="009448FA">
            <w:pPr>
              <w:pStyle w:val="Heading5"/>
              <w:jc w:val="left"/>
              <w:rPr>
                <w:bCs/>
                <w:color w:val="000000"/>
                <w:sz w:val="22"/>
                <w:szCs w:val="22"/>
              </w:rPr>
            </w:pPr>
            <w:r w:rsidRPr="00BB0358">
              <w:rPr>
                <w:bCs/>
                <w:color w:val="000000"/>
                <w:sz w:val="22"/>
                <w:szCs w:val="22"/>
              </w:rPr>
              <w:t>Date of Offence</w:t>
            </w:r>
            <w:r>
              <w:rPr>
                <w:bCs/>
                <w:color w:val="000000"/>
                <w:sz w:val="22"/>
                <w:szCs w:val="22"/>
              </w:rPr>
              <w:t>/Incident:</w:t>
            </w:r>
          </w:p>
        </w:tc>
        <w:sdt>
          <w:sdtPr>
            <w:rPr>
              <w:rFonts w:eastAsiaTheme="minorHAnsi"/>
              <w:b/>
              <w:noProof w:val="0"/>
              <w:color w:val="auto"/>
              <w:sz w:val="22"/>
              <w:szCs w:val="22"/>
              <w:lang w:val="en-GB"/>
            </w:rPr>
            <w:id w:val="1952818208"/>
            <w:placeholder>
              <w:docPart w:val="55589FDDB3034AC3A8434E180B50B237"/>
            </w:placeholder>
            <w:showingPlcHdr/>
            <w:dataBinding w:prefixMappings="xmlns:ns0='SFRSettings' " w:xpath="/ns0:TestXMLNode[1]/ns0:DOO[1]" w:storeItemID="{E61D1CF9-CFAC-4389-B258-CFAE6CC4D1B6}"/>
            <w:text/>
          </w:sdtPr>
          <w:sdtEndPr/>
          <w:sdtContent>
            <w:tc>
              <w:tcPr>
                <w:tcW w:w="3969" w:type="dxa"/>
                <w:gridSpan w:val="4"/>
                <w:shd w:val="clear" w:color="auto" w:fill="auto"/>
                <w:vAlign w:val="center"/>
              </w:tcPr>
              <w:p w14:paraId="5DDD334E" w14:textId="5E2EFE9F" w:rsidR="009448FA" w:rsidRPr="0059267A" w:rsidRDefault="000B6749" w:rsidP="009448FA">
                <w:pPr>
                  <w:pStyle w:val="Heading5"/>
                  <w:jc w:val="left"/>
                  <w:rPr>
                    <w:b/>
                    <w:sz w:val="22"/>
                    <w:szCs w:val="22"/>
                  </w:rPr>
                </w:pPr>
                <w:r w:rsidRPr="00001F15">
                  <w:rPr>
                    <w:rStyle w:val="PlaceholderText"/>
                    <w:color w:val="808080" w:themeColor="background1" w:themeShade="80"/>
                    <w:sz w:val="22"/>
                    <w:szCs w:val="22"/>
                  </w:rPr>
                  <w:t>Click or tap here to enter text.</w:t>
                </w:r>
              </w:p>
            </w:tc>
          </w:sdtContent>
        </w:sdt>
        <w:tc>
          <w:tcPr>
            <w:tcW w:w="1701" w:type="dxa"/>
            <w:gridSpan w:val="3"/>
            <w:shd w:val="clear" w:color="auto" w:fill="auto"/>
            <w:vAlign w:val="center"/>
          </w:tcPr>
          <w:p w14:paraId="0A06270F" w14:textId="5AA5177D" w:rsidR="009448FA" w:rsidRPr="00134424" w:rsidRDefault="00D94994" w:rsidP="009448FA">
            <w:pPr>
              <w:pStyle w:val="Heading5"/>
              <w:jc w:val="left"/>
              <w:rPr>
                <w:bCs/>
                <w:color w:val="000000"/>
                <w:sz w:val="22"/>
                <w:szCs w:val="22"/>
              </w:rPr>
            </w:pPr>
            <w:r>
              <w:rPr>
                <w:bCs/>
                <w:color w:val="auto"/>
                <w:sz w:val="22"/>
                <w:szCs w:val="22"/>
              </w:rPr>
              <w:t>Forensic</w:t>
            </w:r>
            <w:r w:rsidR="009448FA">
              <w:rPr>
                <w:bCs/>
                <w:color w:val="auto"/>
                <w:sz w:val="22"/>
                <w:szCs w:val="22"/>
              </w:rPr>
              <w:t xml:space="preserve"> </w:t>
            </w:r>
            <w:r w:rsidR="005F6D5C">
              <w:rPr>
                <w:bCs/>
                <w:color w:val="auto"/>
                <w:sz w:val="22"/>
                <w:szCs w:val="22"/>
              </w:rPr>
              <w:t xml:space="preserve">Provider </w:t>
            </w:r>
            <w:r w:rsidR="009448FA" w:rsidRPr="00BB0358">
              <w:rPr>
                <w:bCs/>
                <w:color w:val="auto"/>
                <w:sz w:val="22"/>
                <w:szCs w:val="22"/>
              </w:rPr>
              <w:t>Ref:</w:t>
            </w:r>
          </w:p>
        </w:tc>
        <w:sdt>
          <w:sdtPr>
            <w:rPr>
              <w:rFonts w:eastAsiaTheme="minorHAnsi"/>
              <w:b/>
              <w:noProof w:val="0"/>
              <w:color w:val="auto"/>
              <w:sz w:val="22"/>
              <w:szCs w:val="22"/>
              <w:lang w:val="en-GB"/>
            </w:rPr>
            <w:id w:val="2037079387"/>
            <w:placeholder>
              <w:docPart w:val="C11A592192BC40A99F8838E6FDD24DD9"/>
            </w:placeholder>
            <w:showingPlcHdr/>
            <w:dataBinding w:prefixMappings="xmlns:ns0='SFRSettings' " w:xpath="/ns0:TestXMLNode[1]/ns0:Labref[1]" w:storeItemID="{9EF16CA0-2A3F-488B-B300-2B531CBFAC36}"/>
            <w:text/>
          </w:sdtPr>
          <w:sdtEndPr/>
          <w:sdtContent>
            <w:tc>
              <w:tcPr>
                <w:tcW w:w="2710" w:type="dxa"/>
                <w:gridSpan w:val="3"/>
                <w:shd w:val="clear" w:color="auto" w:fill="auto"/>
                <w:vAlign w:val="center"/>
              </w:tcPr>
              <w:p w14:paraId="29151742" w14:textId="422B06DC" w:rsidR="009448FA" w:rsidRPr="0059267A" w:rsidRDefault="000B6749" w:rsidP="009448FA">
                <w:pPr>
                  <w:pStyle w:val="Heading5"/>
                  <w:jc w:val="left"/>
                  <w:rPr>
                    <w:b/>
                    <w:sz w:val="22"/>
                    <w:szCs w:val="22"/>
                  </w:rPr>
                </w:pPr>
                <w:r w:rsidRPr="00001F15">
                  <w:rPr>
                    <w:rStyle w:val="PlaceholderText"/>
                    <w:color w:val="808080" w:themeColor="background1" w:themeShade="80"/>
                    <w:sz w:val="22"/>
                    <w:szCs w:val="22"/>
                  </w:rPr>
                  <w:t>Click or tap here to enter text.</w:t>
                </w:r>
              </w:p>
            </w:tc>
          </w:sdtContent>
        </w:sdt>
      </w:tr>
      <w:tr w:rsidR="009448FA" w:rsidRPr="00134424" w14:paraId="146ED5C1" w14:textId="77777777" w:rsidTr="00CE732D">
        <w:trPr>
          <w:trHeight w:val="395"/>
        </w:trPr>
        <w:tc>
          <w:tcPr>
            <w:tcW w:w="2260" w:type="dxa"/>
            <w:shd w:val="clear" w:color="auto" w:fill="auto"/>
            <w:vAlign w:val="center"/>
          </w:tcPr>
          <w:p w14:paraId="2C48275E" w14:textId="7E560413" w:rsidR="009448FA" w:rsidRPr="00134424" w:rsidRDefault="009448FA" w:rsidP="009448FA">
            <w:pPr>
              <w:pStyle w:val="Heading5"/>
              <w:jc w:val="left"/>
              <w:rPr>
                <w:bCs/>
                <w:color w:val="auto"/>
                <w:sz w:val="22"/>
                <w:szCs w:val="22"/>
              </w:rPr>
            </w:pPr>
            <w:r w:rsidRPr="00BB0358">
              <w:rPr>
                <w:bCs/>
                <w:color w:val="000000"/>
                <w:sz w:val="22"/>
                <w:szCs w:val="22"/>
              </w:rPr>
              <w:t>Other Ref</w:t>
            </w:r>
            <w:r>
              <w:rPr>
                <w:bCs/>
                <w:color w:val="000000"/>
                <w:sz w:val="22"/>
                <w:szCs w:val="22"/>
              </w:rPr>
              <w:t xml:space="preserve"> 1</w:t>
            </w:r>
            <w:r w:rsidRPr="00BB0358">
              <w:rPr>
                <w:bCs/>
                <w:color w:val="000000"/>
                <w:sz w:val="22"/>
                <w:szCs w:val="22"/>
              </w:rPr>
              <w:t>:</w:t>
            </w:r>
          </w:p>
        </w:tc>
        <w:sdt>
          <w:sdtPr>
            <w:rPr>
              <w:rFonts w:eastAsiaTheme="minorHAnsi"/>
              <w:b/>
              <w:noProof w:val="0"/>
              <w:color w:val="auto"/>
              <w:sz w:val="22"/>
              <w:szCs w:val="22"/>
              <w:lang w:val="en-GB"/>
            </w:rPr>
            <w:id w:val="-1319966829"/>
            <w:placeholder>
              <w:docPart w:val="D39F70F5C7134CB9ACF9230E0DA8FB2C"/>
            </w:placeholder>
            <w:showingPlcHdr/>
            <w:dataBinding w:prefixMappings="xmlns:ns0='SFRSettings' " w:xpath="/ns0:TestXMLNode[1]/ns0:SeizingOfficer[1]" w:storeItemID="{DFF03F79-FD0A-4BA4-A01E-05D8C1143811}"/>
            <w:text/>
          </w:sdtPr>
          <w:sdtEndPr/>
          <w:sdtContent>
            <w:tc>
              <w:tcPr>
                <w:tcW w:w="3969" w:type="dxa"/>
                <w:gridSpan w:val="4"/>
                <w:shd w:val="clear" w:color="auto" w:fill="auto"/>
                <w:vAlign w:val="center"/>
              </w:tcPr>
              <w:p w14:paraId="671B1C26" w14:textId="7AAFAC27" w:rsidR="009448FA" w:rsidRPr="0059267A" w:rsidRDefault="004C0E23" w:rsidP="009448FA">
                <w:pPr>
                  <w:pStyle w:val="Heading5"/>
                  <w:jc w:val="left"/>
                  <w:rPr>
                    <w:b/>
                    <w:color w:val="000000"/>
                    <w:sz w:val="22"/>
                    <w:szCs w:val="22"/>
                  </w:rPr>
                </w:pPr>
                <w:r w:rsidRPr="00001F15">
                  <w:rPr>
                    <w:rStyle w:val="PlaceholderText"/>
                    <w:color w:val="808080" w:themeColor="background1" w:themeShade="80"/>
                    <w:sz w:val="22"/>
                  </w:rPr>
                  <w:t>Click or tap here to enter text.</w:t>
                </w:r>
              </w:p>
            </w:tc>
          </w:sdtContent>
        </w:sdt>
        <w:tc>
          <w:tcPr>
            <w:tcW w:w="1701" w:type="dxa"/>
            <w:gridSpan w:val="3"/>
            <w:shd w:val="clear" w:color="auto" w:fill="auto"/>
            <w:vAlign w:val="center"/>
          </w:tcPr>
          <w:p w14:paraId="1613BB95" w14:textId="2566B9DC" w:rsidR="009448FA" w:rsidRPr="00134424" w:rsidRDefault="009448FA" w:rsidP="009448FA">
            <w:pPr>
              <w:pStyle w:val="Heading5"/>
              <w:jc w:val="left"/>
              <w:rPr>
                <w:bCs/>
                <w:color w:val="000000"/>
                <w:sz w:val="22"/>
                <w:szCs w:val="22"/>
              </w:rPr>
            </w:pPr>
            <w:r w:rsidRPr="00BB0358">
              <w:rPr>
                <w:bCs/>
                <w:color w:val="000000"/>
                <w:sz w:val="22"/>
                <w:szCs w:val="22"/>
              </w:rPr>
              <w:t>Other Ref</w:t>
            </w:r>
            <w:r>
              <w:rPr>
                <w:bCs/>
                <w:color w:val="000000"/>
                <w:sz w:val="22"/>
                <w:szCs w:val="22"/>
              </w:rPr>
              <w:t xml:space="preserve"> 2</w:t>
            </w:r>
            <w:r w:rsidRPr="00BB0358">
              <w:rPr>
                <w:bCs/>
                <w:color w:val="000000"/>
                <w:sz w:val="22"/>
                <w:szCs w:val="22"/>
              </w:rPr>
              <w:t>:</w:t>
            </w:r>
          </w:p>
        </w:tc>
        <w:sdt>
          <w:sdtPr>
            <w:rPr>
              <w:rFonts w:eastAsiaTheme="minorHAnsi"/>
              <w:b/>
              <w:noProof w:val="0"/>
              <w:color w:val="auto"/>
              <w:sz w:val="22"/>
              <w:szCs w:val="22"/>
              <w:lang w:val="en-GB"/>
            </w:rPr>
            <w:id w:val="528453541"/>
            <w:placeholder>
              <w:docPart w:val="49A10DE9BFCF438EB485E3E9187B44BC"/>
            </w:placeholder>
            <w:showingPlcHdr/>
            <w:dataBinding w:prefixMappings="xmlns:ns0='SFRSettings' " w:xpath="/ns0:TestXMLNode[1]/ns0:Otherref[1]" w:storeItemID="{9EF16CA0-2A3F-488B-B300-2B531CBFAC36}"/>
            <w:text/>
          </w:sdtPr>
          <w:sdtEndPr/>
          <w:sdtContent>
            <w:tc>
              <w:tcPr>
                <w:tcW w:w="2710" w:type="dxa"/>
                <w:gridSpan w:val="3"/>
                <w:shd w:val="clear" w:color="auto" w:fill="auto"/>
                <w:vAlign w:val="center"/>
              </w:tcPr>
              <w:p w14:paraId="0E0FEFCA" w14:textId="7CEE24F8" w:rsidR="009448FA" w:rsidRPr="0059267A" w:rsidRDefault="000B6749" w:rsidP="009448FA">
                <w:pPr>
                  <w:pStyle w:val="Heading5"/>
                  <w:jc w:val="left"/>
                  <w:rPr>
                    <w:b/>
                    <w:sz w:val="22"/>
                    <w:szCs w:val="22"/>
                  </w:rPr>
                </w:pPr>
                <w:r w:rsidRPr="00001F15">
                  <w:rPr>
                    <w:rStyle w:val="PlaceholderText"/>
                    <w:color w:val="808080" w:themeColor="background1" w:themeShade="80"/>
                    <w:sz w:val="22"/>
                    <w:szCs w:val="22"/>
                  </w:rPr>
                  <w:t>Click or tap here to enter text.</w:t>
                </w:r>
              </w:p>
            </w:tc>
          </w:sdtContent>
        </w:sdt>
      </w:tr>
      <w:tr w:rsidR="00190D24" w:rsidRPr="00134424" w14:paraId="37ABAA8B" w14:textId="77777777" w:rsidTr="00CE732D">
        <w:trPr>
          <w:trHeight w:val="65"/>
        </w:trPr>
        <w:tc>
          <w:tcPr>
            <w:tcW w:w="10640" w:type="dxa"/>
            <w:gridSpan w:val="11"/>
            <w:shd w:val="clear" w:color="auto" w:fill="auto"/>
            <w:vAlign w:val="center"/>
          </w:tcPr>
          <w:p w14:paraId="0FF4A6B2" w14:textId="77777777" w:rsidR="00190D24" w:rsidRPr="00134424" w:rsidRDefault="00190D24" w:rsidP="00CE732D">
            <w:pPr>
              <w:pStyle w:val="Heading5"/>
              <w:jc w:val="left"/>
              <w:rPr>
                <w:b/>
                <w:color w:val="000000"/>
                <w:sz w:val="22"/>
                <w:szCs w:val="22"/>
              </w:rPr>
            </w:pPr>
          </w:p>
        </w:tc>
      </w:tr>
      <w:tr w:rsidR="00190D24" w:rsidRPr="00134424" w14:paraId="687A10D2" w14:textId="77777777" w:rsidTr="00CE732D">
        <w:trPr>
          <w:trHeight w:val="395"/>
        </w:trPr>
        <w:tc>
          <w:tcPr>
            <w:tcW w:w="2268" w:type="dxa"/>
            <w:gridSpan w:val="2"/>
            <w:shd w:val="clear" w:color="auto" w:fill="auto"/>
            <w:vAlign w:val="center"/>
          </w:tcPr>
          <w:p w14:paraId="4FBA72F5" w14:textId="77777777" w:rsidR="00190D24" w:rsidRPr="00134424" w:rsidRDefault="00190D24" w:rsidP="00CE732D">
            <w:pPr>
              <w:pStyle w:val="Heading5"/>
              <w:jc w:val="left"/>
              <w:rPr>
                <w:bCs/>
                <w:color w:val="000000"/>
                <w:sz w:val="22"/>
                <w:szCs w:val="22"/>
              </w:rPr>
            </w:pPr>
            <w:r w:rsidRPr="00134424">
              <w:rPr>
                <w:bCs/>
                <w:color w:val="000000"/>
                <w:sz w:val="22"/>
                <w:szCs w:val="22"/>
              </w:rPr>
              <w:t>Report provided by:</w:t>
            </w:r>
          </w:p>
        </w:tc>
        <w:sdt>
          <w:sdtPr>
            <w:rPr>
              <w:rFonts w:eastAsiaTheme="minorHAnsi"/>
              <w:b/>
              <w:noProof w:val="0"/>
              <w:color w:val="auto"/>
              <w:sz w:val="22"/>
              <w:szCs w:val="22"/>
              <w:lang w:val="en-GB"/>
            </w:rPr>
            <w:id w:val="-1942675852"/>
            <w:placeholder>
              <w:docPart w:val="0A4F9E9C38974995959C0F24329900D0"/>
            </w:placeholder>
            <w:showingPlcHdr/>
            <w:dataBinding w:prefixMappings="xmlns:ns0='SFRSettings' " w:xpath="/ns0:TestXMLNode[1]/ns0:Name[1]" w:storeItemID="{9EF16CA0-2A3F-488B-B300-2B531CBFAC36}"/>
            <w:text/>
          </w:sdtPr>
          <w:sdtEndPr/>
          <w:sdtContent>
            <w:tc>
              <w:tcPr>
                <w:tcW w:w="3402" w:type="dxa"/>
                <w:gridSpan w:val="2"/>
                <w:shd w:val="clear" w:color="auto" w:fill="auto"/>
                <w:vAlign w:val="center"/>
              </w:tcPr>
              <w:p w14:paraId="3ED90063" w14:textId="340F058D" w:rsidR="00190D24" w:rsidRPr="0059267A" w:rsidRDefault="000B6749" w:rsidP="00CE732D">
                <w:pPr>
                  <w:pStyle w:val="Heading5"/>
                  <w:jc w:val="left"/>
                  <w:rPr>
                    <w:b/>
                    <w:color w:val="auto"/>
                    <w:sz w:val="22"/>
                    <w:szCs w:val="22"/>
                  </w:rPr>
                </w:pPr>
                <w:r w:rsidRPr="00001F15">
                  <w:rPr>
                    <w:rStyle w:val="PlaceholderText"/>
                    <w:color w:val="808080" w:themeColor="background1" w:themeShade="80"/>
                    <w:sz w:val="22"/>
                    <w:szCs w:val="22"/>
                  </w:rPr>
                  <w:t>Click or tap here to enter text.</w:t>
                </w:r>
              </w:p>
            </w:tc>
          </w:sdtContent>
        </w:sdt>
        <w:tc>
          <w:tcPr>
            <w:tcW w:w="1574" w:type="dxa"/>
            <w:gridSpan w:val="3"/>
            <w:shd w:val="clear" w:color="auto" w:fill="auto"/>
            <w:vAlign w:val="center"/>
          </w:tcPr>
          <w:p w14:paraId="25F0B893" w14:textId="0BE2DF87" w:rsidR="00190D24" w:rsidRPr="00134424" w:rsidRDefault="00705AA2" w:rsidP="00CE732D">
            <w:pPr>
              <w:pStyle w:val="Heading5"/>
              <w:jc w:val="left"/>
              <w:rPr>
                <w:bCs/>
                <w:color w:val="auto"/>
                <w:sz w:val="22"/>
                <w:szCs w:val="22"/>
              </w:rPr>
            </w:pPr>
            <w:r w:rsidRPr="00134424">
              <w:rPr>
                <w:bCs/>
                <w:color w:val="auto"/>
                <w:sz w:val="22"/>
                <w:szCs w:val="22"/>
              </w:rPr>
              <w:t>Organisation</w:t>
            </w:r>
            <w:r w:rsidR="00BB0358" w:rsidRPr="00134424">
              <w:rPr>
                <w:bCs/>
                <w:color w:val="auto"/>
                <w:sz w:val="22"/>
                <w:szCs w:val="22"/>
              </w:rPr>
              <w:t>:</w:t>
            </w:r>
            <w:r w:rsidR="00190D24" w:rsidRPr="00134424">
              <w:rPr>
                <w:bCs/>
                <w:color w:val="auto"/>
                <w:sz w:val="22"/>
                <w:szCs w:val="22"/>
              </w:rPr>
              <w:t xml:space="preserve"> </w:t>
            </w:r>
          </w:p>
        </w:tc>
        <w:sdt>
          <w:sdtPr>
            <w:rPr>
              <w:rFonts w:eastAsiaTheme="minorHAnsi"/>
              <w:b/>
              <w:noProof w:val="0"/>
              <w:color w:val="auto"/>
              <w:sz w:val="22"/>
              <w:szCs w:val="22"/>
              <w:lang w:val="en-GB"/>
            </w:rPr>
            <w:id w:val="1061449218"/>
            <w:placeholder>
              <w:docPart w:val="3DF9305785AA4A64952C7C52389D8490"/>
            </w:placeholder>
            <w:showingPlcHdr/>
            <w:dataBinding w:prefixMappings="xmlns:ns0='SFRSettings' " w:xpath="/ns0:TestXMLNode[1]/ns0:Organisation[1]" w:storeItemID="{9EF16CA0-2A3F-488B-B300-2B531CBFAC36}"/>
            <w:text/>
          </w:sdtPr>
          <w:sdtEndPr/>
          <w:sdtContent>
            <w:tc>
              <w:tcPr>
                <w:tcW w:w="3396" w:type="dxa"/>
                <w:gridSpan w:val="4"/>
                <w:shd w:val="clear" w:color="auto" w:fill="auto"/>
                <w:vAlign w:val="center"/>
              </w:tcPr>
              <w:p w14:paraId="1EE59461" w14:textId="67BCC498" w:rsidR="00190D24" w:rsidRPr="0059267A" w:rsidRDefault="000B6749" w:rsidP="00CE732D">
                <w:pPr>
                  <w:pStyle w:val="Heading5"/>
                  <w:jc w:val="left"/>
                  <w:rPr>
                    <w:b/>
                    <w:color w:val="000000"/>
                    <w:sz w:val="22"/>
                    <w:szCs w:val="22"/>
                  </w:rPr>
                </w:pPr>
                <w:r w:rsidRPr="00001F15">
                  <w:rPr>
                    <w:rStyle w:val="PlaceholderText"/>
                    <w:color w:val="808080" w:themeColor="background1" w:themeShade="80"/>
                    <w:sz w:val="22"/>
                    <w:szCs w:val="22"/>
                  </w:rPr>
                  <w:t>Click or tap here to enter text.</w:t>
                </w:r>
              </w:p>
            </w:tc>
          </w:sdtContent>
        </w:sdt>
      </w:tr>
      <w:tr w:rsidR="00BF534D" w:rsidRPr="00134424" w14:paraId="210A92C5" w14:textId="6F7A281E">
        <w:trPr>
          <w:trHeight w:val="357"/>
        </w:trPr>
        <w:tc>
          <w:tcPr>
            <w:tcW w:w="2268" w:type="dxa"/>
            <w:gridSpan w:val="2"/>
            <w:shd w:val="clear" w:color="auto" w:fill="FFFFFF"/>
            <w:vAlign w:val="center"/>
          </w:tcPr>
          <w:p w14:paraId="2DE44259" w14:textId="77777777" w:rsidR="00BF534D" w:rsidRPr="00134424" w:rsidRDefault="00BF534D" w:rsidP="00BF534D">
            <w:pPr>
              <w:rPr>
                <w:rFonts w:cs="Arial"/>
                <w:bCs/>
                <w:szCs w:val="22"/>
              </w:rPr>
            </w:pPr>
            <w:r w:rsidRPr="00134424">
              <w:rPr>
                <w:rFonts w:cs="Arial"/>
                <w:bCs/>
                <w:szCs w:val="22"/>
              </w:rPr>
              <w:t xml:space="preserve">Date of report: </w:t>
            </w:r>
          </w:p>
        </w:tc>
        <w:sdt>
          <w:sdtPr>
            <w:rPr>
              <w:rFonts w:eastAsiaTheme="minorHAnsi" w:cs="Arial"/>
              <w:b/>
              <w:szCs w:val="22"/>
              <w:lang w:eastAsia="en-US"/>
            </w:rPr>
            <w:id w:val="1909570323"/>
            <w:placeholder>
              <w:docPart w:val="CF391FA255124F0F8371C8EF55C4405F"/>
            </w:placeholder>
            <w:showingPlcHdr/>
            <w:dataBinding w:prefixMappings="xmlns:ns0='SFRSettings' " w:xpath="/ns0:TestXMLNode[1]/ns0:Date[1]" w:storeItemID="{DFF03F79-FD0A-4BA4-A01E-05D8C1143811}"/>
            <w:text/>
          </w:sdtPr>
          <w:sdtEndPr/>
          <w:sdtContent>
            <w:tc>
              <w:tcPr>
                <w:tcW w:w="3394" w:type="dxa"/>
                <w:shd w:val="clear" w:color="auto" w:fill="FFFFFF"/>
                <w:vAlign w:val="center"/>
              </w:tcPr>
              <w:p w14:paraId="28D2260D" w14:textId="41CD775C" w:rsidR="00BF534D" w:rsidRPr="00134424" w:rsidRDefault="000B6749" w:rsidP="00BF534D">
                <w:pPr>
                  <w:rPr>
                    <w:rFonts w:cs="Arial"/>
                    <w:b/>
                    <w:bCs/>
                    <w:noProof/>
                    <w:szCs w:val="22"/>
                    <w:lang w:val="en-US" w:eastAsia="en-US"/>
                  </w:rPr>
                </w:pPr>
                <w:r w:rsidRPr="00001F15">
                  <w:rPr>
                    <w:rStyle w:val="PlaceholderText"/>
                    <w:color w:val="808080" w:themeColor="background1" w:themeShade="80"/>
                  </w:rPr>
                  <w:t>Click or tap here to enter text.</w:t>
                </w:r>
              </w:p>
            </w:tc>
          </w:sdtContent>
        </w:sdt>
        <w:tc>
          <w:tcPr>
            <w:tcW w:w="2489" w:type="dxa"/>
            <w:gridSpan w:val="6"/>
            <w:shd w:val="clear" w:color="auto" w:fill="FFFFFF"/>
            <w:vAlign w:val="center"/>
          </w:tcPr>
          <w:p w14:paraId="2808F4AE" w14:textId="38DF29EF" w:rsidR="00BF534D" w:rsidRPr="00134424" w:rsidRDefault="00BF534D" w:rsidP="00BF534D">
            <w:pPr>
              <w:rPr>
                <w:rFonts w:cs="Arial"/>
                <w:b/>
                <w:bCs/>
                <w:noProof/>
                <w:szCs w:val="22"/>
                <w:lang w:val="en-US" w:eastAsia="en-US"/>
              </w:rPr>
            </w:pPr>
            <w:r w:rsidRPr="00383AAA">
              <w:rPr>
                <w:rFonts w:cs="Arial"/>
                <w:noProof/>
                <w:szCs w:val="22"/>
                <w:lang w:val="en-US" w:eastAsia="en-US"/>
              </w:rPr>
              <w:t xml:space="preserve">Annexes Included with this </w:t>
            </w:r>
            <w:r w:rsidR="00A3013E">
              <w:rPr>
                <w:rFonts w:cs="Arial"/>
                <w:noProof/>
                <w:szCs w:val="22"/>
                <w:lang w:val="en-US" w:eastAsia="en-US"/>
              </w:rPr>
              <w:t>Report:</w:t>
            </w:r>
          </w:p>
        </w:tc>
        <w:tc>
          <w:tcPr>
            <w:tcW w:w="2489" w:type="dxa"/>
            <w:gridSpan w:val="2"/>
            <w:shd w:val="clear" w:color="auto" w:fill="FFFFFF"/>
            <w:vAlign w:val="center"/>
          </w:tcPr>
          <w:sdt>
            <w:sdtPr>
              <w:rPr>
                <w:rFonts w:eastAsiaTheme="minorHAnsi" w:cs="Arial"/>
                <w:b/>
                <w:szCs w:val="22"/>
                <w:lang w:eastAsia="en-US"/>
              </w:rPr>
              <w:id w:val="1047722963"/>
              <w:placeholder>
                <w:docPart w:val="1BFD2691B58C46ADA4C8ECFF7B45A984"/>
              </w:placeholder>
              <w:dropDownList>
                <w:listItem w:displayText="Choose from List" w:value="Choose from List"/>
                <w:listItem w:displayText="None" w:value="None"/>
                <w:listItem w:displayText="Annex B" w:value="Annex B"/>
                <w:listItem w:displayText="Annexes B and D" w:value="Annexes B and D"/>
                <w:listItem w:displayText="Annex D" w:value="Annex D"/>
              </w:dropDownList>
            </w:sdtPr>
            <w:sdtEndPr/>
            <w:sdtContent>
              <w:p w14:paraId="19BFB4D3" w14:textId="77777777" w:rsidR="00BF534D" w:rsidRPr="004C0E23" w:rsidRDefault="00BF534D" w:rsidP="00BF534D">
                <w:pPr>
                  <w:rPr>
                    <w:rFonts w:eastAsiaTheme="minorHAnsi" w:cs="Arial"/>
                    <w:b/>
                    <w:szCs w:val="22"/>
                    <w:lang w:eastAsia="en-US"/>
                  </w:rPr>
                </w:pPr>
                <w:r w:rsidRPr="004C0E23">
                  <w:rPr>
                    <w:rFonts w:eastAsiaTheme="minorHAnsi" w:cs="Arial"/>
                    <w:b/>
                    <w:szCs w:val="22"/>
                    <w:lang w:eastAsia="en-US"/>
                  </w:rPr>
                  <w:t>Choose from List</w:t>
                </w:r>
              </w:p>
            </w:sdtContent>
          </w:sdt>
          <w:p w14:paraId="3C620A8C" w14:textId="5006982E" w:rsidR="00BF534D" w:rsidRPr="00134424" w:rsidRDefault="00BF534D" w:rsidP="00BF534D">
            <w:pPr>
              <w:rPr>
                <w:rFonts w:cs="Arial"/>
                <w:b/>
                <w:bCs/>
                <w:noProof/>
                <w:szCs w:val="22"/>
                <w:lang w:val="en-US" w:eastAsia="en-US"/>
              </w:rPr>
            </w:pPr>
          </w:p>
        </w:tc>
      </w:tr>
      <w:tr w:rsidR="00BF534D" w:rsidRPr="00134424" w14:paraId="11D22B54" w14:textId="77777777" w:rsidTr="00CE732D">
        <w:trPr>
          <w:trHeight w:val="267"/>
        </w:trPr>
        <w:tc>
          <w:tcPr>
            <w:tcW w:w="2268" w:type="dxa"/>
            <w:gridSpan w:val="2"/>
            <w:shd w:val="clear" w:color="auto" w:fill="D9D9D9" w:themeFill="background1" w:themeFillShade="D9"/>
            <w:vAlign w:val="center"/>
          </w:tcPr>
          <w:p w14:paraId="2DAD6570" w14:textId="77777777" w:rsidR="00BF534D" w:rsidRPr="00134424" w:rsidRDefault="00BF534D" w:rsidP="00BF534D">
            <w:pPr>
              <w:pStyle w:val="Heading5"/>
              <w:jc w:val="left"/>
              <w:rPr>
                <w:bCs/>
                <w:color w:val="auto"/>
                <w:sz w:val="22"/>
                <w:szCs w:val="22"/>
              </w:rPr>
            </w:pPr>
            <w:r w:rsidRPr="00A677D9">
              <w:rPr>
                <w:b/>
                <w:color w:val="auto"/>
                <w:sz w:val="22"/>
                <w:szCs w:val="22"/>
              </w:rPr>
              <w:t>Exhibits</w:t>
            </w:r>
          </w:p>
        </w:tc>
        <w:tc>
          <w:tcPr>
            <w:tcW w:w="8372" w:type="dxa"/>
            <w:gridSpan w:val="9"/>
            <w:shd w:val="clear" w:color="auto" w:fill="D9D9D9" w:themeFill="background1" w:themeFillShade="D9"/>
            <w:vAlign w:val="center"/>
          </w:tcPr>
          <w:p w14:paraId="7019334E" w14:textId="77777777" w:rsidR="00BF534D" w:rsidRPr="00134424" w:rsidRDefault="00BF534D" w:rsidP="00BF534D">
            <w:pPr>
              <w:pStyle w:val="Heading5"/>
              <w:jc w:val="left"/>
              <w:rPr>
                <w:bCs/>
                <w:color w:val="auto"/>
                <w:sz w:val="22"/>
                <w:szCs w:val="22"/>
              </w:rPr>
            </w:pPr>
            <w:r w:rsidRPr="00A677D9">
              <w:rPr>
                <w:b/>
                <w:color w:val="auto"/>
                <w:sz w:val="22"/>
                <w:szCs w:val="22"/>
              </w:rPr>
              <w:t>Status</w:t>
            </w:r>
          </w:p>
        </w:tc>
      </w:tr>
      <w:tr w:rsidR="00BF534D" w:rsidRPr="00134424" w14:paraId="0FD3103F" w14:textId="77777777" w:rsidTr="00CE732D">
        <w:trPr>
          <w:trHeight w:val="567"/>
        </w:trPr>
        <w:tc>
          <w:tcPr>
            <w:tcW w:w="2268" w:type="dxa"/>
            <w:gridSpan w:val="2"/>
            <w:shd w:val="clear" w:color="auto" w:fill="FFFFFF"/>
            <w:vAlign w:val="center"/>
          </w:tcPr>
          <w:p w14:paraId="46D4EFE2" w14:textId="6502DFC4" w:rsidR="00BF534D" w:rsidRPr="00134424" w:rsidRDefault="00BF534D" w:rsidP="00BF534D">
            <w:pPr>
              <w:rPr>
                <w:noProof/>
                <w:lang w:val="en-US" w:eastAsia="en-US"/>
              </w:rPr>
            </w:pPr>
          </w:p>
        </w:tc>
        <w:tc>
          <w:tcPr>
            <w:tcW w:w="8372" w:type="dxa"/>
            <w:gridSpan w:val="9"/>
            <w:shd w:val="clear" w:color="auto" w:fill="FFFFFF"/>
            <w:vAlign w:val="center"/>
          </w:tcPr>
          <w:p w14:paraId="72039E0B" w14:textId="3EE0A9F8" w:rsidR="00BF534D" w:rsidRPr="00134424" w:rsidRDefault="00BF534D" w:rsidP="00BF534D">
            <w:pPr>
              <w:jc w:val="both"/>
              <w:rPr>
                <w:lang w:val="en-US" w:eastAsia="en-US"/>
              </w:rPr>
            </w:pPr>
          </w:p>
        </w:tc>
      </w:tr>
      <w:tr w:rsidR="00BF534D" w:rsidRPr="00134424" w14:paraId="46A3878A" w14:textId="77777777" w:rsidTr="00CE732D">
        <w:trPr>
          <w:trHeight w:val="567"/>
        </w:trPr>
        <w:tc>
          <w:tcPr>
            <w:tcW w:w="2268" w:type="dxa"/>
            <w:gridSpan w:val="2"/>
            <w:shd w:val="clear" w:color="auto" w:fill="FFFFFF"/>
            <w:vAlign w:val="center"/>
          </w:tcPr>
          <w:p w14:paraId="6E74FDE1" w14:textId="0D745B86" w:rsidR="00BF534D" w:rsidRPr="00134424" w:rsidRDefault="00BF534D" w:rsidP="00BF534D"/>
        </w:tc>
        <w:tc>
          <w:tcPr>
            <w:tcW w:w="8372" w:type="dxa"/>
            <w:gridSpan w:val="9"/>
            <w:shd w:val="clear" w:color="auto" w:fill="FFFFFF"/>
            <w:vAlign w:val="center"/>
          </w:tcPr>
          <w:p w14:paraId="193CA570" w14:textId="47D072E5" w:rsidR="00BF534D" w:rsidRPr="00134424" w:rsidRDefault="00BF534D" w:rsidP="00BF534D">
            <w:pPr>
              <w:jc w:val="both"/>
              <w:rPr>
                <w:lang w:val="en-US" w:eastAsia="en-US"/>
              </w:rPr>
            </w:pPr>
          </w:p>
        </w:tc>
      </w:tr>
      <w:tr w:rsidR="00BF534D" w:rsidRPr="00134424" w14:paraId="5F3374CB" w14:textId="77777777" w:rsidTr="00CE732D">
        <w:trPr>
          <w:trHeight w:val="567"/>
        </w:trPr>
        <w:tc>
          <w:tcPr>
            <w:tcW w:w="2268" w:type="dxa"/>
            <w:gridSpan w:val="2"/>
            <w:shd w:val="clear" w:color="auto" w:fill="FFFFFF"/>
            <w:vAlign w:val="center"/>
          </w:tcPr>
          <w:p w14:paraId="0A938869" w14:textId="06DF139D" w:rsidR="00BF534D" w:rsidRPr="00134424" w:rsidRDefault="00BF534D" w:rsidP="00BF534D"/>
        </w:tc>
        <w:tc>
          <w:tcPr>
            <w:tcW w:w="8372" w:type="dxa"/>
            <w:gridSpan w:val="9"/>
            <w:shd w:val="clear" w:color="auto" w:fill="FFFFFF"/>
            <w:vAlign w:val="center"/>
          </w:tcPr>
          <w:p w14:paraId="58E4DE5D" w14:textId="53074E4E" w:rsidR="00BF534D" w:rsidRPr="00134424" w:rsidRDefault="00BF534D" w:rsidP="00BF534D">
            <w:pPr>
              <w:jc w:val="both"/>
              <w:rPr>
                <w:lang w:val="en-US" w:eastAsia="en-US"/>
              </w:rPr>
            </w:pPr>
          </w:p>
        </w:tc>
      </w:tr>
      <w:tr w:rsidR="00BF534D" w:rsidRPr="00134424" w14:paraId="45D507B7" w14:textId="77777777" w:rsidTr="00CE732D">
        <w:trPr>
          <w:trHeight w:val="567"/>
        </w:trPr>
        <w:tc>
          <w:tcPr>
            <w:tcW w:w="2268" w:type="dxa"/>
            <w:gridSpan w:val="2"/>
            <w:shd w:val="clear" w:color="auto" w:fill="FFFFFF"/>
            <w:vAlign w:val="center"/>
          </w:tcPr>
          <w:p w14:paraId="541475DF" w14:textId="23D2DC74" w:rsidR="00BF534D" w:rsidRPr="00134424" w:rsidRDefault="00BF534D" w:rsidP="00BF534D">
            <w:pPr>
              <w:rPr>
                <w:lang w:val="en-US" w:eastAsia="en-US"/>
              </w:rPr>
            </w:pPr>
          </w:p>
        </w:tc>
        <w:tc>
          <w:tcPr>
            <w:tcW w:w="8372" w:type="dxa"/>
            <w:gridSpan w:val="9"/>
            <w:shd w:val="clear" w:color="auto" w:fill="FFFFFF"/>
            <w:vAlign w:val="center"/>
          </w:tcPr>
          <w:p w14:paraId="2FFADBF5" w14:textId="59130C1D" w:rsidR="00BF534D" w:rsidRPr="00134424" w:rsidRDefault="00BF534D" w:rsidP="00BF534D">
            <w:pPr>
              <w:jc w:val="both"/>
              <w:rPr>
                <w:lang w:val="en-US" w:eastAsia="en-US"/>
              </w:rPr>
            </w:pPr>
          </w:p>
        </w:tc>
      </w:tr>
      <w:tr w:rsidR="00BF534D" w:rsidRPr="00134424" w14:paraId="6D42B987" w14:textId="77777777" w:rsidTr="00CE732D">
        <w:trPr>
          <w:trHeight w:val="567"/>
        </w:trPr>
        <w:tc>
          <w:tcPr>
            <w:tcW w:w="2268" w:type="dxa"/>
            <w:gridSpan w:val="2"/>
            <w:shd w:val="clear" w:color="auto" w:fill="FFFFFF"/>
            <w:vAlign w:val="center"/>
          </w:tcPr>
          <w:p w14:paraId="1895DCC9" w14:textId="57530D76" w:rsidR="00BF534D" w:rsidRPr="00134424" w:rsidRDefault="00BF534D" w:rsidP="00BF534D"/>
        </w:tc>
        <w:tc>
          <w:tcPr>
            <w:tcW w:w="8372" w:type="dxa"/>
            <w:gridSpan w:val="9"/>
            <w:shd w:val="clear" w:color="auto" w:fill="FFFFFF"/>
            <w:vAlign w:val="center"/>
          </w:tcPr>
          <w:p w14:paraId="4843D4AD" w14:textId="523778BF" w:rsidR="00BF534D" w:rsidRPr="00134424" w:rsidRDefault="00BF534D" w:rsidP="00BF534D">
            <w:pPr>
              <w:jc w:val="both"/>
              <w:rPr>
                <w:lang w:val="en-US" w:eastAsia="en-US"/>
              </w:rPr>
            </w:pPr>
          </w:p>
        </w:tc>
      </w:tr>
      <w:tr w:rsidR="00BF534D" w:rsidRPr="00134424" w14:paraId="02A3D27B" w14:textId="77777777" w:rsidTr="00CE732D">
        <w:trPr>
          <w:trHeight w:val="567"/>
        </w:trPr>
        <w:tc>
          <w:tcPr>
            <w:tcW w:w="2268" w:type="dxa"/>
            <w:gridSpan w:val="2"/>
            <w:shd w:val="clear" w:color="auto" w:fill="FFFFFF"/>
            <w:vAlign w:val="center"/>
          </w:tcPr>
          <w:p w14:paraId="33D4513A" w14:textId="15485FDF" w:rsidR="00BF534D" w:rsidRPr="00134424" w:rsidRDefault="00BF534D" w:rsidP="00BF534D"/>
        </w:tc>
        <w:tc>
          <w:tcPr>
            <w:tcW w:w="8372" w:type="dxa"/>
            <w:gridSpan w:val="9"/>
            <w:shd w:val="clear" w:color="auto" w:fill="FFFFFF"/>
            <w:vAlign w:val="center"/>
          </w:tcPr>
          <w:p w14:paraId="733CE82C" w14:textId="57DCCA8B" w:rsidR="00E6242C" w:rsidRPr="00134424" w:rsidRDefault="00E6242C" w:rsidP="00BF534D">
            <w:pPr>
              <w:jc w:val="both"/>
              <w:rPr>
                <w:lang w:val="en-US" w:eastAsia="en-US"/>
              </w:rPr>
            </w:pPr>
          </w:p>
        </w:tc>
      </w:tr>
      <w:tr w:rsidR="00BF534D" w:rsidRPr="00134424" w14:paraId="447D5093" w14:textId="77777777" w:rsidTr="00CE732D">
        <w:trPr>
          <w:trHeight w:val="676"/>
        </w:trPr>
        <w:tc>
          <w:tcPr>
            <w:tcW w:w="10640" w:type="dxa"/>
            <w:gridSpan w:val="11"/>
            <w:shd w:val="clear" w:color="auto" w:fill="FFFFFF"/>
            <w:vAlign w:val="center"/>
          </w:tcPr>
          <w:p w14:paraId="61CE5AC6" w14:textId="58A7419B" w:rsidR="00BF534D" w:rsidRPr="0017320C" w:rsidRDefault="00BF534D" w:rsidP="00BF534D">
            <w:pPr>
              <w:rPr>
                <w:rFonts w:cs="Arial"/>
                <w:iCs/>
                <w:szCs w:val="22"/>
              </w:rPr>
            </w:pPr>
            <w:r w:rsidRPr="0017320C">
              <w:rPr>
                <w:rFonts w:cs="Arial"/>
                <w:color w:val="000000"/>
                <w:szCs w:val="22"/>
              </w:rPr>
              <w:t xml:space="preserve">NB - </w:t>
            </w:r>
            <w:sdt>
              <w:sdtPr>
                <w:rPr>
                  <w:rFonts w:cs="Arial"/>
                  <w:color w:val="000000"/>
                  <w:szCs w:val="22"/>
                </w:rPr>
                <w:id w:val="-484394490"/>
                <w:placeholder>
                  <w:docPart w:val="A9D80F3E73994223A61B034AAB22C6D3"/>
                </w:placeholder>
                <w:showingPlcHdr/>
                <w:dataBinding w:prefixMappings="xmlns:ns0='SFRSettings' " w:xpath="/ns0:TestXMLNode[1]/ns0:Name[1]" w:storeItemID="{9EF16CA0-2A3F-488B-B300-2B531CBFAC36}"/>
                <w:text/>
              </w:sdtPr>
              <w:sdtEndPr/>
              <w:sdtContent>
                <w:r w:rsidR="000B6749" w:rsidRPr="0017320C">
                  <w:rPr>
                    <w:rStyle w:val="PlaceholderText"/>
                    <w:szCs w:val="22"/>
                  </w:rPr>
                  <w:t>Click or tap here to enter text.</w:t>
                </w:r>
              </w:sdtContent>
            </w:sdt>
            <w:r w:rsidRPr="0017320C">
              <w:rPr>
                <w:rFonts w:cs="Arial"/>
                <w:iCs/>
                <w:color w:val="0000FF"/>
                <w:szCs w:val="22"/>
              </w:rPr>
              <w:t xml:space="preserve"> </w:t>
            </w:r>
            <w:r w:rsidRPr="0017320C">
              <w:rPr>
                <w:rFonts w:cs="Arial"/>
                <w:color w:val="000000"/>
                <w:szCs w:val="22"/>
              </w:rPr>
              <w:t>does not accept responsibility for the sensitivity or otherwise of this material.</w:t>
            </w:r>
          </w:p>
        </w:tc>
      </w:tr>
      <w:tr w:rsidR="00BF534D" w:rsidRPr="00134424" w14:paraId="052D39E4" w14:textId="77777777" w:rsidTr="00CE732D">
        <w:trPr>
          <w:trHeight w:val="676"/>
        </w:trPr>
        <w:tc>
          <w:tcPr>
            <w:tcW w:w="10640" w:type="dxa"/>
            <w:gridSpan w:val="11"/>
            <w:shd w:val="clear" w:color="auto" w:fill="FFFFFF"/>
            <w:vAlign w:val="center"/>
          </w:tcPr>
          <w:p w14:paraId="1688DE70" w14:textId="1DB8051C" w:rsidR="00BF534D" w:rsidRPr="00134424" w:rsidRDefault="00BF534D" w:rsidP="00BF534D">
            <w:pPr>
              <w:rPr>
                <w:rFonts w:cs="Arial"/>
                <w:b/>
                <w:bCs/>
                <w:noProof/>
                <w:color w:val="000000"/>
                <w:szCs w:val="22"/>
                <w:lang w:val="en-US" w:eastAsia="en-US"/>
              </w:rPr>
            </w:pPr>
            <w:r w:rsidRPr="00134424">
              <w:rPr>
                <w:rFonts w:cs="Arial"/>
                <w:b/>
                <w:bCs/>
                <w:noProof/>
                <w:color w:val="000000"/>
                <w:szCs w:val="22"/>
                <w:lang w:val="en-US" w:eastAsia="en-US"/>
              </w:rPr>
              <w:t>Additional information /</w:t>
            </w:r>
            <w:r w:rsidRPr="00134424">
              <w:rPr>
                <w:rFonts w:cs="Arial"/>
                <w:bCs/>
                <w:szCs w:val="22"/>
              </w:rPr>
              <w:t xml:space="preserve"> </w:t>
            </w:r>
            <w:r w:rsidRPr="00134424">
              <w:rPr>
                <w:rFonts w:cs="Arial"/>
                <w:b/>
                <w:bCs/>
                <w:noProof/>
                <w:color w:val="000000"/>
                <w:szCs w:val="22"/>
                <w:lang w:val="en-US" w:eastAsia="en-US"/>
              </w:rPr>
              <w:t xml:space="preserve">Evidence Type Technical Information </w:t>
            </w:r>
          </w:p>
          <w:p w14:paraId="1BCA29A9" w14:textId="77777777" w:rsidR="00BF534D" w:rsidRPr="00B00F56" w:rsidRDefault="00BF534D" w:rsidP="00BF534D">
            <w:pPr>
              <w:rPr>
                <w:rFonts w:cs="Arial"/>
                <w:iCs/>
                <w:sz w:val="16"/>
                <w:szCs w:val="20"/>
              </w:rPr>
            </w:pPr>
          </w:p>
          <w:p w14:paraId="35ACE9FF" w14:textId="77777777" w:rsidR="00BF534D" w:rsidRPr="0017320C" w:rsidRDefault="00BF534D" w:rsidP="00BF534D">
            <w:pPr>
              <w:jc w:val="both"/>
              <w:rPr>
                <w:rFonts w:cs="Arial"/>
                <w:sz w:val="16"/>
                <w:szCs w:val="16"/>
              </w:rPr>
            </w:pPr>
            <w:r w:rsidRPr="0017320C">
              <w:rPr>
                <w:rFonts w:cs="Arial"/>
                <w:sz w:val="16"/>
                <w:szCs w:val="16"/>
              </w:rPr>
              <w:t>Please note the above list of exhibits relates only to exhibits submitted for examination and are relevant to my area of expertise and / or to the findings set out in the Results/Findings section of this report.  The list was accurate at the time this report was generated. All exhibits will not necessarily be listed here. Should a comprehensive list of exhibits be required, please contact the Investigating Officer.</w:t>
            </w:r>
          </w:p>
          <w:p w14:paraId="4599BEEB" w14:textId="77777777" w:rsidR="00BF534D" w:rsidRPr="0017320C" w:rsidRDefault="00BF534D" w:rsidP="00BF534D">
            <w:pPr>
              <w:jc w:val="both"/>
              <w:rPr>
                <w:rFonts w:cs="Arial"/>
                <w:iCs/>
                <w:sz w:val="16"/>
                <w:szCs w:val="16"/>
              </w:rPr>
            </w:pPr>
          </w:p>
          <w:p w14:paraId="7A6066B7" w14:textId="77777777" w:rsidR="00BF534D" w:rsidRDefault="00BF534D" w:rsidP="00BF534D">
            <w:pPr>
              <w:jc w:val="both"/>
              <w:rPr>
                <w:rFonts w:cs="Arial"/>
                <w:sz w:val="16"/>
                <w:szCs w:val="16"/>
              </w:rPr>
            </w:pPr>
            <w:r w:rsidRPr="0017320C">
              <w:rPr>
                <w:rFonts w:cs="Arial"/>
                <w:sz w:val="16"/>
                <w:szCs w:val="16"/>
              </w:rPr>
              <w:t>The prosecution will not ordinarily undertake further forensic analysis unless and until the exact issue that such analysis needs to address has been identified; and only if, in light of that issue, it is appropriate that the next stage of analysis should be undertaken by a</w:t>
            </w:r>
            <w:r>
              <w:rPr>
                <w:rFonts w:cs="Arial"/>
                <w:sz w:val="16"/>
                <w:szCs w:val="16"/>
              </w:rPr>
              <w:t>n</w:t>
            </w:r>
            <w:r w:rsidRPr="0017320C">
              <w:rPr>
                <w:rFonts w:cs="Arial"/>
                <w:sz w:val="16"/>
                <w:szCs w:val="16"/>
              </w:rPr>
              <w:t xml:space="preserve"> </w:t>
            </w:r>
            <w:r w:rsidRPr="00124957">
              <w:rPr>
                <w:rFonts w:cs="Arial"/>
                <w:sz w:val="16"/>
                <w:szCs w:val="16"/>
              </w:rPr>
              <w:t>expert instructed by the prosecution rather than an expert instructed by the defence</w:t>
            </w:r>
            <w:r w:rsidRPr="0017320C">
              <w:rPr>
                <w:rFonts w:cs="Arial"/>
                <w:sz w:val="16"/>
                <w:szCs w:val="16"/>
              </w:rPr>
              <w:t>. If appropriate a direction under Crim.PR 3.5(2)(h) as to the order in which the expert issues should be determined may be sought.</w:t>
            </w:r>
          </w:p>
          <w:p w14:paraId="363E0AB3" w14:textId="4E9D0F4A" w:rsidR="00BC1EAD" w:rsidRPr="00BC1EAD" w:rsidRDefault="00BC1EAD" w:rsidP="00BF534D">
            <w:pPr>
              <w:jc w:val="both"/>
              <w:rPr>
                <w:rFonts w:cs="Arial"/>
                <w:sz w:val="16"/>
                <w:szCs w:val="16"/>
              </w:rPr>
            </w:pPr>
          </w:p>
        </w:tc>
      </w:tr>
      <w:tr w:rsidR="00BF534D" w:rsidRPr="00134424" w14:paraId="6E342A6E" w14:textId="77777777" w:rsidTr="00CE732D">
        <w:trPr>
          <w:trHeight w:val="676"/>
        </w:trPr>
        <w:tc>
          <w:tcPr>
            <w:tcW w:w="6946" w:type="dxa"/>
            <w:gridSpan w:val="6"/>
            <w:shd w:val="clear" w:color="auto" w:fill="FFFFFF"/>
            <w:vAlign w:val="center"/>
          </w:tcPr>
          <w:p w14:paraId="33129088" w14:textId="77777777" w:rsidR="00BF534D" w:rsidRPr="00134424" w:rsidRDefault="00BF534D" w:rsidP="00BF534D">
            <w:pPr>
              <w:jc w:val="both"/>
              <w:rPr>
                <w:rFonts w:cs="Arial"/>
                <w:b/>
                <w:bCs/>
                <w:noProof/>
                <w:color w:val="FF0000"/>
                <w:szCs w:val="22"/>
                <w:u w:val="single"/>
                <w:lang w:val="en-US" w:eastAsia="en-US"/>
              </w:rPr>
            </w:pPr>
            <w:r w:rsidRPr="00134424">
              <w:rPr>
                <w:rFonts w:cs="Arial"/>
                <w:b/>
                <w:bCs/>
                <w:noProof/>
                <w:color w:val="FF0000"/>
                <w:szCs w:val="22"/>
                <w:u w:val="single"/>
                <w:lang w:val="en-US" w:eastAsia="en-US"/>
              </w:rPr>
              <w:t>Important:</w:t>
            </w:r>
          </w:p>
          <w:p w14:paraId="6A3F8DCA" w14:textId="77777777" w:rsidR="00BF534D" w:rsidRPr="00134424" w:rsidRDefault="00BF534D" w:rsidP="00BF534D">
            <w:pPr>
              <w:spacing w:line="120" w:lineRule="exact"/>
              <w:jc w:val="both"/>
              <w:rPr>
                <w:rFonts w:cs="Arial"/>
                <w:b/>
                <w:bCs/>
                <w:noProof/>
                <w:color w:val="FF0000"/>
                <w:szCs w:val="22"/>
                <w:lang w:val="en-US" w:eastAsia="en-US"/>
              </w:rPr>
            </w:pPr>
          </w:p>
          <w:p w14:paraId="232F7D2A" w14:textId="77777777" w:rsidR="00BF534D" w:rsidRPr="0069660D" w:rsidRDefault="00BF534D" w:rsidP="00BF534D">
            <w:pPr>
              <w:jc w:val="both"/>
              <w:rPr>
                <w:rFonts w:cs="Arial"/>
                <w:b/>
                <w:iCs/>
                <w:szCs w:val="22"/>
              </w:rPr>
            </w:pPr>
            <w:r w:rsidRPr="0069660D">
              <w:rPr>
                <w:rFonts w:cs="Arial"/>
                <w:b/>
                <w:iCs/>
                <w:szCs w:val="22"/>
              </w:rPr>
              <w:t>Where real issue(s) are identified and if additional forensic work is necessary, please notify the agreed Force contact in writing, listing the issue(s) to be further addressed. Delivery dates for additional forensic work to be agreed on a case by case basis.</w:t>
            </w:r>
          </w:p>
          <w:p w14:paraId="6FE1749E" w14:textId="77777777" w:rsidR="00BF534D" w:rsidRPr="00134424" w:rsidRDefault="00BF534D" w:rsidP="00BF534D">
            <w:pPr>
              <w:jc w:val="both"/>
              <w:rPr>
                <w:rFonts w:cs="Arial"/>
                <w:b/>
                <w:bCs/>
                <w:sz w:val="18"/>
                <w:szCs w:val="22"/>
              </w:rPr>
            </w:pPr>
          </w:p>
        </w:tc>
        <w:tc>
          <w:tcPr>
            <w:tcW w:w="1276" w:type="dxa"/>
            <w:gridSpan w:val="4"/>
            <w:shd w:val="clear" w:color="auto" w:fill="FFFFFF"/>
            <w:vAlign w:val="center"/>
          </w:tcPr>
          <w:p w14:paraId="3FF7F0D4" w14:textId="77777777" w:rsidR="00BF534D" w:rsidRPr="00DF77F5" w:rsidRDefault="00BF534D" w:rsidP="00BF534D">
            <w:pPr>
              <w:jc w:val="both"/>
              <w:rPr>
                <w:rFonts w:cs="Arial"/>
                <w:bCs/>
                <w:szCs w:val="22"/>
              </w:rPr>
            </w:pPr>
            <w:r w:rsidRPr="00DF77F5">
              <w:rPr>
                <w:rFonts w:cs="Arial"/>
                <w:iCs/>
                <w:szCs w:val="22"/>
              </w:rPr>
              <w:t>Forensic Contact Details:</w:t>
            </w:r>
          </w:p>
        </w:tc>
        <w:tc>
          <w:tcPr>
            <w:tcW w:w="2418" w:type="dxa"/>
            <w:shd w:val="clear" w:color="auto" w:fill="FFFFFF"/>
            <w:vAlign w:val="center"/>
          </w:tcPr>
          <w:p w14:paraId="25DEC4E4" w14:textId="77777777" w:rsidR="00BF534D" w:rsidRPr="00134424" w:rsidRDefault="00BF534D" w:rsidP="00BF534D">
            <w:pPr>
              <w:jc w:val="both"/>
              <w:rPr>
                <w:rFonts w:cs="Arial"/>
                <w:b/>
                <w:bCs/>
                <w:sz w:val="18"/>
                <w:szCs w:val="22"/>
              </w:rPr>
            </w:pPr>
          </w:p>
        </w:tc>
      </w:tr>
    </w:tbl>
    <w:p w14:paraId="30FDB2E9" w14:textId="77777777" w:rsidR="00415395" w:rsidRDefault="00415395" w:rsidP="00B734AB">
      <w:pPr>
        <w:rPr>
          <w:rFonts w:cs="Arial"/>
        </w:rPr>
      </w:pPr>
    </w:p>
    <w:sectPr w:rsidR="00415395" w:rsidSect="00E95011">
      <w:pgSz w:w="11907" w:h="16839" w:code="9"/>
      <w:pgMar w:top="1135" w:right="1440" w:bottom="1276" w:left="1440" w:header="426" w:footer="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50346" w14:textId="77777777" w:rsidR="009007D5" w:rsidRDefault="009007D5" w:rsidP="009646BD">
      <w:r>
        <w:separator/>
      </w:r>
    </w:p>
  </w:endnote>
  <w:endnote w:type="continuationSeparator" w:id="0">
    <w:p w14:paraId="285DF97F" w14:textId="77777777" w:rsidR="009007D5" w:rsidRDefault="009007D5" w:rsidP="009646BD">
      <w:r>
        <w:continuationSeparator/>
      </w:r>
    </w:p>
  </w:endnote>
  <w:endnote w:type="continuationNotice" w:id="1">
    <w:p w14:paraId="05558559" w14:textId="77777777" w:rsidR="009007D5" w:rsidRDefault="009007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16EAB" w14:textId="576B11CE" w:rsidR="001248C6" w:rsidRPr="00554E28" w:rsidRDefault="002A366A" w:rsidP="00554E28">
    <w:pPr>
      <w:pStyle w:val="Footer"/>
      <w:jc w:val="center"/>
    </w:pPr>
    <w:r>
      <w:rPr>
        <w:rFonts w:cs="Arial"/>
        <w:color w:val="0000FF"/>
        <w:sz w:val="24"/>
      </w:rPr>
      <w:fldChar w:fldCharType="begin" w:fldLock="1"/>
    </w:r>
    <w:r>
      <w:rPr>
        <w:rFonts w:cs="Arial"/>
        <w:color w:val="0000FF"/>
        <w:sz w:val="24"/>
      </w:rPr>
      <w:instrText xml:space="preserve"> DOCPROPERTY bjFooterEvenPageDocProperty \* MERGEFORMAT </w:instrText>
    </w:r>
    <w:r>
      <w:rPr>
        <w:rFonts w:cs="Arial"/>
        <w:color w:val="0000FF"/>
        <w:sz w:val="24"/>
      </w:rPr>
      <w:fldChar w:fldCharType="separate"/>
    </w:r>
    <w:r w:rsidR="00554E28" w:rsidRPr="00554E28">
      <w:rPr>
        <w:rFonts w:cs="Arial"/>
        <w:color w:val="0000FF"/>
        <w:sz w:val="24"/>
      </w:rPr>
      <w:t xml:space="preserve"> </w:t>
    </w:r>
    <w:r w:rsidR="00554E28" w:rsidRPr="00554E28">
      <w:rPr>
        <w:rFonts w:cs="Arial"/>
        <w:color w:val="FFFFFF"/>
        <w:sz w:val="24"/>
      </w:rPr>
      <w:t>-</w:t>
    </w:r>
    <w:r>
      <w:rPr>
        <w:rFonts w:cs="Arial"/>
        <w:color w:val="FFFFFF"/>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646408658"/>
      <w:docPartObj>
        <w:docPartGallery w:val="Page Numbers (Bottom of Page)"/>
        <w:docPartUnique/>
      </w:docPartObj>
    </w:sdtPr>
    <w:sdtEndPr/>
    <w:sdtContent>
      <w:sdt>
        <w:sdtPr>
          <w:rPr>
            <w:rFonts w:cs="Arial"/>
          </w:rPr>
          <w:id w:val="-79992329"/>
          <w:docPartObj>
            <w:docPartGallery w:val="Page Numbers (Top of Page)"/>
            <w:docPartUnique/>
          </w:docPartObj>
        </w:sdtPr>
        <w:sdtEndPr/>
        <w:sdtContent>
          <w:p w14:paraId="06AFCA7E" w14:textId="77777777" w:rsidR="008253D3" w:rsidRPr="00894F80" w:rsidRDefault="008253D3" w:rsidP="008253D3">
            <w:pPr>
              <w:pStyle w:val="Footer"/>
              <w:rPr>
                <w:rFonts w:cs="Arial"/>
                <w:sz w:val="16"/>
                <w:szCs w:val="16"/>
              </w:rPr>
            </w:pPr>
          </w:p>
          <w:p w14:paraId="4338C745" w14:textId="2D5EEFEE" w:rsidR="009646BD" w:rsidRPr="005340A3" w:rsidRDefault="005340A3" w:rsidP="005340A3">
            <w:pPr>
              <w:pStyle w:val="Footer"/>
              <w:rPr>
                <w:rFonts w:cs="Arial"/>
              </w:rPr>
            </w:pPr>
            <w:r>
              <w:rPr>
                <w:rFonts w:cs="Arial"/>
                <w:szCs w:val="22"/>
              </w:rPr>
              <w:t>MG 22 B</w:t>
            </w:r>
            <w:r w:rsidR="009646BD" w:rsidRPr="00DF7B03">
              <w:rPr>
                <w:rFonts w:cs="Arial"/>
                <w:szCs w:val="22"/>
              </w:rPr>
              <w:t xml:space="preserve"> </w:t>
            </w:r>
            <w:r w:rsidR="00511884">
              <w:rPr>
                <w:rFonts w:cs="Arial"/>
                <w:szCs w:val="22"/>
              </w:rPr>
              <w:t>(Version 1)</w:t>
            </w:r>
            <w:r w:rsidR="009646BD" w:rsidRPr="00DF7B03">
              <w:rPr>
                <w:rFonts w:cs="Arial"/>
                <w:szCs w:val="22"/>
              </w:rPr>
              <w:tab/>
            </w:r>
            <w:r w:rsidR="009646BD" w:rsidRPr="00DF7B03">
              <w:rPr>
                <w:rFonts w:cs="Arial"/>
                <w:szCs w:val="22"/>
              </w:rPr>
              <w:tab/>
              <w:t xml:space="preserve"> Page </w:t>
            </w:r>
            <w:r w:rsidR="009646BD" w:rsidRPr="00DF7B03">
              <w:rPr>
                <w:rFonts w:cs="Arial"/>
                <w:b/>
                <w:bCs/>
                <w:szCs w:val="22"/>
              </w:rPr>
              <w:fldChar w:fldCharType="begin"/>
            </w:r>
            <w:r w:rsidR="009646BD" w:rsidRPr="00DF7B03">
              <w:rPr>
                <w:rFonts w:cs="Arial"/>
                <w:b/>
                <w:bCs/>
                <w:szCs w:val="22"/>
              </w:rPr>
              <w:instrText xml:space="preserve"> PAGE </w:instrText>
            </w:r>
            <w:r w:rsidR="009646BD" w:rsidRPr="00DF7B03">
              <w:rPr>
                <w:rFonts w:cs="Arial"/>
                <w:b/>
                <w:bCs/>
                <w:szCs w:val="22"/>
              </w:rPr>
              <w:fldChar w:fldCharType="separate"/>
            </w:r>
            <w:r w:rsidR="00554E28">
              <w:rPr>
                <w:rFonts w:cs="Arial"/>
                <w:b/>
                <w:bCs/>
                <w:noProof/>
                <w:szCs w:val="22"/>
              </w:rPr>
              <w:t>2</w:t>
            </w:r>
            <w:r w:rsidR="009646BD" w:rsidRPr="00DF7B03">
              <w:rPr>
                <w:rFonts w:cs="Arial"/>
                <w:b/>
                <w:bCs/>
                <w:szCs w:val="22"/>
              </w:rPr>
              <w:fldChar w:fldCharType="end"/>
            </w:r>
            <w:r w:rsidR="009646BD" w:rsidRPr="00DF7B03">
              <w:rPr>
                <w:rFonts w:cs="Arial"/>
                <w:szCs w:val="22"/>
              </w:rPr>
              <w:t xml:space="preserve"> of </w:t>
            </w:r>
            <w:r w:rsidR="009646BD" w:rsidRPr="00DF7B03">
              <w:rPr>
                <w:rFonts w:cs="Arial"/>
                <w:b/>
                <w:bCs/>
                <w:szCs w:val="22"/>
              </w:rPr>
              <w:fldChar w:fldCharType="begin"/>
            </w:r>
            <w:r w:rsidR="009646BD" w:rsidRPr="00DF7B03">
              <w:rPr>
                <w:rFonts w:cs="Arial"/>
                <w:b/>
                <w:bCs/>
                <w:szCs w:val="22"/>
              </w:rPr>
              <w:instrText xml:space="preserve"> NUMPAGES  </w:instrText>
            </w:r>
            <w:r w:rsidR="009646BD" w:rsidRPr="00DF7B03">
              <w:rPr>
                <w:rFonts w:cs="Arial"/>
                <w:b/>
                <w:bCs/>
                <w:szCs w:val="22"/>
              </w:rPr>
              <w:fldChar w:fldCharType="separate"/>
            </w:r>
            <w:r w:rsidR="00554E28">
              <w:rPr>
                <w:rFonts w:cs="Arial"/>
                <w:b/>
                <w:bCs/>
                <w:noProof/>
                <w:szCs w:val="22"/>
              </w:rPr>
              <w:t>3</w:t>
            </w:r>
            <w:r w:rsidR="009646BD" w:rsidRPr="00DF7B03">
              <w:rPr>
                <w:rFonts w:cs="Arial"/>
                <w:b/>
                <w:bCs/>
                <w:szCs w:val="22"/>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216A7" w14:textId="6BAE9AE1" w:rsidR="00554E28" w:rsidRDefault="00554E28" w:rsidP="00554E28">
    <w:pPr>
      <w:pStyle w:val="Footer"/>
      <w:jc w:val="center"/>
      <w:rPr>
        <w:rFonts w:cs="Arial"/>
        <w:sz w:val="16"/>
        <w:szCs w:val="16"/>
      </w:rPr>
    </w:pPr>
    <w:r>
      <w:rPr>
        <w:rFonts w:cs="Arial"/>
        <w:sz w:val="16"/>
        <w:szCs w:val="16"/>
      </w:rPr>
      <w:fldChar w:fldCharType="begin" w:fldLock="1"/>
    </w:r>
    <w:r>
      <w:rPr>
        <w:rFonts w:cs="Arial"/>
        <w:sz w:val="16"/>
        <w:szCs w:val="16"/>
      </w:rPr>
      <w:instrText xml:space="preserve"> DOCPROPERTY bjFooterFirstPageDocProperty \* MERGEFORMAT </w:instrText>
    </w:r>
    <w:r>
      <w:rPr>
        <w:rFonts w:cs="Arial"/>
        <w:sz w:val="16"/>
        <w:szCs w:val="16"/>
      </w:rPr>
      <w:fldChar w:fldCharType="separate"/>
    </w:r>
    <w:r w:rsidRPr="00554E28">
      <w:rPr>
        <w:rFonts w:cs="Arial"/>
        <w:color w:val="0000FF"/>
        <w:sz w:val="24"/>
        <w:szCs w:val="16"/>
      </w:rPr>
      <w:t xml:space="preserve"> </w:t>
    </w:r>
    <w:r w:rsidRPr="00554E28">
      <w:rPr>
        <w:rFonts w:cs="Arial"/>
        <w:color w:val="FFFFFF"/>
        <w:sz w:val="24"/>
        <w:szCs w:val="16"/>
      </w:rPr>
      <w:t>-</w:t>
    </w:r>
    <w:r>
      <w:rPr>
        <w:rFonts w:cs="Arial"/>
        <w:sz w:val="16"/>
        <w:szCs w:val="16"/>
      </w:rPr>
      <w:fldChar w:fldCharType="end"/>
    </w:r>
  </w:p>
  <w:p w14:paraId="2797B9E6" w14:textId="3DA0E770" w:rsidR="008253D3" w:rsidRPr="00DF7B03" w:rsidRDefault="001279FE" w:rsidP="00BF38BE">
    <w:pPr>
      <w:pStyle w:val="Footer"/>
      <w:rPr>
        <w:rFonts w:cs="Arial"/>
        <w:szCs w:val="22"/>
      </w:rPr>
    </w:pPr>
    <w:r>
      <w:rPr>
        <w:rFonts w:cs="Arial"/>
        <w:szCs w:val="22"/>
      </w:rPr>
      <w:t>MG22B</w:t>
    </w:r>
    <w:r w:rsidR="008253D3" w:rsidRPr="00DF7B03">
      <w:rPr>
        <w:rFonts w:cs="Arial"/>
        <w:szCs w:val="22"/>
      </w:rPr>
      <w:t xml:space="preserve"> </w:t>
    </w:r>
    <w:r>
      <w:rPr>
        <w:rFonts w:cs="Arial"/>
        <w:szCs w:val="22"/>
      </w:rPr>
      <w:t>(</w:t>
    </w:r>
    <w:r w:rsidR="00942B06">
      <w:rPr>
        <w:rFonts w:cs="Arial"/>
        <w:szCs w:val="22"/>
      </w:rPr>
      <w:t>Version 1</w:t>
    </w:r>
    <w:r>
      <w:rPr>
        <w:rFonts w:cs="Arial"/>
        <w:szCs w:val="22"/>
      </w:rPr>
      <w:t>)</w:t>
    </w:r>
    <w:r w:rsidR="008253D3" w:rsidRPr="00DF7B03">
      <w:rPr>
        <w:rFonts w:cs="Arial"/>
        <w:szCs w:val="22"/>
      </w:rPr>
      <w:t xml:space="preserve">     </w:t>
    </w:r>
    <w:r w:rsidR="00C375A4" w:rsidRPr="00DF7B03">
      <w:rPr>
        <w:rFonts w:cs="Arial"/>
        <w:szCs w:val="22"/>
      </w:rPr>
      <w:t xml:space="preserve">      </w:t>
    </w:r>
    <w:r w:rsidR="008253D3" w:rsidRPr="00DF7B03">
      <w:rPr>
        <w:rFonts w:cs="Arial"/>
        <w:szCs w:val="22"/>
      </w:rPr>
      <w:t xml:space="preserve">                                                 </w:t>
    </w:r>
    <w:r w:rsidR="00BF38BE" w:rsidRPr="00DF7B03">
      <w:rPr>
        <w:rFonts w:cs="Arial"/>
        <w:szCs w:val="22"/>
      </w:rPr>
      <w:tab/>
    </w:r>
    <w:r w:rsidR="008253D3" w:rsidRPr="00DF7B03">
      <w:rPr>
        <w:rFonts w:cs="Arial"/>
        <w:szCs w:val="22"/>
      </w:rPr>
      <w:t xml:space="preserve">    Page </w:t>
    </w:r>
    <w:r w:rsidR="008253D3" w:rsidRPr="00DF7B03">
      <w:rPr>
        <w:rFonts w:cs="Arial"/>
        <w:b/>
        <w:bCs/>
        <w:szCs w:val="22"/>
      </w:rPr>
      <w:fldChar w:fldCharType="begin"/>
    </w:r>
    <w:r w:rsidR="008253D3" w:rsidRPr="00DF7B03">
      <w:rPr>
        <w:rFonts w:cs="Arial"/>
        <w:b/>
        <w:bCs/>
        <w:szCs w:val="22"/>
      </w:rPr>
      <w:instrText xml:space="preserve"> PAGE </w:instrText>
    </w:r>
    <w:r w:rsidR="008253D3" w:rsidRPr="00DF7B03">
      <w:rPr>
        <w:rFonts w:cs="Arial"/>
        <w:b/>
        <w:bCs/>
        <w:szCs w:val="22"/>
      </w:rPr>
      <w:fldChar w:fldCharType="separate"/>
    </w:r>
    <w:r w:rsidR="00554E28">
      <w:rPr>
        <w:rFonts w:cs="Arial"/>
        <w:b/>
        <w:bCs/>
        <w:noProof/>
        <w:szCs w:val="22"/>
      </w:rPr>
      <w:t>3</w:t>
    </w:r>
    <w:r w:rsidR="008253D3" w:rsidRPr="00DF7B03">
      <w:rPr>
        <w:rFonts w:cs="Arial"/>
        <w:b/>
        <w:bCs/>
        <w:szCs w:val="22"/>
      </w:rPr>
      <w:fldChar w:fldCharType="end"/>
    </w:r>
    <w:r w:rsidR="008253D3" w:rsidRPr="00DF7B03">
      <w:rPr>
        <w:rFonts w:cs="Arial"/>
        <w:szCs w:val="22"/>
      </w:rPr>
      <w:t xml:space="preserve"> of </w:t>
    </w:r>
    <w:r w:rsidR="008253D3" w:rsidRPr="00DF7B03">
      <w:rPr>
        <w:rFonts w:cs="Arial"/>
        <w:b/>
        <w:bCs/>
        <w:szCs w:val="22"/>
      </w:rPr>
      <w:fldChar w:fldCharType="begin"/>
    </w:r>
    <w:r w:rsidR="008253D3" w:rsidRPr="00DF7B03">
      <w:rPr>
        <w:rFonts w:cs="Arial"/>
        <w:b/>
        <w:bCs/>
        <w:szCs w:val="22"/>
      </w:rPr>
      <w:instrText xml:space="preserve"> NUMPAGES  </w:instrText>
    </w:r>
    <w:r w:rsidR="008253D3" w:rsidRPr="00DF7B03">
      <w:rPr>
        <w:rFonts w:cs="Arial"/>
        <w:b/>
        <w:bCs/>
        <w:szCs w:val="22"/>
      </w:rPr>
      <w:fldChar w:fldCharType="separate"/>
    </w:r>
    <w:r w:rsidR="00554E28">
      <w:rPr>
        <w:rFonts w:cs="Arial"/>
        <w:b/>
        <w:bCs/>
        <w:noProof/>
        <w:szCs w:val="22"/>
      </w:rPr>
      <w:t>3</w:t>
    </w:r>
    <w:r w:rsidR="008253D3" w:rsidRPr="00DF7B03">
      <w:rPr>
        <w:rFonts w:cs="Arial"/>
        <w:b/>
        <w:bCs/>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0ED7A" w14:textId="77777777" w:rsidR="009007D5" w:rsidRDefault="009007D5" w:rsidP="009646BD">
      <w:r>
        <w:separator/>
      </w:r>
    </w:p>
  </w:footnote>
  <w:footnote w:type="continuationSeparator" w:id="0">
    <w:p w14:paraId="579DA3A4" w14:textId="77777777" w:rsidR="009007D5" w:rsidRDefault="009007D5" w:rsidP="009646BD">
      <w:r>
        <w:continuationSeparator/>
      </w:r>
    </w:p>
  </w:footnote>
  <w:footnote w:type="continuationNotice" w:id="1">
    <w:p w14:paraId="522FC9D0" w14:textId="77777777" w:rsidR="009007D5" w:rsidRDefault="009007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6D775" w14:textId="13505485" w:rsidR="001248C6" w:rsidRPr="00554E28" w:rsidRDefault="002A366A" w:rsidP="00554E28">
    <w:pPr>
      <w:pStyle w:val="Header"/>
      <w:jc w:val="center"/>
    </w:pPr>
    <w:r>
      <w:rPr>
        <w:rFonts w:cs="Arial"/>
        <w:color w:val="0000FF"/>
        <w:sz w:val="24"/>
      </w:rPr>
      <w:fldChar w:fldCharType="begin" w:fldLock="1"/>
    </w:r>
    <w:r>
      <w:rPr>
        <w:rFonts w:cs="Arial"/>
        <w:color w:val="0000FF"/>
        <w:sz w:val="24"/>
      </w:rPr>
      <w:instrText xml:space="preserve"> DOCPROPERTY bjHeaderEvenPageDocProperty \* MERGEFORMAT </w:instrText>
    </w:r>
    <w:r>
      <w:rPr>
        <w:rFonts w:cs="Arial"/>
        <w:color w:val="0000FF"/>
        <w:sz w:val="24"/>
      </w:rPr>
      <w:fldChar w:fldCharType="separate"/>
    </w:r>
    <w:r w:rsidR="00554E28" w:rsidRPr="00554E28">
      <w:rPr>
        <w:rFonts w:cs="Arial"/>
        <w:color w:val="0000FF"/>
        <w:sz w:val="24"/>
      </w:rPr>
      <w:t xml:space="preserve"> </w:t>
    </w:r>
    <w:r w:rsidR="00554E28" w:rsidRPr="00554E28">
      <w:rPr>
        <w:rFonts w:cs="Arial"/>
        <w:color w:val="FFFFFF"/>
        <w:sz w:val="24"/>
      </w:rPr>
      <w:t>-</w:t>
    </w:r>
    <w:r>
      <w:rPr>
        <w:rFonts w:cs="Arial"/>
        <w:color w:val="FFFFFF"/>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D14E8" w14:textId="14E8F217" w:rsidR="00554E28" w:rsidRDefault="00554E28" w:rsidP="00554E28">
    <w:pPr>
      <w:pStyle w:val="Header"/>
      <w:jc w:val="center"/>
      <w:rPr>
        <w:rFonts w:cs="Arial"/>
      </w:rPr>
    </w:pPr>
    <w:r>
      <w:rPr>
        <w:rFonts w:cs="Arial"/>
      </w:rPr>
      <w:fldChar w:fldCharType="begin" w:fldLock="1"/>
    </w:r>
    <w:r>
      <w:rPr>
        <w:rFonts w:cs="Arial"/>
      </w:rPr>
      <w:instrText xml:space="preserve"> DOCPROPERTY bjHeaderBothDocProperty \* MERGEFORMAT </w:instrText>
    </w:r>
    <w:r>
      <w:rPr>
        <w:rFonts w:cs="Arial"/>
      </w:rPr>
      <w:fldChar w:fldCharType="separate"/>
    </w:r>
    <w:r w:rsidRPr="00554E28">
      <w:rPr>
        <w:rFonts w:cs="Arial"/>
        <w:color w:val="0000FF"/>
        <w:sz w:val="24"/>
      </w:rPr>
      <w:t xml:space="preserve"> </w:t>
    </w:r>
    <w:r w:rsidRPr="00554E28">
      <w:rPr>
        <w:rFonts w:cs="Arial"/>
        <w:color w:val="FFFFFF"/>
        <w:sz w:val="24"/>
      </w:rPr>
      <w:t>-</w:t>
    </w:r>
    <w:r>
      <w:rPr>
        <w:rFonts w:cs="Arial"/>
      </w:rPr>
      <w:fldChar w:fldCharType="end"/>
    </w:r>
  </w:p>
  <w:p w14:paraId="7E2DCE86" w14:textId="75BD907D" w:rsidR="00E95011" w:rsidRPr="00C375A4" w:rsidRDefault="00C375A4" w:rsidP="008253D3">
    <w:pPr>
      <w:pStyle w:val="Header"/>
      <w:jc w:val="center"/>
      <w:rPr>
        <w:rFonts w:cs="Arial"/>
      </w:rPr>
    </w:pPr>
    <w:r>
      <w:rPr>
        <w:rFonts w:cs="Arial"/>
      </w:rPr>
      <w:t>OFFICIAL (</w:t>
    </w:r>
    <w:r w:rsidR="00E95011" w:rsidRPr="00C375A4">
      <w:rPr>
        <w:rFonts w:cs="Arial"/>
      </w:rPr>
      <w:t>SENSITIVE</w:t>
    </w:r>
    <w:r>
      <w:rPr>
        <w:rFonts w:cs="Arial"/>
      </w:rPr>
      <w:t>)</w:t>
    </w:r>
  </w:p>
  <w:p w14:paraId="434D77B2" w14:textId="48F05E79" w:rsidR="006F38CC" w:rsidRDefault="00A6463D" w:rsidP="00D70D73">
    <w:pPr>
      <w:pStyle w:val="Header"/>
      <w:tabs>
        <w:tab w:val="left" w:pos="7710"/>
      </w:tabs>
      <w:jc w:val="center"/>
      <w:rPr>
        <w:rFonts w:cs="Arial"/>
        <w:b/>
        <w:bCs/>
        <w:color w:val="FF0000"/>
        <w:szCs w:val="22"/>
      </w:rPr>
    </w:pPr>
    <w:r>
      <w:rPr>
        <w:rFonts w:cs="Arial"/>
        <w:b/>
        <w:bCs/>
        <w:color w:val="FF0000"/>
        <w:szCs w:val="22"/>
      </w:rPr>
      <w:t>This is not a witness statement</w:t>
    </w:r>
  </w:p>
  <w:p w14:paraId="78194446" w14:textId="78547D15" w:rsidR="001113AE" w:rsidRPr="007943C3" w:rsidRDefault="0017320C" w:rsidP="007943C3">
    <w:pPr>
      <w:pStyle w:val="Header"/>
      <w:tabs>
        <w:tab w:val="left" w:pos="1560"/>
        <w:tab w:val="left" w:pos="7710"/>
      </w:tabs>
      <w:ind w:left="-709"/>
      <w:rPr>
        <w:rFonts w:cs="Arial"/>
        <w:bCs/>
        <w:szCs w:val="22"/>
      </w:rPr>
    </w:pPr>
    <w:r w:rsidRPr="00AB5507">
      <w:rPr>
        <w:rFonts w:cs="Arial"/>
        <w:b/>
        <w:bCs/>
        <w:szCs w:val="22"/>
      </w:rPr>
      <w:t>Relates to</w:t>
    </w:r>
    <w:r w:rsidR="00AD6769">
      <w:rPr>
        <w:rFonts w:cs="Arial"/>
        <w:b/>
        <w:bCs/>
        <w:szCs w:val="22"/>
      </w:rPr>
      <w:t xml:space="preserve"> (person</w:t>
    </w:r>
    <w:r w:rsidR="00521188">
      <w:rPr>
        <w:rFonts w:cs="Arial"/>
        <w:b/>
        <w:bCs/>
        <w:szCs w:val="22"/>
      </w:rPr>
      <w:t>)</w:t>
    </w:r>
    <w:r w:rsidRPr="00AB5507">
      <w:rPr>
        <w:rFonts w:cs="Arial"/>
        <w:b/>
        <w:bCs/>
        <w:szCs w:val="22"/>
      </w:rPr>
      <w:t>:</w:t>
    </w:r>
    <w:r w:rsidR="00795247">
      <w:rPr>
        <w:rFonts w:cs="Arial"/>
        <w:b/>
        <w:bCs/>
        <w:szCs w:val="22"/>
      </w:rPr>
      <w:tab/>
      <w:t xml:space="preserve"> </w:t>
    </w:r>
    <w:r w:rsidR="007943C3">
      <w:rPr>
        <w:rFonts w:cs="Arial"/>
        <w:b/>
        <w:bCs/>
        <w:szCs w:val="22"/>
      </w:rPr>
      <w:t xml:space="preserve">    </w:t>
    </w:r>
    <w:r w:rsidR="00795247">
      <w:rPr>
        <w:rFonts w:cs="Arial"/>
        <w:b/>
        <w:bCs/>
        <w:szCs w:val="22"/>
      </w:rPr>
      <w:t xml:space="preserve"> </w:t>
    </w:r>
    <w:r w:rsidR="00E6242C">
      <w:rPr>
        <w:rFonts w:cs="Arial"/>
        <w:b/>
        <w:bCs/>
        <w:szCs w:val="22"/>
      </w:rPr>
      <w:t xml:space="preserve"> </w:t>
    </w:r>
    <w:r w:rsidR="00795247">
      <w:rPr>
        <w:rFonts w:cs="Arial"/>
        <w:b/>
        <w:bCs/>
        <w:szCs w:val="22"/>
      </w:rPr>
      <w:t xml:space="preserve"> </w:t>
    </w:r>
    <w:sdt>
      <w:sdtPr>
        <w:rPr>
          <w:b/>
          <w:color w:val="808080" w:themeColor="background1" w:themeShade="80"/>
          <w:szCs w:val="22"/>
        </w:rPr>
        <w:id w:val="2113851251"/>
        <w:placeholder>
          <w:docPart w:val="45546ACE90C44C539C2410C48BF338ED"/>
        </w:placeholder>
        <w:showingPlcHdr/>
        <w:dataBinding w:prefixMappings="xmlns:ns0='SFRSettings' " w:xpath="/ns0:TestXMLNode[1]/ns0:Relatesto[1]" w:storeItemID="{DFF03F79-FD0A-4BA4-A01E-05D8C1143811}"/>
        <w:text/>
      </w:sdtPr>
      <w:sdtEndPr/>
      <w:sdtContent>
        <w:r w:rsidR="000B6749" w:rsidRPr="00001F15">
          <w:rPr>
            <w:rStyle w:val="PlaceholderText"/>
            <w:color w:val="808080" w:themeColor="background1" w:themeShade="80"/>
            <w:szCs w:val="22"/>
          </w:rPr>
          <w:t>Click or tap here to enter text.</w:t>
        </w:r>
      </w:sdtContent>
    </w:sdt>
    <w:r w:rsidR="00020978" w:rsidRPr="00001F15">
      <w:rPr>
        <w:b/>
        <w:color w:val="808080" w:themeColor="background1" w:themeShade="80"/>
        <w:szCs w:val="22"/>
      </w:rPr>
      <w:t xml:space="preserve">    </w:t>
    </w:r>
    <w:r w:rsidR="008B5949" w:rsidRPr="00001F15">
      <w:rPr>
        <w:b/>
        <w:color w:val="808080" w:themeColor="background1" w:themeShade="80"/>
        <w:szCs w:val="22"/>
      </w:rPr>
      <w:tab/>
    </w:r>
    <w:r w:rsidR="008B5949">
      <w:rPr>
        <w:b/>
        <w:szCs w:val="22"/>
      </w:rPr>
      <w:tab/>
    </w:r>
  </w:p>
  <w:p w14:paraId="52E6F264" w14:textId="1D22C51F" w:rsidR="00DF7B03" w:rsidRDefault="00AD6769" w:rsidP="008B5949">
    <w:pPr>
      <w:pStyle w:val="Header"/>
      <w:tabs>
        <w:tab w:val="clear" w:pos="4513"/>
        <w:tab w:val="clear" w:pos="9026"/>
        <w:tab w:val="left" w:pos="1560"/>
      </w:tabs>
      <w:ind w:left="-709"/>
      <w:rPr>
        <w:b/>
        <w:color w:val="808080" w:themeColor="background1" w:themeShade="80"/>
        <w:szCs w:val="22"/>
      </w:rPr>
    </w:pPr>
    <w:r w:rsidRPr="00AD6769">
      <w:rPr>
        <w:rFonts w:cs="Arial"/>
        <w:b/>
        <w:szCs w:val="22"/>
      </w:rPr>
      <w:t xml:space="preserve">Force </w:t>
    </w:r>
    <w:r w:rsidR="00A00255" w:rsidRPr="00A00255">
      <w:rPr>
        <w:rFonts w:cs="Arial"/>
        <w:b/>
        <w:sz w:val="20"/>
        <w:szCs w:val="20"/>
      </w:rPr>
      <w:t>F</w:t>
    </w:r>
    <w:r w:rsidR="00A00255" w:rsidRPr="00AB5507">
      <w:rPr>
        <w:rFonts w:cs="Arial"/>
        <w:b/>
        <w:szCs w:val="22"/>
      </w:rPr>
      <w:t>orensic Ref:</w:t>
    </w:r>
    <w:r w:rsidR="00D06FB6">
      <w:rPr>
        <w:rFonts w:cs="Arial"/>
        <w:b/>
        <w:szCs w:val="22"/>
      </w:rPr>
      <w:t xml:space="preserve">    </w:t>
    </w:r>
    <w:r w:rsidR="007943C3">
      <w:rPr>
        <w:rFonts w:cs="Arial"/>
        <w:b/>
        <w:szCs w:val="22"/>
      </w:rPr>
      <w:t xml:space="preserve">    </w:t>
    </w:r>
    <w:r w:rsidR="00D06FB6">
      <w:rPr>
        <w:rFonts w:cs="Arial"/>
        <w:b/>
        <w:szCs w:val="22"/>
      </w:rPr>
      <w:t xml:space="preserve"> </w:t>
    </w:r>
    <w:r w:rsidR="00E6242C">
      <w:rPr>
        <w:rFonts w:cs="Arial"/>
        <w:b/>
        <w:szCs w:val="22"/>
      </w:rPr>
      <w:t xml:space="preserve"> </w:t>
    </w:r>
    <w:r w:rsidR="00795247">
      <w:rPr>
        <w:rFonts w:cs="Arial"/>
        <w:b/>
        <w:szCs w:val="22"/>
      </w:rPr>
      <w:t xml:space="preserve"> </w:t>
    </w:r>
    <w:r w:rsidR="00E6242C">
      <w:rPr>
        <w:rFonts w:cs="Arial"/>
        <w:b/>
        <w:szCs w:val="22"/>
      </w:rPr>
      <w:t xml:space="preserve"> </w:t>
    </w:r>
    <w:sdt>
      <w:sdtPr>
        <w:rPr>
          <w:b/>
          <w:color w:val="808080" w:themeColor="background1" w:themeShade="80"/>
          <w:szCs w:val="22"/>
        </w:rPr>
        <w:id w:val="-183283694"/>
        <w:placeholder>
          <w:docPart w:val="AF6BF2371BD64A5C95A303D906097470"/>
        </w:placeholder>
        <w:showingPlcHdr/>
        <w:dataBinding w:prefixMappings="xmlns:ns0='SFRSettings' " w:xpath="/ns0:TestXMLNode[1]/ns0:Caseref[1]" w:storeItemID="{9EF16CA0-2A3F-488B-B300-2B531CBFAC36}"/>
        <w:text/>
      </w:sdtPr>
      <w:sdtEndPr/>
      <w:sdtContent>
        <w:r w:rsidR="000B6749" w:rsidRPr="00001F15">
          <w:rPr>
            <w:rStyle w:val="PlaceholderText"/>
            <w:color w:val="808080" w:themeColor="background1" w:themeShade="80"/>
          </w:rPr>
          <w:t>Click or tap here to enter text.</w:t>
        </w:r>
      </w:sdtContent>
    </w:sdt>
  </w:p>
  <w:p w14:paraId="12E896CE" w14:textId="7BB39F0D" w:rsidR="007943C3" w:rsidRDefault="007943C3" w:rsidP="008B5949">
    <w:pPr>
      <w:pStyle w:val="Header"/>
      <w:tabs>
        <w:tab w:val="clear" w:pos="4513"/>
        <w:tab w:val="clear" w:pos="9026"/>
        <w:tab w:val="left" w:pos="1560"/>
      </w:tabs>
      <w:ind w:left="-709"/>
      <w:rPr>
        <w:b/>
        <w:szCs w:val="22"/>
      </w:rPr>
    </w:pPr>
    <w:r>
      <w:rPr>
        <w:rFonts w:cs="Arial"/>
        <w:b/>
        <w:bCs/>
        <w:szCs w:val="22"/>
      </w:rPr>
      <w:t>Forensic Provider</w:t>
    </w:r>
    <w:r w:rsidRPr="00AB5507">
      <w:rPr>
        <w:rFonts w:cs="Arial"/>
        <w:b/>
        <w:bCs/>
        <w:szCs w:val="22"/>
      </w:rPr>
      <w:t xml:space="preserve"> Ref</w:t>
    </w:r>
    <w:r>
      <w:rPr>
        <w:rFonts w:cs="Arial"/>
        <w:b/>
        <w:bCs/>
        <w:szCs w:val="22"/>
      </w:rPr>
      <w:t xml:space="preserve">:     </w:t>
    </w:r>
    <w:r w:rsidR="00E6242C">
      <w:rPr>
        <w:rFonts w:cs="Arial"/>
        <w:b/>
        <w:bCs/>
        <w:szCs w:val="22"/>
      </w:rPr>
      <w:t xml:space="preserve"> </w:t>
    </w:r>
    <w:r>
      <w:rPr>
        <w:rFonts w:cs="Arial"/>
        <w:b/>
        <w:bCs/>
        <w:szCs w:val="22"/>
      </w:rPr>
      <w:t xml:space="preserve"> </w:t>
    </w:r>
    <w:sdt>
      <w:sdtPr>
        <w:rPr>
          <w:b/>
          <w:color w:val="808080" w:themeColor="background1" w:themeShade="80"/>
          <w:szCs w:val="22"/>
        </w:rPr>
        <w:id w:val="-735326161"/>
        <w:placeholder>
          <w:docPart w:val="AA0CDF446AD84A13B06949F935AA68D1"/>
        </w:placeholder>
        <w:showingPlcHdr/>
        <w:dataBinding w:prefixMappings="xmlns:ns0='SFRSettings' " w:xpath="/ns0:TestXMLNode[1]/ns0:Labref[1]" w:storeItemID="{9EF16CA0-2A3F-488B-B300-2B531CBFAC36}"/>
        <w:text/>
      </w:sdtPr>
      <w:sdtEndPr/>
      <w:sdtContent>
        <w:r w:rsidR="000B6749" w:rsidRPr="00001F15">
          <w:rPr>
            <w:rStyle w:val="PlaceholderText"/>
            <w:color w:val="808080" w:themeColor="background1" w:themeShade="80"/>
          </w:rPr>
          <w:t>Click or tap here to enter text.</w:t>
        </w:r>
      </w:sdtContent>
    </w:sdt>
  </w:p>
  <w:p w14:paraId="23DD6334" w14:textId="20208E25" w:rsidR="00795247" w:rsidRDefault="00795247" w:rsidP="00795247">
    <w:pPr>
      <w:pStyle w:val="Header"/>
      <w:tabs>
        <w:tab w:val="clear" w:pos="4513"/>
        <w:tab w:val="clear" w:pos="9026"/>
        <w:tab w:val="left" w:pos="1560"/>
      </w:tabs>
      <w:ind w:left="-709"/>
      <w:rPr>
        <w:b/>
        <w:szCs w:val="22"/>
      </w:rPr>
    </w:pPr>
    <w:r>
      <w:rPr>
        <w:b/>
      </w:rPr>
      <w:t>Date of Report:</w:t>
    </w:r>
    <w:r>
      <w:rPr>
        <w:b/>
      </w:rPr>
      <w:tab/>
      <w:t xml:space="preserve"> </w:t>
    </w:r>
    <w:r w:rsidR="007943C3">
      <w:rPr>
        <w:b/>
      </w:rPr>
      <w:t xml:space="preserve">   </w:t>
    </w:r>
    <w:r>
      <w:rPr>
        <w:b/>
      </w:rPr>
      <w:t xml:space="preserve"> </w:t>
    </w:r>
    <w:r w:rsidR="00E6242C">
      <w:rPr>
        <w:b/>
      </w:rPr>
      <w:t xml:space="preserve"> </w:t>
    </w:r>
    <w:r>
      <w:rPr>
        <w:b/>
      </w:rPr>
      <w:t xml:space="preserve">  </w:t>
    </w:r>
    <w:sdt>
      <w:sdtPr>
        <w:rPr>
          <w:b/>
          <w:color w:val="808080" w:themeColor="background1" w:themeShade="80"/>
          <w:szCs w:val="22"/>
        </w:rPr>
        <w:id w:val="2065302223"/>
        <w:placeholder>
          <w:docPart w:val="1EE12F82E5524D198B3839122CFFB3C1"/>
        </w:placeholder>
        <w:showingPlcHdr/>
        <w:dataBinding w:prefixMappings="xmlns:ns0='SFRSettings' " w:xpath="/ns0:TestXMLNode[1]/ns0:Date[1]" w:storeItemID="{DFF03F79-FD0A-4BA4-A01E-05D8C1143811}"/>
        <w:text/>
      </w:sdtPr>
      <w:sdtEndPr/>
      <w:sdtContent>
        <w:r w:rsidR="000B6749" w:rsidRPr="00001F15">
          <w:rPr>
            <w:rStyle w:val="PlaceholderText"/>
            <w:color w:val="808080" w:themeColor="background1" w:themeShade="80"/>
          </w:rPr>
          <w:t>Click or tap here to enter text.</w:t>
        </w:r>
      </w:sdtContent>
    </w:sdt>
  </w:p>
  <w:p w14:paraId="6AF5D39D" w14:textId="7D702922" w:rsidR="002F3AC1" w:rsidRDefault="00F852B3" w:rsidP="00F852B3">
    <w:pPr>
      <w:pStyle w:val="Header"/>
      <w:tabs>
        <w:tab w:val="clear" w:pos="4513"/>
        <w:tab w:val="clear" w:pos="9026"/>
        <w:tab w:val="left" w:pos="1354"/>
      </w:tabs>
      <w:rPr>
        <w:b/>
        <w:szCs w:val="22"/>
      </w:rPr>
    </w:pPr>
    <w:r>
      <w:rPr>
        <w:b/>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10445" w14:textId="35B432CB" w:rsidR="00554E28" w:rsidRDefault="00554E28" w:rsidP="00554E28">
    <w:pPr>
      <w:pStyle w:val="Header"/>
      <w:jc w:val="center"/>
      <w:rPr>
        <w:rFonts w:cs="Arial"/>
      </w:rPr>
    </w:pPr>
    <w:r>
      <w:rPr>
        <w:rFonts w:cs="Arial"/>
      </w:rPr>
      <w:fldChar w:fldCharType="begin" w:fldLock="1"/>
    </w:r>
    <w:r>
      <w:rPr>
        <w:rFonts w:cs="Arial"/>
      </w:rPr>
      <w:instrText xml:space="preserve"> DOCPROPERTY bjHeaderFirstPageDocProperty \* MERGEFORMAT </w:instrText>
    </w:r>
    <w:r>
      <w:rPr>
        <w:rFonts w:cs="Arial"/>
      </w:rPr>
      <w:fldChar w:fldCharType="separate"/>
    </w:r>
    <w:r w:rsidRPr="00554E28">
      <w:rPr>
        <w:rFonts w:cs="Arial"/>
        <w:color w:val="0000FF"/>
        <w:sz w:val="24"/>
      </w:rPr>
      <w:t xml:space="preserve"> </w:t>
    </w:r>
    <w:r w:rsidRPr="00554E28">
      <w:rPr>
        <w:rFonts w:cs="Arial"/>
        <w:color w:val="FFFFFF"/>
        <w:sz w:val="24"/>
      </w:rPr>
      <w:t>-</w:t>
    </w:r>
    <w:r>
      <w:rPr>
        <w:rFonts w:cs="Arial"/>
      </w:rPr>
      <w:fldChar w:fldCharType="end"/>
    </w:r>
  </w:p>
  <w:p w14:paraId="11E7BDE1" w14:textId="3EA240EF" w:rsidR="00204DC0" w:rsidRPr="00C375A4" w:rsidRDefault="00E95011" w:rsidP="00E95011">
    <w:pPr>
      <w:pStyle w:val="Header"/>
      <w:jc w:val="center"/>
      <w:rPr>
        <w:rFonts w:cs="Arial"/>
      </w:rPr>
    </w:pPr>
    <w:r w:rsidRPr="00C375A4">
      <w:rPr>
        <w:rFonts w:cs="Arial"/>
      </w:rPr>
      <w:t xml:space="preserve">OFFICIAL </w:t>
    </w:r>
    <w:r w:rsidR="00C375A4" w:rsidRPr="00C375A4">
      <w:rPr>
        <w:rFonts w:cs="Arial"/>
      </w:rPr>
      <w:t>(</w:t>
    </w:r>
    <w:r w:rsidRPr="00C375A4">
      <w:rPr>
        <w:rFonts w:cs="Arial"/>
      </w:rPr>
      <w:t>SENSITIVE</w:t>
    </w:r>
    <w:r w:rsidR="005811E6">
      <w:rPr>
        <w:rFonts w:cs="Arial"/>
      </w:rPr>
      <w:t xml:space="preserve"> WHEN COMPLETE</w:t>
    </w:r>
    <w:r w:rsidR="00C375A4" w:rsidRPr="00C375A4">
      <w:rPr>
        <w:rFonts w:cs="Arial"/>
      </w:rPr>
      <w:t>)</w:t>
    </w:r>
  </w:p>
  <w:p w14:paraId="0AF629EC" w14:textId="0D55564E" w:rsidR="008253D3" w:rsidRDefault="008253D3" w:rsidP="008253D3">
    <w:pPr>
      <w:pStyle w:val="Header"/>
      <w:tabs>
        <w:tab w:val="left" w:pos="7710"/>
      </w:tabs>
      <w:jc w:val="center"/>
      <w:rPr>
        <w:rFonts w:cs="Arial"/>
        <w:b/>
        <w:bCs/>
        <w:color w:val="FF0000"/>
        <w:szCs w:val="22"/>
      </w:rPr>
    </w:pPr>
    <w:r>
      <w:rPr>
        <w:rFonts w:cs="Arial"/>
        <w:b/>
        <w:bCs/>
        <w:color w:val="FF0000"/>
        <w:szCs w:val="22"/>
      </w:rPr>
      <w:t>This is not a witness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2F6687"/>
    <w:multiLevelType w:val="hybridMultilevel"/>
    <w:tmpl w:val="3D262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6BD"/>
    <w:rsid w:val="00001F15"/>
    <w:rsid w:val="00020978"/>
    <w:rsid w:val="00021CE2"/>
    <w:rsid w:val="00041B74"/>
    <w:rsid w:val="00044AE7"/>
    <w:rsid w:val="00063393"/>
    <w:rsid w:val="00072100"/>
    <w:rsid w:val="00072BDF"/>
    <w:rsid w:val="000778F5"/>
    <w:rsid w:val="00092CF4"/>
    <w:rsid w:val="000A2CB9"/>
    <w:rsid w:val="000A58AE"/>
    <w:rsid w:val="000B56AF"/>
    <w:rsid w:val="000B6749"/>
    <w:rsid w:val="000B71E8"/>
    <w:rsid w:val="000C53E2"/>
    <w:rsid w:val="000D1677"/>
    <w:rsid w:val="000E4C23"/>
    <w:rsid w:val="0010493C"/>
    <w:rsid w:val="001113AE"/>
    <w:rsid w:val="00111BFD"/>
    <w:rsid w:val="001172FB"/>
    <w:rsid w:val="001248C6"/>
    <w:rsid w:val="00124957"/>
    <w:rsid w:val="00126A6A"/>
    <w:rsid w:val="001279FE"/>
    <w:rsid w:val="00134424"/>
    <w:rsid w:val="0014641A"/>
    <w:rsid w:val="00146833"/>
    <w:rsid w:val="00157513"/>
    <w:rsid w:val="0017320C"/>
    <w:rsid w:val="001820C8"/>
    <w:rsid w:val="00182BF2"/>
    <w:rsid w:val="00182C73"/>
    <w:rsid w:val="00190D24"/>
    <w:rsid w:val="001A695C"/>
    <w:rsid w:val="001B2C17"/>
    <w:rsid w:val="001B3CEB"/>
    <w:rsid w:val="001C35D6"/>
    <w:rsid w:val="001D66AC"/>
    <w:rsid w:val="001E07F1"/>
    <w:rsid w:val="001F34A5"/>
    <w:rsid w:val="002002B0"/>
    <w:rsid w:val="00204DC0"/>
    <w:rsid w:val="002142DE"/>
    <w:rsid w:val="00236F33"/>
    <w:rsid w:val="00245050"/>
    <w:rsid w:val="00246013"/>
    <w:rsid w:val="0025029C"/>
    <w:rsid w:val="00251C48"/>
    <w:rsid w:val="00260835"/>
    <w:rsid w:val="00264262"/>
    <w:rsid w:val="00267467"/>
    <w:rsid w:val="0027332B"/>
    <w:rsid w:val="00274630"/>
    <w:rsid w:val="00286C64"/>
    <w:rsid w:val="00286CD0"/>
    <w:rsid w:val="00287AFA"/>
    <w:rsid w:val="002A366A"/>
    <w:rsid w:val="002C4768"/>
    <w:rsid w:val="002C57D2"/>
    <w:rsid w:val="002D6E7A"/>
    <w:rsid w:val="002F3AC1"/>
    <w:rsid w:val="002F43B9"/>
    <w:rsid w:val="00307F6A"/>
    <w:rsid w:val="0031104B"/>
    <w:rsid w:val="00314AC3"/>
    <w:rsid w:val="00323001"/>
    <w:rsid w:val="00324575"/>
    <w:rsid w:val="00332B53"/>
    <w:rsid w:val="0034019E"/>
    <w:rsid w:val="0035102D"/>
    <w:rsid w:val="0035380D"/>
    <w:rsid w:val="00354A6E"/>
    <w:rsid w:val="00360E66"/>
    <w:rsid w:val="00366427"/>
    <w:rsid w:val="003771F0"/>
    <w:rsid w:val="003800A2"/>
    <w:rsid w:val="003804EC"/>
    <w:rsid w:val="0038084D"/>
    <w:rsid w:val="00383AAA"/>
    <w:rsid w:val="003861B6"/>
    <w:rsid w:val="00391FDD"/>
    <w:rsid w:val="003A4B0A"/>
    <w:rsid w:val="00403D85"/>
    <w:rsid w:val="00406932"/>
    <w:rsid w:val="00415395"/>
    <w:rsid w:val="00424C55"/>
    <w:rsid w:val="00440BE1"/>
    <w:rsid w:val="00471EA4"/>
    <w:rsid w:val="00477F7F"/>
    <w:rsid w:val="004B49D2"/>
    <w:rsid w:val="004C0E23"/>
    <w:rsid w:val="004C1B66"/>
    <w:rsid w:val="004D6181"/>
    <w:rsid w:val="00510A02"/>
    <w:rsid w:val="00511884"/>
    <w:rsid w:val="00521188"/>
    <w:rsid w:val="005239B1"/>
    <w:rsid w:val="005340A3"/>
    <w:rsid w:val="00554387"/>
    <w:rsid w:val="00554E28"/>
    <w:rsid w:val="005811E6"/>
    <w:rsid w:val="005901AA"/>
    <w:rsid w:val="0059267A"/>
    <w:rsid w:val="005C3A74"/>
    <w:rsid w:val="005D6C8F"/>
    <w:rsid w:val="005E0222"/>
    <w:rsid w:val="005E0F53"/>
    <w:rsid w:val="005F6D5C"/>
    <w:rsid w:val="0060538F"/>
    <w:rsid w:val="0060611E"/>
    <w:rsid w:val="0061320A"/>
    <w:rsid w:val="0065098E"/>
    <w:rsid w:val="00652186"/>
    <w:rsid w:val="0065658D"/>
    <w:rsid w:val="0065715D"/>
    <w:rsid w:val="00694266"/>
    <w:rsid w:val="0069660D"/>
    <w:rsid w:val="006A0BA4"/>
    <w:rsid w:val="006B1850"/>
    <w:rsid w:val="006D7D1B"/>
    <w:rsid w:val="006F38CC"/>
    <w:rsid w:val="00705AA2"/>
    <w:rsid w:val="00710196"/>
    <w:rsid w:val="00711495"/>
    <w:rsid w:val="00712CF3"/>
    <w:rsid w:val="0071727C"/>
    <w:rsid w:val="00744B9D"/>
    <w:rsid w:val="00747906"/>
    <w:rsid w:val="007566A7"/>
    <w:rsid w:val="00761198"/>
    <w:rsid w:val="00763798"/>
    <w:rsid w:val="007723F0"/>
    <w:rsid w:val="00772560"/>
    <w:rsid w:val="00782FF4"/>
    <w:rsid w:val="00783F1C"/>
    <w:rsid w:val="007943C3"/>
    <w:rsid w:val="00795247"/>
    <w:rsid w:val="007A580A"/>
    <w:rsid w:val="007B1CC1"/>
    <w:rsid w:val="00820434"/>
    <w:rsid w:val="008253D3"/>
    <w:rsid w:val="00825663"/>
    <w:rsid w:val="0084143F"/>
    <w:rsid w:val="00847613"/>
    <w:rsid w:val="00850AC3"/>
    <w:rsid w:val="0085306E"/>
    <w:rsid w:val="00864B2A"/>
    <w:rsid w:val="00866CD2"/>
    <w:rsid w:val="00886E56"/>
    <w:rsid w:val="008877B7"/>
    <w:rsid w:val="00890BC9"/>
    <w:rsid w:val="00894F80"/>
    <w:rsid w:val="008B5949"/>
    <w:rsid w:val="008C01C2"/>
    <w:rsid w:val="008C2522"/>
    <w:rsid w:val="008D5785"/>
    <w:rsid w:val="008E6986"/>
    <w:rsid w:val="008F4239"/>
    <w:rsid w:val="009007D5"/>
    <w:rsid w:val="00942B06"/>
    <w:rsid w:val="00943049"/>
    <w:rsid w:val="009448FA"/>
    <w:rsid w:val="0096241F"/>
    <w:rsid w:val="009646BD"/>
    <w:rsid w:val="0098096D"/>
    <w:rsid w:val="009845A1"/>
    <w:rsid w:val="0099162B"/>
    <w:rsid w:val="00992DE0"/>
    <w:rsid w:val="00994198"/>
    <w:rsid w:val="009A2B0E"/>
    <w:rsid w:val="009B76DE"/>
    <w:rsid w:val="009C0276"/>
    <w:rsid w:val="009C18AE"/>
    <w:rsid w:val="009E6196"/>
    <w:rsid w:val="009E6C34"/>
    <w:rsid w:val="00A00255"/>
    <w:rsid w:val="00A14FE2"/>
    <w:rsid w:val="00A173CB"/>
    <w:rsid w:val="00A264A6"/>
    <w:rsid w:val="00A3013E"/>
    <w:rsid w:val="00A32444"/>
    <w:rsid w:val="00A35E4A"/>
    <w:rsid w:val="00A45309"/>
    <w:rsid w:val="00A6463D"/>
    <w:rsid w:val="00A677D9"/>
    <w:rsid w:val="00A7686E"/>
    <w:rsid w:val="00A76C42"/>
    <w:rsid w:val="00A90982"/>
    <w:rsid w:val="00AA223D"/>
    <w:rsid w:val="00AA53DA"/>
    <w:rsid w:val="00AB352B"/>
    <w:rsid w:val="00AB4202"/>
    <w:rsid w:val="00AB5507"/>
    <w:rsid w:val="00AD6769"/>
    <w:rsid w:val="00AE030E"/>
    <w:rsid w:val="00B00F56"/>
    <w:rsid w:val="00B02DF4"/>
    <w:rsid w:val="00B1215B"/>
    <w:rsid w:val="00B56161"/>
    <w:rsid w:val="00B63330"/>
    <w:rsid w:val="00B734AB"/>
    <w:rsid w:val="00B81F4C"/>
    <w:rsid w:val="00BA2C01"/>
    <w:rsid w:val="00BA734A"/>
    <w:rsid w:val="00BB0358"/>
    <w:rsid w:val="00BB0E09"/>
    <w:rsid w:val="00BB4345"/>
    <w:rsid w:val="00BC1EAD"/>
    <w:rsid w:val="00BC5F2C"/>
    <w:rsid w:val="00BD4152"/>
    <w:rsid w:val="00BD5FF0"/>
    <w:rsid w:val="00BF3554"/>
    <w:rsid w:val="00BF38BE"/>
    <w:rsid w:val="00BF4138"/>
    <w:rsid w:val="00BF534D"/>
    <w:rsid w:val="00C02B00"/>
    <w:rsid w:val="00C04A83"/>
    <w:rsid w:val="00C2038B"/>
    <w:rsid w:val="00C375A4"/>
    <w:rsid w:val="00C5687C"/>
    <w:rsid w:val="00C5782C"/>
    <w:rsid w:val="00C60825"/>
    <w:rsid w:val="00C7346D"/>
    <w:rsid w:val="00CC0F75"/>
    <w:rsid w:val="00CC26B6"/>
    <w:rsid w:val="00CD3D14"/>
    <w:rsid w:val="00CE732D"/>
    <w:rsid w:val="00CF474B"/>
    <w:rsid w:val="00D06FB6"/>
    <w:rsid w:val="00D07EA8"/>
    <w:rsid w:val="00D3150C"/>
    <w:rsid w:val="00D548E8"/>
    <w:rsid w:val="00D57AE8"/>
    <w:rsid w:val="00D65018"/>
    <w:rsid w:val="00D66D9D"/>
    <w:rsid w:val="00D70D73"/>
    <w:rsid w:val="00D74743"/>
    <w:rsid w:val="00D76705"/>
    <w:rsid w:val="00D81CF4"/>
    <w:rsid w:val="00D91A67"/>
    <w:rsid w:val="00D94994"/>
    <w:rsid w:val="00DA05A6"/>
    <w:rsid w:val="00DB23C0"/>
    <w:rsid w:val="00DC6C3A"/>
    <w:rsid w:val="00DD52AD"/>
    <w:rsid w:val="00DE0737"/>
    <w:rsid w:val="00DE68D4"/>
    <w:rsid w:val="00DF67AC"/>
    <w:rsid w:val="00DF7064"/>
    <w:rsid w:val="00DF77F5"/>
    <w:rsid w:val="00DF7B03"/>
    <w:rsid w:val="00DF7E2F"/>
    <w:rsid w:val="00E23921"/>
    <w:rsid w:val="00E40628"/>
    <w:rsid w:val="00E445CF"/>
    <w:rsid w:val="00E6242C"/>
    <w:rsid w:val="00E761E5"/>
    <w:rsid w:val="00E90A41"/>
    <w:rsid w:val="00E95011"/>
    <w:rsid w:val="00EA190A"/>
    <w:rsid w:val="00EA795D"/>
    <w:rsid w:val="00EB5F18"/>
    <w:rsid w:val="00ED0C73"/>
    <w:rsid w:val="00EE4995"/>
    <w:rsid w:val="00EE6332"/>
    <w:rsid w:val="00EF5B14"/>
    <w:rsid w:val="00F01A48"/>
    <w:rsid w:val="00F0235C"/>
    <w:rsid w:val="00F04C62"/>
    <w:rsid w:val="00F15EF7"/>
    <w:rsid w:val="00F23672"/>
    <w:rsid w:val="00F852B3"/>
    <w:rsid w:val="00F861E3"/>
    <w:rsid w:val="00F92B79"/>
    <w:rsid w:val="00F97C6E"/>
    <w:rsid w:val="00FD7E72"/>
    <w:rsid w:val="00FF110D"/>
    <w:rsid w:val="00FF19BA"/>
    <w:rsid w:val="00FF364C"/>
    <w:rsid w:val="00FF3C72"/>
    <w:rsid w:val="4EC64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1C751"/>
  <w15:chartTrackingRefBased/>
  <w15:docId w15:val="{D566DFA8-5548-477A-A94E-3E17D603D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4424"/>
    <w:pPr>
      <w:spacing w:after="0" w:line="240" w:lineRule="auto"/>
    </w:pPr>
    <w:rPr>
      <w:rFonts w:ascii="Arial" w:eastAsia="Times New Roman" w:hAnsi="Arial" w:cs="Times New Roman"/>
      <w:szCs w:val="24"/>
      <w:lang w:eastAsia="en-GB"/>
    </w:rPr>
  </w:style>
  <w:style w:type="paragraph" w:styleId="Heading5">
    <w:name w:val="heading 5"/>
    <w:basedOn w:val="Normal"/>
    <w:next w:val="Normal"/>
    <w:link w:val="Heading5Char"/>
    <w:qFormat/>
    <w:rsid w:val="009646BD"/>
    <w:pPr>
      <w:keepNext/>
      <w:jc w:val="both"/>
      <w:outlineLvl w:val="4"/>
    </w:pPr>
    <w:rPr>
      <w:rFonts w:cs="Arial"/>
      <w:noProof/>
      <w:color w:val="FFFFFF"/>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46BD"/>
    <w:pPr>
      <w:tabs>
        <w:tab w:val="center" w:pos="4513"/>
        <w:tab w:val="right" w:pos="9026"/>
      </w:tabs>
    </w:pPr>
  </w:style>
  <w:style w:type="character" w:customStyle="1" w:styleId="HeaderChar">
    <w:name w:val="Header Char"/>
    <w:basedOn w:val="DefaultParagraphFont"/>
    <w:link w:val="Header"/>
    <w:uiPriority w:val="99"/>
    <w:rsid w:val="009646BD"/>
  </w:style>
  <w:style w:type="paragraph" w:styleId="Footer">
    <w:name w:val="footer"/>
    <w:basedOn w:val="Normal"/>
    <w:link w:val="FooterChar"/>
    <w:uiPriority w:val="99"/>
    <w:unhideWhenUsed/>
    <w:rsid w:val="009646BD"/>
    <w:pPr>
      <w:tabs>
        <w:tab w:val="center" w:pos="4513"/>
        <w:tab w:val="right" w:pos="9026"/>
      </w:tabs>
    </w:pPr>
  </w:style>
  <w:style w:type="character" w:customStyle="1" w:styleId="FooterChar">
    <w:name w:val="Footer Char"/>
    <w:basedOn w:val="DefaultParagraphFont"/>
    <w:link w:val="Footer"/>
    <w:uiPriority w:val="99"/>
    <w:rsid w:val="009646BD"/>
  </w:style>
  <w:style w:type="character" w:customStyle="1" w:styleId="Heading5Char">
    <w:name w:val="Heading 5 Char"/>
    <w:basedOn w:val="DefaultParagraphFont"/>
    <w:link w:val="Heading5"/>
    <w:rsid w:val="009646BD"/>
    <w:rPr>
      <w:rFonts w:ascii="Arial" w:eastAsia="Times New Roman" w:hAnsi="Arial" w:cs="Arial"/>
      <w:noProof/>
      <w:color w:val="FFFFFF"/>
      <w:sz w:val="28"/>
      <w:szCs w:val="20"/>
      <w:lang w:val="en-US"/>
    </w:rPr>
  </w:style>
  <w:style w:type="paragraph" w:styleId="NormalWeb">
    <w:name w:val="Normal (Web)"/>
    <w:basedOn w:val="Normal"/>
    <w:uiPriority w:val="99"/>
    <w:unhideWhenUsed/>
    <w:rsid w:val="00943049"/>
    <w:rPr>
      <w:rFonts w:eastAsiaTheme="minorHAnsi"/>
    </w:rPr>
  </w:style>
  <w:style w:type="paragraph" w:styleId="ListParagraph">
    <w:name w:val="List Paragraph"/>
    <w:basedOn w:val="Normal"/>
    <w:uiPriority w:val="34"/>
    <w:qFormat/>
    <w:rsid w:val="009845A1"/>
    <w:pPr>
      <w:ind w:left="720"/>
      <w:contextualSpacing/>
    </w:pPr>
  </w:style>
  <w:style w:type="paragraph" w:styleId="BalloonText">
    <w:name w:val="Balloon Text"/>
    <w:basedOn w:val="Normal"/>
    <w:link w:val="BalloonTextChar"/>
    <w:uiPriority w:val="99"/>
    <w:semiHidden/>
    <w:unhideWhenUsed/>
    <w:rsid w:val="00B734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4AB"/>
    <w:rPr>
      <w:rFonts w:ascii="Segoe UI" w:eastAsia="Times New Roman" w:hAnsi="Segoe UI" w:cs="Segoe UI"/>
      <w:sz w:val="18"/>
      <w:szCs w:val="18"/>
      <w:lang w:eastAsia="en-GB"/>
    </w:rPr>
  </w:style>
  <w:style w:type="character" w:styleId="PlaceholderText">
    <w:name w:val="Placeholder Text"/>
    <w:basedOn w:val="DefaultParagraphFont"/>
    <w:uiPriority w:val="99"/>
    <w:semiHidden/>
    <w:rsid w:val="00886E56"/>
    <w:rPr>
      <w:color w:val="808080"/>
    </w:rPr>
  </w:style>
  <w:style w:type="character" w:customStyle="1" w:styleId="Style1">
    <w:name w:val="Style1"/>
    <w:basedOn w:val="DefaultParagraphFont"/>
    <w:uiPriority w:val="1"/>
    <w:rsid w:val="00772560"/>
    <w:rPr>
      <w:rFonts w:ascii="Arial" w:hAnsi="Arial"/>
      <w:b/>
      <w:color w:val="auto"/>
      <w:sz w:val="22"/>
    </w:rPr>
  </w:style>
  <w:style w:type="character" w:customStyle="1" w:styleId="Style2">
    <w:name w:val="Style2"/>
    <w:basedOn w:val="DefaultParagraphFont"/>
    <w:uiPriority w:val="1"/>
    <w:rsid w:val="00772560"/>
    <w:rPr>
      <w:rFonts w:ascii="Arial" w:hAnsi="Arial"/>
      <w:b/>
      <w:color w:val="000000" w:themeColor="text1"/>
      <w:sz w:val="22"/>
    </w:rPr>
  </w:style>
  <w:style w:type="character" w:customStyle="1" w:styleId="Style3">
    <w:name w:val="Style3"/>
    <w:basedOn w:val="DefaultParagraphFont"/>
    <w:uiPriority w:val="1"/>
    <w:rsid w:val="00772560"/>
    <w:rPr>
      <w:rFonts w:ascii="Arial" w:hAnsi="Arial"/>
      <w:b/>
      <w:color w:val="auto"/>
      <w:sz w:val="22"/>
    </w:rPr>
  </w:style>
  <w:style w:type="character" w:customStyle="1" w:styleId="Style4">
    <w:name w:val="Style4"/>
    <w:basedOn w:val="DefaultParagraphFont"/>
    <w:uiPriority w:val="1"/>
    <w:rsid w:val="00772560"/>
    <w:rPr>
      <w:rFonts w:ascii="Arial" w:hAnsi="Arial"/>
      <w:b/>
      <w:color w:val="auto"/>
      <w:sz w:val="22"/>
    </w:rPr>
  </w:style>
  <w:style w:type="paragraph" w:styleId="NoSpacing">
    <w:name w:val="No Spacing"/>
    <w:uiPriority w:val="1"/>
    <w:qFormat/>
    <w:rsid w:val="00CE732D"/>
    <w:pPr>
      <w:spacing w:after="0" w:line="240" w:lineRule="auto"/>
    </w:pPr>
    <w:rPr>
      <w:rFonts w:ascii="Arial" w:eastAsia="Times New Roman" w:hAnsi="Arial" w:cs="Times New Roman"/>
      <w:szCs w:val="24"/>
      <w:lang w:eastAsia="en-GB"/>
    </w:rPr>
  </w:style>
  <w:style w:type="character" w:styleId="CommentReference">
    <w:name w:val="annotation reference"/>
    <w:basedOn w:val="DefaultParagraphFont"/>
    <w:uiPriority w:val="99"/>
    <w:semiHidden/>
    <w:unhideWhenUsed/>
    <w:rsid w:val="00251C48"/>
    <w:rPr>
      <w:sz w:val="16"/>
      <w:szCs w:val="16"/>
    </w:rPr>
  </w:style>
  <w:style w:type="paragraph" w:styleId="CommentText">
    <w:name w:val="annotation text"/>
    <w:basedOn w:val="Normal"/>
    <w:link w:val="CommentTextChar"/>
    <w:uiPriority w:val="99"/>
    <w:semiHidden/>
    <w:unhideWhenUsed/>
    <w:rsid w:val="00251C48"/>
    <w:rPr>
      <w:sz w:val="20"/>
      <w:szCs w:val="20"/>
    </w:rPr>
  </w:style>
  <w:style w:type="character" w:customStyle="1" w:styleId="CommentTextChar">
    <w:name w:val="Comment Text Char"/>
    <w:basedOn w:val="DefaultParagraphFont"/>
    <w:link w:val="CommentText"/>
    <w:uiPriority w:val="99"/>
    <w:semiHidden/>
    <w:rsid w:val="00251C48"/>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51C48"/>
    <w:rPr>
      <w:b/>
      <w:bCs/>
    </w:rPr>
  </w:style>
  <w:style w:type="character" w:customStyle="1" w:styleId="CommentSubjectChar">
    <w:name w:val="Comment Subject Char"/>
    <w:basedOn w:val="CommentTextChar"/>
    <w:link w:val="CommentSubject"/>
    <w:uiPriority w:val="99"/>
    <w:semiHidden/>
    <w:rsid w:val="00251C48"/>
    <w:rPr>
      <w:rFonts w:ascii="Arial" w:eastAsia="Times New Roman" w:hAnsi="Arial" w:cs="Times New Roman"/>
      <w:b/>
      <w:bCs/>
      <w:sz w:val="20"/>
      <w:szCs w:val="20"/>
      <w:lang w:eastAsia="en-GB"/>
    </w:rPr>
  </w:style>
  <w:style w:type="character" w:customStyle="1" w:styleId="Ariel11">
    <w:name w:val="Ariel 11"/>
    <w:basedOn w:val="DefaultParagraphFont"/>
    <w:uiPriority w:val="1"/>
    <w:rsid w:val="00FF364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01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glossaryDocument" Target="glossary/document.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825ADBF-5126-454D-A2B6-8BF32121D2BB}"/>
      </w:docPartPr>
      <w:docPartBody>
        <w:p w:rsidR="00064BC1" w:rsidRDefault="00A90982">
          <w:r w:rsidRPr="00A4155C">
            <w:rPr>
              <w:rStyle w:val="PlaceholderText"/>
            </w:rPr>
            <w:t>Click or tap here to enter text.</w:t>
          </w:r>
        </w:p>
      </w:docPartBody>
    </w:docPart>
    <w:docPart>
      <w:docPartPr>
        <w:name w:val="4B69112A554741EDACF1220735702B80"/>
        <w:category>
          <w:name w:val="General"/>
          <w:gallery w:val="placeholder"/>
        </w:category>
        <w:types>
          <w:type w:val="bbPlcHdr"/>
        </w:types>
        <w:behaviors>
          <w:behavior w:val="content"/>
        </w:behaviors>
        <w:guid w:val="{0D4DC6CB-9FC4-478D-AE44-E6C7BD859BCD}"/>
      </w:docPartPr>
      <w:docPartBody>
        <w:p w:rsidR="001049AC" w:rsidRDefault="002C4768" w:rsidP="002C4768">
          <w:pPr>
            <w:pStyle w:val="4B69112A554741EDACF1220735702B80"/>
          </w:pPr>
          <w:r w:rsidRPr="00A4155C">
            <w:rPr>
              <w:rStyle w:val="PlaceholderText"/>
            </w:rPr>
            <w:t>Click or tap here to enter text.</w:t>
          </w:r>
        </w:p>
      </w:docPartBody>
    </w:docPart>
    <w:docPart>
      <w:docPartPr>
        <w:name w:val="0A4F9E9C38974995959C0F24329900D0"/>
        <w:category>
          <w:name w:val="General"/>
          <w:gallery w:val="placeholder"/>
        </w:category>
        <w:types>
          <w:type w:val="bbPlcHdr"/>
        </w:types>
        <w:behaviors>
          <w:behavior w:val="content"/>
        </w:behaviors>
        <w:guid w:val="{F888D1D2-7445-46B5-904A-9E3E124B479A}"/>
      </w:docPartPr>
      <w:docPartBody>
        <w:p w:rsidR="001049AC" w:rsidRDefault="00AD6812" w:rsidP="00AD6812">
          <w:pPr>
            <w:pStyle w:val="0A4F9E9C38974995959C0F24329900D05"/>
          </w:pPr>
          <w:r w:rsidRPr="00001F15">
            <w:rPr>
              <w:rStyle w:val="PlaceholderText"/>
              <w:color w:val="808080" w:themeColor="background1" w:themeShade="80"/>
              <w:sz w:val="22"/>
              <w:szCs w:val="22"/>
            </w:rPr>
            <w:t>Click or tap here to enter text.</w:t>
          </w:r>
        </w:p>
      </w:docPartBody>
    </w:docPart>
    <w:docPart>
      <w:docPartPr>
        <w:name w:val="AF6BF2371BD64A5C95A303D906097470"/>
        <w:category>
          <w:name w:val="General"/>
          <w:gallery w:val="placeholder"/>
        </w:category>
        <w:types>
          <w:type w:val="bbPlcHdr"/>
        </w:types>
        <w:behaviors>
          <w:behavior w:val="content"/>
        </w:behaviors>
        <w:guid w:val="{7F34D22C-8E3F-4C30-83AF-10A4FBBF8B22}"/>
      </w:docPartPr>
      <w:docPartBody>
        <w:p w:rsidR="001C6493" w:rsidRDefault="00AD6812" w:rsidP="00AD6812">
          <w:pPr>
            <w:pStyle w:val="AF6BF2371BD64A5C95A303D9060974705"/>
          </w:pPr>
          <w:r w:rsidRPr="00001F15">
            <w:rPr>
              <w:rStyle w:val="PlaceholderText"/>
              <w:color w:val="808080" w:themeColor="background1" w:themeShade="80"/>
            </w:rPr>
            <w:t>Click or tap here to enter text.</w:t>
          </w:r>
        </w:p>
      </w:docPartBody>
    </w:docPart>
    <w:docPart>
      <w:docPartPr>
        <w:name w:val="3DF9305785AA4A64952C7C52389D8490"/>
        <w:category>
          <w:name w:val="General"/>
          <w:gallery w:val="placeholder"/>
        </w:category>
        <w:types>
          <w:type w:val="bbPlcHdr"/>
        </w:types>
        <w:behaviors>
          <w:behavior w:val="content"/>
        </w:behaviors>
        <w:guid w:val="{622A3064-90AC-4142-938B-373C2493CCBB}"/>
      </w:docPartPr>
      <w:docPartBody>
        <w:p w:rsidR="00F12948" w:rsidRDefault="00AD6812" w:rsidP="00AD6812">
          <w:pPr>
            <w:pStyle w:val="3DF9305785AA4A64952C7C52389D84905"/>
          </w:pPr>
          <w:r w:rsidRPr="00001F15">
            <w:rPr>
              <w:rStyle w:val="PlaceholderText"/>
              <w:color w:val="808080" w:themeColor="background1" w:themeShade="80"/>
              <w:sz w:val="22"/>
              <w:szCs w:val="22"/>
            </w:rPr>
            <w:t>Click or tap here to enter text.</w:t>
          </w:r>
        </w:p>
      </w:docPartBody>
    </w:docPart>
    <w:docPart>
      <w:docPartPr>
        <w:name w:val="45546ACE90C44C539C2410C48BF338ED"/>
        <w:category>
          <w:name w:val="General"/>
          <w:gallery w:val="placeholder"/>
        </w:category>
        <w:types>
          <w:type w:val="bbPlcHdr"/>
        </w:types>
        <w:behaviors>
          <w:behavior w:val="content"/>
        </w:behaviors>
        <w:guid w:val="{C8D8D8D7-5215-4525-A745-0B4C41A7FBEB}"/>
      </w:docPartPr>
      <w:docPartBody>
        <w:p w:rsidR="00B21A9A" w:rsidRDefault="00AD6812" w:rsidP="00AD6812">
          <w:pPr>
            <w:pStyle w:val="45546ACE90C44C539C2410C48BF338ED5"/>
          </w:pPr>
          <w:r w:rsidRPr="00001F15">
            <w:rPr>
              <w:rStyle w:val="PlaceholderText"/>
              <w:color w:val="808080" w:themeColor="background1" w:themeShade="80"/>
              <w:szCs w:val="22"/>
            </w:rPr>
            <w:t>Click or tap here to enter text.</w:t>
          </w:r>
        </w:p>
      </w:docPartBody>
    </w:docPart>
    <w:docPart>
      <w:docPartPr>
        <w:name w:val="694D029653914C67B0B67A0EA0FFA9AA"/>
        <w:category>
          <w:name w:val="General"/>
          <w:gallery w:val="placeholder"/>
        </w:category>
        <w:types>
          <w:type w:val="bbPlcHdr"/>
        </w:types>
        <w:behaviors>
          <w:behavior w:val="content"/>
        </w:behaviors>
        <w:guid w:val="{1B93E1DF-7D8F-4F26-90D6-99483A7B44EA}"/>
      </w:docPartPr>
      <w:docPartBody>
        <w:p w:rsidR="008B51D2" w:rsidRDefault="00AD6812" w:rsidP="00AD6812">
          <w:pPr>
            <w:pStyle w:val="694D029653914C67B0B67A0EA0FFA9AA5"/>
          </w:pPr>
          <w:r w:rsidRPr="00001F15">
            <w:rPr>
              <w:rStyle w:val="PlaceholderText"/>
              <w:color w:val="808080" w:themeColor="background1" w:themeShade="80"/>
              <w:sz w:val="22"/>
              <w:szCs w:val="22"/>
            </w:rPr>
            <w:t>Click or tap here to enter text.</w:t>
          </w:r>
        </w:p>
      </w:docPartBody>
    </w:docPart>
    <w:docPart>
      <w:docPartPr>
        <w:name w:val="E778FF0854D440A78BEC48972173031F"/>
        <w:category>
          <w:name w:val="General"/>
          <w:gallery w:val="placeholder"/>
        </w:category>
        <w:types>
          <w:type w:val="bbPlcHdr"/>
        </w:types>
        <w:behaviors>
          <w:behavior w:val="content"/>
        </w:behaviors>
        <w:guid w:val="{388F2521-D0AB-406A-BB36-95C9A2CFEC2D}"/>
      </w:docPartPr>
      <w:docPartBody>
        <w:p w:rsidR="008B51D2" w:rsidRDefault="00AD6812" w:rsidP="00AD6812">
          <w:pPr>
            <w:pStyle w:val="E778FF0854D440A78BEC48972173031F5"/>
          </w:pPr>
          <w:r w:rsidRPr="00001F15">
            <w:rPr>
              <w:rStyle w:val="PlaceholderText"/>
              <w:color w:val="808080" w:themeColor="background1" w:themeShade="80"/>
              <w:sz w:val="22"/>
              <w:szCs w:val="22"/>
            </w:rPr>
            <w:t>Click or tap here to enter text.</w:t>
          </w:r>
        </w:p>
      </w:docPartBody>
    </w:docPart>
    <w:docPart>
      <w:docPartPr>
        <w:name w:val="C6AF4CC1B77445E6851CDACAE24BC6F8"/>
        <w:category>
          <w:name w:val="General"/>
          <w:gallery w:val="placeholder"/>
        </w:category>
        <w:types>
          <w:type w:val="bbPlcHdr"/>
        </w:types>
        <w:behaviors>
          <w:behavior w:val="content"/>
        </w:behaviors>
        <w:guid w:val="{A2CA57CB-1252-4B94-B904-9E7AD46D5EAD}"/>
      </w:docPartPr>
      <w:docPartBody>
        <w:p w:rsidR="008B51D2" w:rsidRDefault="00AD6812" w:rsidP="00AD6812">
          <w:pPr>
            <w:pStyle w:val="C6AF4CC1B77445E6851CDACAE24BC6F85"/>
          </w:pPr>
          <w:r w:rsidRPr="00001F15">
            <w:rPr>
              <w:rStyle w:val="PlaceholderText"/>
              <w:color w:val="808080" w:themeColor="background1" w:themeShade="80"/>
              <w:sz w:val="22"/>
              <w:szCs w:val="22"/>
            </w:rPr>
            <w:t>Click or tap here to enter text.</w:t>
          </w:r>
        </w:p>
      </w:docPartBody>
    </w:docPart>
    <w:docPart>
      <w:docPartPr>
        <w:name w:val="E7D682C28A4C467EACFBD1E06272091C"/>
        <w:category>
          <w:name w:val="General"/>
          <w:gallery w:val="placeholder"/>
        </w:category>
        <w:types>
          <w:type w:val="bbPlcHdr"/>
        </w:types>
        <w:behaviors>
          <w:behavior w:val="content"/>
        </w:behaviors>
        <w:guid w:val="{D840A760-2805-4673-874A-3A5453D0F798}"/>
      </w:docPartPr>
      <w:docPartBody>
        <w:p w:rsidR="008B51D2" w:rsidRDefault="00AD6812" w:rsidP="00AD6812">
          <w:pPr>
            <w:pStyle w:val="E7D682C28A4C467EACFBD1E06272091C5"/>
          </w:pPr>
          <w:r w:rsidRPr="007943C3">
            <w:rPr>
              <w:rStyle w:val="PlaceholderText"/>
              <w:color w:val="808080" w:themeColor="background1" w:themeShade="80"/>
              <w:sz w:val="22"/>
              <w:szCs w:val="22"/>
            </w:rPr>
            <w:t>Click</w:t>
          </w:r>
          <w:r w:rsidRPr="00001F15">
            <w:rPr>
              <w:rStyle w:val="PlaceholderText"/>
              <w:color w:val="808080" w:themeColor="background1" w:themeShade="80"/>
              <w:sz w:val="22"/>
              <w:szCs w:val="22"/>
            </w:rPr>
            <w:t xml:space="preserve"> or tap here to enter text.</w:t>
          </w:r>
        </w:p>
      </w:docPartBody>
    </w:docPart>
    <w:docPart>
      <w:docPartPr>
        <w:name w:val="B23818AB0F6A42F3A061280BABA95D95"/>
        <w:category>
          <w:name w:val="General"/>
          <w:gallery w:val="placeholder"/>
        </w:category>
        <w:types>
          <w:type w:val="bbPlcHdr"/>
        </w:types>
        <w:behaviors>
          <w:behavior w:val="content"/>
        </w:behaviors>
        <w:guid w:val="{A0C4521F-77A3-44E7-9A5F-34D2E945EF7D}"/>
      </w:docPartPr>
      <w:docPartBody>
        <w:p w:rsidR="008B51D2" w:rsidRDefault="00AD6812" w:rsidP="00AD6812">
          <w:pPr>
            <w:pStyle w:val="B23818AB0F6A42F3A061280BABA95D955"/>
          </w:pPr>
          <w:r w:rsidRPr="00001F15">
            <w:rPr>
              <w:rStyle w:val="PlaceholderText"/>
              <w:color w:val="808080" w:themeColor="background1" w:themeShade="80"/>
              <w:sz w:val="22"/>
              <w:szCs w:val="22"/>
            </w:rPr>
            <w:t>Click or tap here to enter text.</w:t>
          </w:r>
        </w:p>
      </w:docPartBody>
    </w:docPart>
    <w:docPart>
      <w:docPartPr>
        <w:name w:val="E81D3319C188477E8DA56F1AF843DA4C"/>
        <w:category>
          <w:name w:val="General"/>
          <w:gallery w:val="placeholder"/>
        </w:category>
        <w:types>
          <w:type w:val="bbPlcHdr"/>
        </w:types>
        <w:behaviors>
          <w:behavior w:val="content"/>
        </w:behaviors>
        <w:guid w:val="{72669223-65F0-4EB4-9EE1-E69E1371F840}"/>
      </w:docPartPr>
      <w:docPartBody>
        <w:p w:rsidR="008B51D2" w:rsidRDefault="00AD6812" w:rsidP="00AD6812">
          <w:pPr>
            <w:pStyle w:val="E81D3319C188477E8DA56F1AF843DA4C5"/>
          </w:pPr>
          <w:r w:rsidRPr="00001F15">
            <w:rPr>
              <w:rStyle w:val="PlaceholderText"/>
              <w:color w:val="808080" w:themeColor="background1" w:themeShade="80"/>
              <w:sz w:val="22"/>
              <w:szCs w:val="22"/>
            </w:rPr>
            <w:t>Click or tap here to enter text.</w:t>
          </w:r>
        </w:p>
      </w:docPartBody>
    </w:docPart>
    <w:docPart>
      <w:docPartPr>
        <w:name w:val="74F58B26C4F047E2A86C0006834F7841"/>
        <w:category>
          <w:name w:val="General"/>
          <w:gallery w:val="placeholder"/>
        </w:category>
        <w:types>
          <w:type w:val="bbPlcHdr"/>
        </w:types>
        <w:behaviors>
          <w:behavior w:val="content"/>
        </w:behaviors>
        <w:guid w:val="{DBF96E3B-133B-4E14-99B4-E465C1717975}"/>
      </w:docPartPr>
      <w:docPartBody>
        <w:p w:rsidR="00D91A67" w:rsidRDefault="00AD6812" w:rsidP="00AD6812">
          <w:pPr>
            <w:pStyle w:val="74F58B26C4F047E2A86C0006834F78415"/>
          </w:pPr>
          <w:r w:rsidRPr="00001F15">
            <w:rPr>
              <w:rStyle w:val="PlaceholderText"/>
              <w:color w:val="808080" w:themeColor="background1" w:themeShade="80"/>
              <w:sz w:val="22"/>
              <w:szCs w:val="22"/>
            </w:rPr>
            <w:t>Click or tap here to enter text.</w:t>
          </w:r>
        </w:p>
      </w:docPartBody>
    </w:docPart>
    <w:docPart>
      <w:docPartPr>
        <w:name w:val="ADB51B1D12864B8591D15C37CCE3804F"/>
        <w:category>
          <w:name w:val="General"/>
          <w:gallery w:val="placeholder"/>
        </w:category>
        <w:types>
          <w:type w:val="bbPlcHdr"/>
        </w:types>
        <w:behaviors>
          <w:behavior w:val="content"/>
        </w:behaviors>
        <w:guid w:val="{82F06B38-A4B3-4CCB-A7E9-78CEF3E50CD9}"/>
      </w:docPartPr>
      <w:docPartBody>
        <w:p w:rsidR="00D91A67" w:rsidRDefault="00AD6812" w:rsidP="00AD6812">
          <w:pPr>
            <w:pStyle w:val="ADB51B1D12864B8591D15C37CCE3804F5"/>
          </w:pPr>
          <w:r w:rsidRPr="00001F15">
            <w:rPr>
              <w:rStyle w:val="PlaceholderText"/>
              <w:color w:val="808080" w:themeColor="background1" w:themeShade="80"/>
              <w:sz w:val="22"/>
              <w:szCs w:val="22"/>
            </w:rPr>
            <w:t>Click or tap here to enter text.</w:t>
          </w:r>
        </w:p>
      </w:docPartBody>
    </w:docPart>
    <w:docPart>
      <w:docPartPr>
        <w:name w:val="6D9D6A6DC8394744B7879576F4DA045F"/>
        <w:category>
          <w:name w:val="General"/>
          <w:gallery w:val="placeholder"/>
        </w:category>
        <w:types>
          <w:type w:val="bbPlcHdr"/>
        </w:types>
        <w:behaviors>
          <w:behavior w:val="content"/>
        </w:behaviors>
        <w:guid w:val="{FEA480DA-FEE6-4162-959F-D27B8D4003C9}"/>
      </w:docPartPr>
      <w:docPartBody>
        <w:p w:rsidR="00D91A67" w:rsidRDefault="00AD6812" w:rsidP="00AD6812">
          <w:pPr>
            <w:pStyle w:val="6D9D6A6DC8394744B7879576F4DA045F5"/>
          </w:pPr>
          <w:r w:rsidRPr="00001F15">
            <w:rPr>
              <w:rStyle w:val="PlaceholderText"/>
              <w:color w:val="808080" w:themeColor="background1" w:themeShade="80"/>
              <w:sz w:val="22"/>
              <w:szCs w:val="22"/>
            </w:rPr>
            <w:t>Click or tap here to enter text.</w:t>
          </w:r>
        </w:p>
      </w:docPartBody>
    </w:docPart>
    <w:docPart>
      <w:docPartPr>
        <w:name w:val="4BCC8A4323E24B208A323C5139D275A7"/>
        <w:category>
          <w:name w:val="General"/>
          <w:gallery w:val="placeholder"/>
        </w:category>
        <w:types>
          <w:type w:val="bbPlcHdr"/>
        </w:types>
        <w:behaviors>
          <w:behavior w:val="content"/>
        </w:behaviors>
        <w:guid w:val="{162F9123-7D6E-45FA-BF14-50C64ABE0BC7}"/>
      </w:docPartPr>
      <w:docPartBody>
        <w:p w:rsidR="00D91A67" w:rsidRDefault="00AD6812" w:rsidP="00AD6812">
          <w:pPr>
            <w:pStyle w:val="4BCC8A4323E24B208A323C5139D275A75"/>
          </w:pPr>
          <w:r w:rsidRPr="00001F15">
            <w:rPr>
              <w:rStyle w:val="PlaceholderText"/>
              <w:color w:val="808080" w:themeColor="background1" w:themeShade="80"/>
              <w:sz w:val="22"/>
              <w:szCs w:val="22"/>
            </w:rPr>
            <w:t>Click or tap here to enter text.</w:t>
          </w:r>
        </w:p>
      </w:docPartBody>
    </w:docPart>
    <w:docPart>
      <w:docPartPr>
        <w:name w:val="2599745E1DC74173B75F6F80A20756EE"/>
        <w:category>
          <w:name w:val="General"/>
          <w:gallery w:val="placeholder"/>
        </w:category>
        <w:types>
          <w:type w:val="bbPlcHdr"/>
        </w:types>
        <w:behaviors>
          <w:behavior w:val="content"/>
        </w:behaviors>
        <w:guid w:val="{4128DE30-B2A0-48CA-87FE-B21D3970FF10}"/>
      </w:docPartPr>
      <w:docPartBody>
        <w:p w:rsidR="00B81F4C" w:rsidRDefault="00AD6812" w:rsidP="00AD6812">
          <w:pPr>
            <w:pStyle w:val="2599745E1DC74173B75F6F80A20756EE5"/>
          </w:pPr>
          <w:r w:rsidRPr="00001F15">
            <w:rPr>
              <w:rStyle w:val="PlaceholderText"/>
              <w:color w:val="808080" w:themeColor="background1" w:themeShade="80"/>
              <w:sz w:val="22"/>
              <w:szCs w:val="22"/>
            </w:rPr>
            <w:t>Click or tap here to enter text.</w:t>
          </w:r>
        </w:p>
      </w:docPartBody>
    </w:docPart>
    <w:docPart>
      <w:docPartPr>
        <w:name w:val="763CDEF6CB9440D0BAF18C73017AE351"/>
        <w:category>
          <w:name w:val="General"/>
          <w:gallery w:val="placeholder"/>
        </w:category>
        <w:types>
          <w:type w:val="bbPlcHdr"/>
        </w:types>
        <w:behaviors>
          <w:behavior w:val="content"/>
        </w:behaviors>
        <w:guid w:val="{46FBECA3-8259-4A45-AE9D-D2E37837CB7F}"/>
      </w:docPartPr>
      <w:docPartBody>
        <w:p w:rsidR="00B81F4C" w:rsidRDefault="00AD6812" w:rsidP="00AD6812">
          <w:pPr>
            <w:pStyle w:val="763CDEF6CB9440D0BAF18C73017AE3515"/>
          </w:pPr>
          <w:r w:rsidRPr="00001F15">
            <w:rPr>
              <w:rStyle w:val="PlaceholderText"/>
              <w:color w:val="808080" w:themeColor="background1" w:themeShade="80"/>
              <w:sz w:val="22"/>
              <w:szCs w:val="22"/>
            </w:rPr>
            <w:t>Click or tap here to enter text.</w:t>
          </w:r>
        </w:p>
      </w:docPartBody>
    </w:docPart>
    <w:docPart>
      <w:docPartPr>
        <w:name w:val="ABC17CA6CD87451E97A0C37148078BBC"/>
        <w:category>
          <w:name w:val="General"/>
          <w:gallery w:val="placeholder"/>
        </w:category>
        <w:types>
          <w:type w:val="bbPlcHdr"/>
        </w:types>
        <w:behaviors>
          <w:behavior w:val="content"/>
        </w:behaviors>
        <w:guid w:val="{39F753FE-2393-4990-B546-3426B1CABF36}"/>
      </w:docPartPr>
      <w:docPartBody>
        <w:p w:rsidR="00B81F4C" w:rsidRDefault="00AD6812" w:rsidP="00AD6812">
          <w:pPr>
            <w:pStyle w:val="ABC17CA6CD87451E97A0C37148078BBC5"/>
          </w:pPr>
          <w:r w:rsidRPr="00001F15">
            <w:rPr>
              <w:rStyle w:val="PlaceholderText"/>
              <w:color w:val="808080" w:themeColor="background1" w:themeShade="80"/>
              <w:sz w:val="22"/>
              <w:szCs w:val="22"/>
            </w:rPr>
            <w:t>Click or tap here to enter text.</w:t>
          </w:r>
        </w:p>
      </w:docPartBody>
    </w:docPart>
    <w:docPart>
      <w:docPartPr>
        <w:name w:val="63FBC604E1574B7DAF08518A9B058175"/>
        <w:category>
          <w:name w:val="General"/>
          <w:gallery w:val="placeholder"/>
        </w:category>
        <w:types>
          <w:type w:val="bbPlcHdr"/>
        </w:types>
        <w:behaviors>
          <w:behavior w:val="content"/>
        </w:behaviors>
        <w:guid w:val="{AAE7C789-9D00-4B5D-A517-99549D7CD52A}"/>
      </w:docPartPr>
      <w:docPartBody>
        <w:p w:rsidR="00B81F4C" w:rsidRDefault="00AD6812" w:rsidP="00AD6812">
          <w:pPr>
            <w:pStyle w:val="63FBC604E1574B7DAF08518A9B0581755"/>
          </w:pPr>
          <w:r w:rsidRPr="00001F15">
            <w:rPr>
              <w:rStyle w:val="PlaceholderText"/>
              <w:color w:val="808080" w:themeColor="background1" w:themeShade="80"/>
              <w:sz w:val="22"/>
              <w:szCs w:val="22"/>
            </w:rPr>
            <w:t>Click or tap here to enter text.</w:t>
          </w:r>
        </w:p>
      </w:docPartBody>
    </w:docPart>
    <w:docPart>
      <w:docPartPr>
        <w:name w:val="55589FDDB3034AC3A8434E180B50B237"/>
        <w:category>
          <w:name w:val="General"/>
          <w:gallery w:val="placeholder"/>
        </w:category>
        <w:types>
          <w:type w:val="bbPlcHdr"/>
        </w:types>
        <w:behaviors>
          <w:behavior w:val="content"/>
        </w:behaviors>
        <w:guid w:val="{D45F2D14-BDC5-47AE-924C-E3C9636867EE}"/>
      </w:docPartPr>
      <w:docPartBody>
        <w:p w:rsidR="00B81F4C" w:rsidRDefault="00AD6812" w:rsidP="00AD6812">
          <w:pPr>
            <w:pStyle w:val="55589FDDB3034AC3A8434E180B50B2375"/>
          </w:pPr>
          <w:r w:rsidRPr="00001F15">
            <w:rPr>
              <w:rStyle w:val="PlaceholderText"/>
              <w:color w:val="808080" w:themeColor="background1" w:themeShade="80"/>
              <w:sz w:val="22"/>
              <w:szCs w:val="22"/>
            </w:rPr>
            <w:t>Click or tap here to enter text.</w:t>
          </w:r>
        </w:p>
      </w:docPartBody>
    </w:docPart>
    <w:docPart>
      <w:docPartPr>
        <w:name w:val="C11A592192BC40A99F8838E6FDD24DD9"/>
        <w:category>
          <w:name w:val="General"/>
          <w:gallery w:val="placeholder"/>
        </w:category>
        <w:types>
          <w:type w:val="bbPlcHdr"/>
        </w:types>
        <w:behaviors>
          <w:behavior w:val="content"/>
        </w:behaviors>
        <w:guid w:val="{3709C4B0-4D6A-499A-B4EC-2119A71EA5DF}"/>
      </w:docPartPr>
      <w:docPartBody>
        <w:p w:rsidR="00B81F4C" w:rsidRDefault="00AD6812" w:rsidP="00AD6812">
          <w:pPr>
            <w:pStyle w:val="C11A592192BC40A99F8838E6FDD24DD95"/>
          </w:pPr>
          <w:r w:rsidRPr="00001F15">
            <w:rPr>
              <w:rStyle w:val="PlaceholderText"/>
              <w:color w:val="808080" w:themeColor="background1" w:themeShade="80"/>
              <w:sz w:val="22"/>
              <w:szCs w:val="22"/>
            </w:rPr>
            <w:t>Click or tap here to enter text.</w:t>
          </w:r>
        </w:p>
      </w:docPartBody>
    </w:docPart>
    <w:docPart>
      <w:docPartPr>
        <w:name w:val="D39F70F5C7134CB9ACF9230E0DA8FB2C"/>
        <w:category>
          <w:name w:val="General"/>
          <w:gallery w:val="placeholder"/>
        </w:category>
        <w:types>
          <w:type w:val="bbPlcHdr"/>
        </w:types>
        <w:behaviors>
          <w:behavior w:val="content"/>
        </w:behaviors>
        <w:guid w:val="{5A62D8B9-CB98-4BAC-B160-3CC1AC916B3E}"/>
      </w:docPartPr>
      <w:docPartBody>
        <w:p w:rsidR="00B81F4C" w:rsidRDefault="00AD6812" w:rsidP="00AD6812">
          <w:pPr>
            <w:pStyle w:val="D39F70F5C7134CB9ACF9230E0DA8FB2C5"/>
          </w:pPr>
          <w:r w:rsidRPr="00001F15">
            <w:rPr>
              <w:rStyle w:val="PlaceholderText"/>
              <w:color w:val="808080" w:themeColor="background1" w:themeShade="80"/>
              <w:sz w:val="22"/>
            </w:rPr>
            <w:t>Click or tap here to enter text.</w:t>
          </w:r>
        </w:p>
      </w:docPartBody>
    </w:docPart>
    <w:docPart>
      <w:docPartPr>
        <w:name w:val="49A10DE9BFCF438EB485E3E9187B44BC"/>
        <w:category>
          <w:name w:val="General"/>
          <w:gallery w:val="placeholder"/>
        </w:category>
        <w:types>
          <w:type w:val="bbPlcHdr"/>
        </w:types>
        <w:behaviors>
          <w:behavior w:val="content"/>
        </w:behaviors>
        <w:guid w:val="{3C36E4D4-00DE-42BC-8882-0BED03F5B939}"/>
      </w:docPartPr>
      <w:docPartBody>
        <w:p w:rsidR="00B81F4C" w:rsidRDefault="00AD6812" w:rsidP="00AD6812">
          <w:pPr>
            <w:pStyle w:val="49A10DE9BFCF438EB485E3E9187B44BC5"/>
          </w:pPr>
          <w:r w:rsidRPr="00001F15">
            <w:rPr>
              <w:rStyle w:val="PlaceholderText"/>
              <w:color w:val="808080" w:themeColor="background1" w:themeShade="80"/>
              <w:sz w:val="22"/>
              <w:szCs w:val="22"/>
            </w:rPr>
            <w:t>Click or tap here to enter text.</w:t>
          </w:r>
        </w:p>
      </w:docPartBody>
    </w:docPart>
    <w:docPart>
      <w:docPartPr>
        <w:name w:val="4F1979A0B3164C169E4A886F50C5C2BE"/>
        <w:category>
          <w:name w:val="General"/>
          <w:gallery w:val="placeholder"/>
        </w:category>
        <w:types>
          <w:type w:val="bbPlcHdr"/>
        </w:types>
        <w:behaviors>
          <w:behavior w:val="content"/>
        </w:behaviors>
        <w:guid w:val="{A39B529A-01FD-45CE-A9B7-C6E25BE07C76}"/>
      </w:docPartPr>
      <w:docPartBody>
        <w:p w:rsidR="00DC4045" w:rsidRDefault="00AD6812" w:rsidP="00AD6812">
          <w:pPr>
            <w:pStyle w:val="4F1979A0B3164C169E4A886F50C5C2BE5"/>
          </w:pPr>
          <w:r w:rsidRPr="00001F15">
            <w:rPr>
              <w:rStyle w:val="PlaceholderText"/>
              <w:color w:val="808080" w:themeColor="background1" w:themeShade="80"/>
            </w:rPr>
            <w:t>Click or tap here to enter text.</w:t>
          </w:r>
        </w:p>
      </w:docPartBody>
    </w:docPart>
    <w:docPart>
      <w:docPartPr>
        <w:name w:val="9E0165B9196C496AA6067C8D656E4BAF"/>
        <w:category>
          <w:name w:val="General"/>
          <w:gallery w:val="placeholder"/>
        </w:category>
        <w:types>
          <w:type w:val="bbPlcHdr"/>
        </w:types>
        <w:behaviors>
          <w:behavior w:val="content"/>
        </w:behaviors>
        <w:guid w:val="{C1AC9A9E-92AE-4827-BFE4-4E13270541F9}"/>
      </w:docPartPr>
      <w:docPartBody>
        <w:p w:rsidR="00DC4045" w:rsidRDefault="000D1677" w:rsidP="000D1677">
          <w:pPr>
            <w:pStyle w:val="9E0165B9196C496AA6067C8D656E4BAF"/>
          </w:pPr>
          <w:r w:rsidRPr="00667312">
            <w:rPr>
              <w:rStyle w:val="PlaceholderText"/>
            </w:rPr>
            <w:t>Choose an item.</w:t>
          </w:r>
        </w:p>
      </w:docPartBody>
    </w:docPart>
    <w:docPart>
      <w:docPartPr>
        <w:name w:val="CF391FA255124F0F8371C8EF55C4405F"/>
        <w:category>
          <w:name w:val="General"/>
          <w:gallery w:val="placeholder"/>
        </w:category>
        <w:types>
          <w:type w:val="bbPlcHdr"/>
        </w:types>
        <w:behaviors>
          <w:behavior w:val="content"/>
        </w:behaviors>
        <w:guid w:val="{435FE226-11B0-41C8-8994-4D2BB2F50D2E}"/>
      </w:docPartPr>
      <w:docPartBody>
        <w:p w:rsidR="00110279" w:rsidRDefault="00AD6812" w:rsidP="00AD6812">
          <w:pPr>
            <w:pStyle w:val="CF391FA255124F0F8371C8EF55C4405F5"/>
          </w:pPr>
          <w:r w:rsidRPr="00001F15">
            <w:rPr>
              <w:rStyle w:val="PlaceholderText"/>
              <w:color w:val="808080" w:themeColor="background1" w:themeShade="80"/>
            </w:rPr>
            <w:t>Click or tap here to enter text.</w:t>
          </w:r>
        </w:p>
      </w:docPartBody>
    </w:docPart>
    <w:docPart>
      <w:docPartPr>
        <w:name w:val="1BFD2691B58C46ADA4C8ECFF7B45A984"/>
        <w:category>
          <w:name w:val="General"/>
          <w:gallery w:val="placeholder"/>
        </w:category>
        <w:types>
          <w:type w:val="bbPlcHdr"/>
        </w:types>
        <w:behaviors>
          <w:behavior w:val="content"/>
        </w:behaviors>
        <w:guid w:val="{2FB20189-5910-4E77-BD58-039961B9004F}"/>
      </w:docPartPr>
      <w:docPartBody>
        <w:p w:rsidR="00110279" w:rsidRDefault="00CD3D14" w:rsidP="00CD3D14">
          <w:pPr>
            <w:pStyle w:val="1BFD2691B58C46ADA4C8ECFF7B45A984"/>
          </w:pPr>
          <w:r w:rsidRPr="00667312">
            <w:rPr>
              <w:rStyle w:val="PlaceholderText"/>
            </w:rPr>
            <w:t>Choose an item.</w:t>
          </w:r>
        </w:p>
      </w:docPartBody>
    </w:docPart>
    <w:docPart>
      <w:docPartPr>
        <w:name w:val="A9D80F3E73994223A61B034AAB22C6D3"/>
        <w:category>
          <w:name w:val="General"/>
          <w:gallery w:val="placeholder"/>
        </w:category>
        <w:types>
          <w:type w:val="bbPlcHdr"/>
        </w:types>
        <w:behaviors>
          <w:behavior w:val="content"/>
        </w:behaviors>
        <w:guid w:val="{40A905F1-C30A-4EF0-8403-05B2BF75F171}"/>
      </w:docPartPr>
      <w:docPartBody>
        <w:p w:rsidR="00110279" w:rsidRDefault="00AD6812" w:rsidP="00AD6812">
          <w:pPr>
            <w:pStyle w:val="A9D80F3E73994223A61B034AAB22C6D35"/>
          </w:pPr>
          <w:r w:rsidRPr="0017320C">
            <w:rPr>
              <w:rStyle w:val="PlaceholderText"/>
              <w:szCs w:val="22"/>
            </w:rPr>
            <w:t>Click or tap here to enter text.</w:t>
          </w:r>
        </w:p>
      </w:docPartBody>
    </w:docPart>
    <w:docPart>
      <w:docPartPr>
        <w:name w:val="1EE12F82E5524D198B3839122CFFB3C1"/>
        <w:category>
          <w:name w:val="General"/>
          <w:gallery w:val="placeholder"/>
        </w:category>
        <w:types>
          <w:type w:val="bbPlcHdr"/>
        </w:types>
        <w:behaviors>
          <w:behavior w:val="content"/>
        </w:behaviors>
        <w:guid w:val="{F694D074-8140-4C6B-AD09-C895312E2EBF}"/>
      </w:docPartPr>
      <w:docPartBody>
        <w:p w:rsidR="00BE3F64" w:rsidRDefault="00AD6812" w:rsidP="00AD6812">
          <w:pPr>
            <w:pStyle w:val="1EE12F82E5524D198B3839122CFFB3C15"/>
          </w:pPr>
          <w:r w:rsidRPr="00001F15">
            <w:rPr>
              <w:rStyle w:val="PlaceholderText"/>
              <w:color w:val="808080" w:themeColor="background1" w:themeShade="80"/>
            </w:rPr>
            <w:t>Click or tap here to enter text.</w:t>
          </w:r>
        </w:p>
      </w:docPartBody>
    </w:docPart>
    <w:docPart>
      <w:docPartPr>
        <w:name w:val="AA0CDF446AD84A13B06949F935AA68D1"/>
        <w:category>
          <w:name w:val="General"/>
          <w:gallery w:val="placeholder"/>
        </w:category>
        <w:types>
          <w:type w:val="bbPlcHdr"/>
        </w:types>
        <w:behaviors>
          <w:behavior w:val="content"/>
        </w:behaviors>
        <w:guid w:val="{CB90DFE3-1730-485C-9FC0-272D21066644}"/>
      </w:docPartPr>
      <w:docPartBody>
        <w:p w:rsidR="00791EE6" w:rsidRDefault="00AD6812" w:rsidP="00AD6812">
          <w:pPr>
            <w:pStyle w:val="AA0CDF446AD84A13B06949F935AA68D15"/>
          </w:pPr>
          <w:r w:rsidRPr="00001F15">
            <w:rPr>
              <w:rStyle w:val="PlaceholderText"/>
              <w:color w:val="808080" w:themeColor="background1" w:themeShade="80"/>
            </w:rPr>
            <w:t>Click or tap here to enter text.</w:t>
          </w:r>
        </w:p>
      </w:docPartBody>
    </w:docPart>
    <w:docPart>
      <w:docPartPr>
        <w:name w:val="511026AA826B4D24A20B719329E817FC"/>
        <w:category>
          <w:name w:val="General"/>
          <w:gallery w:val="placeholder"/>
        </w:category>
        <w:types>
          <w:type w:val="bbPlcHdr"/>
        </w:types>
        <w:behaviors>
          <w:behavior w:val="content"/>
        </w:behaviors>
        <w:guid w:val="{3B5B5955-6553-4AB2-BEAC-32CD142D548B}"/>
      </w:docPartPr>
      <w:docPartBody>
        <w:p w:rsidR="00AD6812" w:rsidRDefault="00AD6812" w:rsidP="00AD6812">
          <w:pPr>
            <w:pStyle w:val="511026AA826B4D24A20B719329E817FC5"/>
          </w:pPr>
          <w:r w:rsidRPr="00C7346D">
            <w:rPr>
              <w:b/>
              <w:bCs/>
              <w:color w:val="FF0000"/>
              <w:sz w:val="16"/>
              <w:szCs w:val="16"/>
            </w:rPr>
            <w:t>(Insert appropriate declaration – Refer to FSR Guidance: Declarations of Compliance and Non-Compliance with the Code of Practice FSR-GUI-0001)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982"/>
    <w:rsid w:val="000378A9"/>
    <w:rsid w:val="00056FC9"/>
    <w:rsid w:val="00064BC1"/>
    <w:rsid w:val="000A29BA"/>
    <w:rsid w:val="000D1677"/>
    <w:rsid w:val="001049AC"/>
    <w:rsid w:val="00110279"/>
    <w:rsid w:val="001C6493"/>
    <w:rsid w:val="002375B3"/>
    <w:rsid w:val="002C4768"/>
    <w:rsid w:val="002D6E7A"/>
    <w:rsid w:val="003847B7"/>
    <w:rsid w:val="00485CF8"/>
    <w:rsid w:val="005465BF"/>
    <w:rsid w:val="005748E5"/>
    <w:rsid w:val="0058688E"/>
    <w:rsid w:val="00603CA1"/>
    <w:rsid w:val="00672D7F"/>
    <w:rsid w:val="00716308"/>
    <w:rsid w:val="0074738F"/>
    <w:rsid w:val="00791EE6"/>
    <w:rsid w:val="0081117E"/>
    <w:rsid w:val="008B51D2"/>
    <w:rsid w:val="009F4CAD"/>
    <w:rsid w:val="00A32958"/>
    <w:rsid w:val="00A63C46"/>
    <w:rsid w:val="00A6595E"/>
    <w:rsid w:val="00A90982"/>
    <w:rsid w:val="00AD6812"/>
    <w:rsid w:val="00B21A9A"/>
    <w:rsid w:val="00B62198"/>
    <w:rsid w:val="00B81F4C"/>
    <w:rsid w:val="00BE3F64"/>
    <w:rsid w:val="00C3752D"/>
    <w:rsid w:val="00C54FD4"/>
    <w:rsid w:val="00CD3D14"/>
    <w:rsid w:val="00CF3EE0"/>
    <w:rsid w:val="00D91A67"/>
    <w:rsid w:val="00DC4045"/>
    <w:rsid w:val="00EE10D1"/>
    <w:rsid w:val="00F12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6812"/>
    <w:rPr>
      <w:color w:val="808080"/>
    </w:rPr>
  </w:style>
  <w:style w:type="paragraph" w:customStyle="1" w:styleId="4B69112A554741EDACF1220735702B80">
    <w:name w:val="4B69112A554741EDACF1220735702B80"/>
    <w:rsid w:val="002C4768"/>
  </w:style>
  <w:style w:type="paragraph" w:customStyle="1" w:styleId="9E0165B9196C496AA6067C8D656E4BAF">
    <w:name w:val="9E0165B9196C496AA6067C8D656E4BAF"/>
    <w:rsid w:val="000D1677"/>
  </w:style>
  <w:style w:type="paragraph" w:customStyle="1" w:styleId="1BFD2691B58C46ADA4C8ECFF7B45A984">
    <w:name w:val="1BFD2691B58C46ADA4C8ECFF7B45A984"/>
    <w:rsid w:val="00CD3D14"/>
  </w:style>
  <w:style w:type="paragraph" w:customStyle="1" w:styleId="511026AA826B4D24A20B719329E817FC">
    <w:name w:val="511026AA826B4D24A20B719329E817FC"/>
    <w:rsid w:val="002375B3"/>
  </w:style>
  <w:style w:type="paragraph" w:customStyle="1" w:styleId="694D029653914C67B0B67A0EA0FFA9AA4">
    <w:name w:val="694D029653914C67B0B67A0EA0FFA9AA4"/>
    <w:rsid w:val="0081117E"/>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778FF0854D440A78BEC48972173031F4">
    <w:name w:val="E778FF0854D440A78BEC48972173031F4"/>
    <w:rsid w:val="0081117E"/>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6AF4CC1B77445E6851CDACAE24BC6F84">
    <w:name w:val="C6AF4CC1B77445E6851CDACAE24BC6F84"/>
    <w:rsid w:val="0081117E"/>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7D682C28A4C467EACFBD1E06272091C4">
    <w:name w:val="E7D682C28A4C467EACFBD1E06272091C4"/>
    <w:rsid w:val="0081117E"/>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B23818AB0F6A42F3A061280BABA95D954">
    <w:name w:val="B23818AB0F6A42F3A061280BABA95D954"/>
    <w:rsid w:val="0081117E"/>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81D3319C188477E8DA56F1AF843DA4C4">
    <w:name w:val="E81D3319C188477E8DA56F1AF843DA4C4"/>
    <w:rsid w:val="0081117E"/>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D9D6A6DC8394744B7879576F4DA045F4">
    <w:name w:val="6D9D6A6DC8394744B7879576F4DA045F4"/>
    <w:rsid w:val="0081117E"/>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BCC8A4323E24B208A323C5139D275A74">
    <w:name w:val="4BCC8A4323E24B208A323C5139D275A74"/>
    <w:rsid w:val="0081117E"/>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74F58B26C4F047E2A86C0006834F78414">
    <w:name w:val="74F58B26C4F047E2A86C0006834F78414"/>
    <w:rsid w:val="0081117E"/>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DB51B1D12864B8591D15C37CCE3804F4">
    <w:name w:val="ADB51B1D12864B8591D15C37CCE3804F4"/>
    <w:rsid w:val="0081117E"/>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F1979A0B3164C169E4A886F50C5C2BE4">
    <w:name w:val="4F1979A0B3164C169E4A886F50C5C2BE4"/>
    <w:rsid w:val="0081117E"/>
    <w:pPr>
      <w:spacing w:after="0" w:line="240" w:lineRule="auto"/>
    </w:pPr>
    <w:rPr>
      <w:rFonts w:ascii="Arial" w:eastAsia="Times New Roman" w:hAnsi="Arial" w:cs="Times New Roman"/>
      <w:szCs w:val="24"/>
    </w:rPr>
  </w:style>
  <w:style w:type="paragraph" w:customStyle="1" w:styleId="AE12989646DC432B99807E21C79545772">
    <w:name w:val="AE12989646DC432B99807E21C79545772"/>
    <w:rsid w:val="0081117E"/>
    <w:pPr>
      <w:spacing w:after="0" w:line="240" w:lineRule="auto"/>
    </w:pPr>
    <w:rPr>
      <w:rFonts w:ascii="Arial" w:eastAsia="Times New Roman" w:hAnsi="Arial" w:cs="Times New Roman"/>
      <w:szCs w:val="24"/>
    </w:rPr>
  </w:style>
  <w:style w:type="paragraph" w:customStyle="1" w:styleId="2599745E1DC74173B75F6F80A20756EE4">
    <w:name w:val="2599745E1DC74173B75F6F80A20756EE4"/>
    <w:rsid w:val="0081117E"/>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763CDEF6CB9440D0BAF18C73017AE3514">
    <w:name w:val="763CDEF6CB9440D0BAF18C73017AE3514"/>
    <w:rsid w:val="0081117E"/>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BC17CA6CD87451E97A0C37148078BBC4">
    <w:name w:val="ABC17CA6CD87451E97A0C37148078BBC4"/>
    <w:rsid w:val="0081117E"/>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3FBC604E1574B7DAF08518A9B0581754">
    <w:name w:val="63FBC604E1574B7DAF08518A9B0581754"/>
    <w:rsid w:val="0081117E"/>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55589FDDB3034AC3A8434E180B50B2374">
    <w:name w:val="55589FDDB3034AC3A8434E180B50B2374"/>
    <w:rsid w:val="0081117E"/>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11A592192BC40A99F8838E6FDD24DD94">
    <w:name w:val="C11A592192BC40A99F8838E6FDD24DD94"/>
    <w:rsid w:val="0081117E"/>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D39F70F5C7134CB9ACF9230E0DA8FB2C4">
    <w:name w:val="D39F70F5C7134CB9ACF9230E0DA8FB2C4"/>
    <w:rsid w:val="0081117E"/>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9A10DE9BFCF438EB485E3E9187B44BC4">
    <w:name w:val="49A10DE9BFCF438EB485E3E9187B44BC4"/>
    <w:rsid w:val="0081117E"/>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A4F9E9C38974995959C0F24329900D04">
    <w:name w:val="0A4F9E9C38974995959C0F24329900D04"/>
    <w:rsid w:val="0081117E"/>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3DF9305785AA4A64952C7C52389D84904">
    <w:name w:val="3DF9305785AA4A64952C7C52389D84904"/>
    <w:rsid w:val="0081117E"/>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F391FA255124F0F8371C8EF55C4405F4">
    <w:name w:val="CF391FA255124F0F8371C8EF55C4405F4"/>
    <w:rsid w:val="0081117E"/>
    <w:pPr>
      <w:spacing w:after="0" w:line="240" w:lineRule="auto"/>
    </w:pPr>
    <w:rPr>
      <w:rFonts w:ascii="Arial" w:eastAsia="Times New Roman" w:hAnsi="Arial" w:cs="Times New Roman"/>
      <w:szCs w:val="24"/>
    </w:rPr>
  </w:style>
  <w:style w:type="paragraph" w:customStyle="1" w:styleId="A9D80F3E73994223A61B034AAB22C6D34">
    <w:name w:val="A9D80F3E73994223A61B034AAB22C6D34"/>
    <w:rsid w:val="0081117E"/>
    <w:pPr>
      <w:spacing w:after="0" w:line="240" w:lineRule="auto"/>
    </w:pPr>
    <w:rPr>
      <w:rFonts w:ascii="Arial" w:eastAsia="Times New Roman" w:hAnsi="Arial" w:cs="Times New Roman"/>
      <w:szCs w:val="24"/>
    </w:rPr>
  </w:style>
  <w:style w:type="paragraph" w:customStyle="1" w:styleId="45546ACE90C44C539C2410C48BF338ED4">
    <w:name w:val="45546ACE90C44C539C2410C48BF338ED4"/>
    <w:rsid w:val="0081117E"/>
    <w:pPr>
      <w:tabs>
        <w:tab w:val="center" w:pos="4513"/>
        <w:tab w:val="right" w:pos="9026"/>
      </w:tabs>
      <w:spacing w:after="0" w:line="240" w:lineRule="auto"/>
    </w:pPr>
    <w:rPr>
      <w:rFonts w:ascii="Arial" w:eastAsia="Times New Roman" w:hAnsi="Arial" w:cs="Times New Roman"/>
      <w:szCs w:val="24"/>
    </w:rPr>
  </w:style>
  <w:style w:type="paragraph" w:customStyle="1" w:styleId="AF6BF2371BD64A5C95A303D9060974704">
    <w:name w:val="AF6BF2371BD64A5C95A303D9060974704"/>
    <w:rsid w:val="0081117E"/>
    <w:pPr>
      <w:tabs>
        <w:tab w:val="center" w:pos="4513"/>
        <w:tab w:val="right" w:pos="9026"/>
      </w:tabs>
      <w:spacing w:after="0" w:line="240" w:lineRule="auto"/>
    </w:pPr>
    <w:rPr>
      <w:rFonts w:ascii="Arial" w:eastAsia="Times New Roman" w:hAnsi="Arial" w:cs="Times New Roman"/>
      <w:szCs w:val="24"/>
    </w:rPr>
  </w:style>
  <w:style w:type="paragraph" w:customStyle="1" w:styleId="AA0CDF446AD84A13B06949F935AA68D14">
    <w:name w:val="AA0CDF446AD84A13B06949F935AA68D14"/>
    <w:rsid w:val="0081117E"/>
    <w:pPr>
      <w:tabs>
        <w:tab w:val="center" w:pos="4513"/>
        <w:tab w:val="right" w:pos="9026"/>
      </w:tabs>
      <w:spacing w:after="0" w:line="240" w:lineRule="auto"/>
    </w:pPr>
    <w:rPr>
      <w:rFonts w:ascii="Arial" w:eastAsia="Times New Roman" w:hAnsi="Arial" w:cs="Times New Roman"/>
      <w:szCs w:val="24"/>
    </w:rPr>
  </w:style>
  <w:style w:type="paragraph" w:customStyle="1" w:styleId="1EE12F82E5524D198B3839122CFFB3C14">
    <w:name w:val="1EE12F82E5524D198B3839122CFFB3C14"/>
    <w:rsid w:val="0081117E"/>
    <w:pPr>
      <w:tabs>
        <w:tab w:val="center" w:pos="4513"/>
        <w:tab w:val="right" w:pos="9026"/>
      </w:tabs>
      <w:spacing w:after="0" w:line="240" w:lineRule="auto"/>
    </w:pPr>
    <w:rPr>
      <w:rFonts w:ascii="Arial" w:eastAsia="Times New Roman" w:hAnsi="Arial" w:cs="Times New Roman"/>
      <w:szCs w:val="24"/>
    </w:rPr>
  </w:style>
  <w:style w:type="paragraph" w:customStyle="1" w:styleId="694D029653914C67B0B67A0EA0FFA9AA">
    <w:name w:val="694D029653914C67B0B67A0EA0FFA9AA"/>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778FF0854D440A78BEC48972173031F">
    <w:name w:val="E778FF0854D440A78BEC48972173031F"/>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6AF4CC1B77445E6851CDACAE24BC6F8">
    <w:name w:val="C6AF4CC1B77445E6851CDACAE24BC6F8"/>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7D682C28A4C467EACFBD1E06272091C">
    <w:name w:val="E7D682C28A4C467EACFBD1E06272091C"/>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B23818AB0F6A42F3A061280BABA95D95">
    <w:name w:val="B23818AB0F6A42F3A061280BABA95D95"/>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81D3319C188477E8DA56F1AF843DA4C">
    <w:name w:val="E81D3319C188477E8DA56F1AF843DA4C"/>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D9D6A6DC8394744B7879576F4DA045F">
    <w:name w:val="6D9D6A6DC8394744B7879576F4DA045F"/>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BCC8A4323E24B208A323C5139D275A7">
    <w:name w:val="4BCC8A4323E24B208A323C5139D275A7"/>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74F58B26C4F047E2A86C0006834F7841">
    <w:name w:val="74F58B26C4F047E2A86C0006834F7841"/>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DB51B1D12864B8591D15C37CCE3804F">
    <w:name w:val="ADB51B1D12864B8591D15C37CCE3804F"/>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F1979A0B3164C169E4A886F50C5C2BE">
    <w:name w:val="4F1979A0B3164C169E4A886F50C5C2BE"/>
    <w:rsid w:val="00AD6812"/>
    <w:pPr>
      <w:spacing w:after="0" w:line="240" w:lineRule="auto"/>
    </w:pPr>
    <w:rPr>
      <w:rFonts w:ascii="Arial" w:eastAsia="Times New Roman" w:hAnsi="Arial" w:cs="Times New Roman"/>
      <w:szCs w:val="24"/>
    </w:rPr>
  </w:style>
  <w:style w:type="paragraph" w:customStyle="1" w:styleId="511026AA826B4D24A20B719329E817FC1">
    <w:name w:val="511026AA826B4D24A20B719329E817FC1"/>
    <w:rsid w:val="00AD6812"/>
    <w:pPr>
      <w:spacing w:after="0" w:line="240" w:lineRule="auto"/>
    </w:pPr>
    <w:rPr>
      <w:rFonts w:ascii="Arial" w:eastAsia="Times New Roman" w:hAnsi="Arial" w:cs="Times New Roman"/>
      <w:szCs w:val="24"/>
    </w:rPr>
  </w:style>
  <w:style w:type="paragraph" w:customStyle="1" w:styleId="2599745E1DC74173B75F6F80A20756EE">
    <w:name w:val="2599745E1DC74173B75F6F80A20756EE"/>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763CDEF6CB9440D0BAF18C73017AE351">
    <w:name w:val="763CDEF6CB9440D0BAF18C73017AE351"/>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BC17CA6CD87451E97A0C37148078BBC">
    <w:name w:val="ABC17CA6CD87451E97A0C37148078BBC"/>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3FBC604E1574B7DAF08518A9B058175">
    <w:name w:val="63FBC604E1574B7DAF08518A9B058175"/>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55589FDDB3034AC3A8434E180B50B237">
    <w:name w:val="55589FDDB3034AC3A8434E180B50B237"/>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11A592192BC40A99F8838E6FDD24DD9">
    <w:name w:val="C11A592192BC40A99F8838E6FDD24DD9"/>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D39F70F5C7134CB9ACF9230E0DA8FB2C">
    <w:name w:val="D39F70F5C7134CB9ACF9230E0DA8FB2C"/>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9A10DE9BFCF438EB485E3E9187B44BC">
    <w:name w:val="49A10DE9BFCF438EB485E3E9187B44BC"/>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A4F9E9C38974995959C0F24329900D0">
    <w:name w:val="0A4F9E9C38974995959C0F24329900D0"/>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3DF9305785AA4A64952C7C52389D8490">
    <w:name w:val="3DF9305785AA4A64952C7C52389D8490"/>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F391FA255124F0F8371C8EF55C4405F">
    <w:name w:val="CF391FA255124F0F8371C8EF55C4405F"/>
    <w:rsid w:val="00AD6812"/>
    <w:pPr>
      <w:spacing w:after="0" w:line="240" w:lineRule="auto"/>
    </w:pPr>
    <w:rPr>
      <w:rFonts w:ascii="Arial" w:eastAsia="Times New Roman" w:hAnsi="Arial" w:cs="Times New Roman"/>
      <w:szCs w:val="24"/>
    </w:rPr>
  </w:style>
  <w:style w:type="paragraph" w:customStyle="1" w:styleId="A9D80F3E73994223A61B034AAB22C6D3">
    <w:name w:val="A9D80F3E73994223A61B034AAB22C6D3"/>
    <w:rsid w:val="00AD6812"/>
    <w:pPr>
      <w:spacing w:after="0" w:line="240" w:lineRule="auto"/>
    </w:pPr>
    <w:rPr>
      <w:rFonts w:ascii="Arial" w:eastAsia="Times New Roman" w:hAnsi="Arial" w:cs="Times New Roman"/>
      <w:szCs w:val="24"/>
    </w:rPr>
  </w:style>
  <w:style w:type="paragraph" w:customStyle="1" w:styleId="45546ACE90C44C539C2410C48BF338ED">
    <w:name w:val="45546ACE90C44C539C2410C48BF338ED"/>
    <w:rsid w:val="00AD6812"/>
    <w:pPr>
      <w:tabs>
        <w:tab w:val="center" w:pos="4513"/>
        <w:tab w:val="right" w:pos="9026"/>
      </w:tabs>
      <w:spacing w:after="0" w:line="240" w:lineRule="auto"/>
    </w:pPr>
    <w:rPr>
      <w:rFonts w:ascii="Arial" w:eastAsia="Times New Roman" w:hAnsi="Arial" w:cs="Times New Roman"/>
      <w:szCs w:val="24"/>
    </w:rPr>
  </w:style>
  <w:style w:type="paragraph" w:customStyle="1" w:styleId="AF6BF2371BD64A5C95A303D906097470">
    <w:name w:val="AF6BF2371BD64A5C95A303D906097470"/>
    <w:rsid w:val="00AD6812"/>
    <w:pPr>
      <w:tabs>
        <w:tab w:val="center" w:pos="4513"/>
        <w:tab w:val="right" w:pos="9026"/>
      </w:tabs>
      <w:spacing w:after="0" w:line="240" w:lineRule="auto"/>
    </w:pPr>
    <w:rPr>
      <w:rFonts w:ascii="Arial" w:eastAsia="Times New Roman" w:hAnsi="Arial" w:cs="Times New Roman"/>
      <w:szCs w:val="24"/>
    </w:rPr>
  </w:style>
  <w:style w:type="paragraph" w:customStyle="1" w:styleId="AA0CDF446AD84A13B06949F935AA68D1">
    <w:name w:val="AA0CDF446AD84A13B06949F935AA68D1"/>
    <w:rsid w:val="00AD6812"/>
    <w:pPr>
      <w:tabs>
        <w:tab w:val="center" w:pos="4513"/>
        <w:tab w:val="right" w:pos="9026"/>
      </w:tabs>
      <w:spacing w:after="0" w:line="240" w:lineRule="auto"/>
    </w:pPr>
    <w:rPr>
      <w:rFonts w:ascii="Arial" w:eastAsia="Times New Roman" w:hAnsi="Arial" w:cs="Times New Roman"/>
      <w:szCs w:val="24"/>
    </w:rPr>
  </w:style>
  <w:style w:type="paragraph" w:customStyle="1" w:styleId="1EE12F82E5524D198B3839122CFFB3C1">
    <w:name w:val="1EE12F82E5524D198B3839122CFFB3C1"/>
    <w:rsid w:val="00AD6812"/>
    <w:pPr>
      <w:tabs>
        <w:tab w:val="center" w:pos="4513"/>
        <w:tab w:val="right" w:pos="9026"/>
      </w:tabs>
      <w:spacing w:after="0" w:line="240" w:lineRule="auto"/>
    </w:pPr>
    <w:rPr>
      <w:rFonts w:ascii="Arial" w:eastAsia="Times New Roman" w:hAnsi="Arial" w:cs="Times New Roman"/>
      <w:szCs w:val="24"/>
    </w:rPr>
  </w:style>
  <w:style w:type="paragraph" w:customStyle="1" w:styleId="694D029653914C67B0B67A0EA0FFA9AA1">
    <w:name w:val="694D029653914C67B0B67A0EA0FFA9AA1"/>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778FF0854D440A78BEC48972173031F1">
    <w:name w:val="E778FF0854D440A78BEC48972173031F1"/>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6AF4CC1B77445E6851CDACAE24BC6F81">
    <w:name w:val="C6AF4CC1B77445E6851CDACAE24BC6F81"/>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7D682C28A4C467EACFBD1E06272091C1">
    <w:name w:val="E7D682C28A4C467EACFBD1E06272091C1"/>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B23818AB0F6A42F3A061280BABA95D951">
    <w:name w:val="B23818AB0F6A42F3A061280BABA95D951"/>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81D3319C188477E8DA56F1AF843DA4C1">
    <w:name w:val="E81D3319C188477E8DA56F1AF843DA4C1"/>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D9D6A6DC8394744B7879576F4DA045F1">
    <w:name w:val="6D9D6A6DC8394744B7879576F4DA045F1"/>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BCC8A4323E24B208A323C5139D275A71">
    <w:name w:val="4BCC8A4323E24B208A323C5139D275A71"/>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74F58B26C4F047E2A86C0006834F78411">
    <w:name w:val="74F58B26C4F047E2A86C0006834F78411"/>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DB51B1D12864B8591D15C37CCE3804F1">
    <w:name w:val="ADB51B1D12864B8591D15C37CCE3804F1"/>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F1979A0B3164C169E4A886F50C5C2BE1">
    <w:name w:val="4F1979A0B3164C169E4A886F50C5C2BE1"/>
    <w:rsid w:val="00AD6812"/>
    <w:pPr>
      <w:spacing w:after="0" w:line="240" w:lineRule="auto"/>
    </w:pPr>
    <w:rPr>
      <w:rFonts w:ascii="Arial" w:eastAsia="Times New Roman" w:hAnsi="Arial" w:cs="Times New Roman"/>
      <w:szCs w:val="24"/>
    </w:rPr>
  </w:style>
  <w:style w:type="paragraph" w:customStyle="1" w:styleId="511026AA826B4D24A20B719329E817FC2">
    <w:name w:val="511026AA826B4D24A20B719329E817FC2"/>
    <w:rsid w:val="00AD6812"/>
    <w:pPr>
      <w:spacing w:after="0" w:line="240" w:lineRule="auto"/>
    </w:pPr>
    <w:rPr>
      <w:rFonts w:ascii="Arial" w:eastAsia="Times New Roman" w:hAnsi="Arial" w:cs="Times New Roman"/>
      <w:szCs w:val="24"/>
    </w:rPr>
  </w:style>
  <w:style w:type="paragraph" w:customStyle="1" w:styleId="2599745E1DC74173B75F6F80A20756EE1">
    <w:name w:val="2599745E1DC74173B75F6F80A20756EE1"/>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763CDEF6CB9440D0BAF18C73017AE3511">
    <w:name w:val="763CDEF6CB9440D0BAF18C73017AE3511"/>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BC17CA6CD87451E97A0C37148078BBC1">
    <w:name w:val="ABC17CA6CD87451E97A0C37148078BBC1"/>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3FBC604E1574B7DAF08518A9B0581751">
    <w:name w:val="63FBC604E1574B7DAF08518A9B0581751"/>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55589FDDB3034AC3A8434E180B50B2371">
    <w:name w:val="55589FDDB3034AC3A8434E180B50B2371"/>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11A592192BC40A99F8838E6FDD24DD91">
    <w:name w:val="C11A592192BC40A99F8838E6FDD24DD91"/>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D39F70F5C7134CB9ACF9230E0DA8FB2C1">
    <w:name w:val="D39F70F5C7134CB9ACF9230E0DA8FB2C1"/>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9A10DE9BFCF438EB485E3E9187B44BC1">
    <w:name w:val="49A10DE9BFCF438EB485E3E9187B44BC1"/>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A4F9E9C38974995959C0F24329900D01">
    <w:name w:val="0A4F9E9C38974995959C0F24329900D01"/>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3DF9305785AA4A64952C7C52389D84901">
    <w:name w:val="3DF9305785AA4A64952C7C52389D84901"/>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F391FA255124F0F8371C8EF55C4405F1">
    <w:name w:val="CF391FA255124F0F8371C8EF55C4405F1"/>
    <w:rsid w:val="00AD6812"/>
    <w:pPr>
      <w:spacing w:after="0" w:line="240" w:lineRule="auto"/>
    </w:pPr>
    <w:rPr>
      <w:rFonts w:ascii="Arial" w:eastAsia="Times New Roman" w:hAnsi="Arial" w:cs="Times New Roman"/>
      <w:szCs w:val="24"/>
    </w:rPr>
  </w:style>
  <w:style w:type="paragraph" w:customStyle="1" w:styleId="A9D80F3E73994223A61B034AAB22C6D31">
    <w:name w:val="A9D80F3E73994223A61B034AAB22C6D31"/>
    <w:rsid w:val="00AD6812"/>
    <w:pPr>
      <w:spacing w:after="0" w:line="240" w:lineRule="auto"/>
    </w:pPr>
    <w:rPr>
      <w:rFonts w:ascii="Arial" w:eastAsia="Times New Roman" w:hAnsi="Arial" w:cs="Times New Roman"/>
      <w:szCs w:val="24"/>
    </w:rPr>
  </w:style>
  <w:style w:type="paragraph" w:customStyle="1" w:styleId="45546ACE90C44C539C2410C48BF338ED1">
    <w:name w:val="45546ACE90C44C539C2410C48BF338ED1"/>
    <w:rsid w:val="00AD6812"/>
    <w:pPr>
      <w:tabs>
        <w:tab w:val="center" w:pos="4513"/>
        <w:tab w:val="right" w:pos="9026"/>
      </w:tabs>
      <w:spacing w:after="0" w:line="240" w:lineRule="auto"/>
    </w:pPr>
    <w:rPr>
      <w:rFonts w:ascii="Arial" w:eastAsia="Times New Roman" w:hAnsi="Arial" w:cs="Times New Roman"/>
      <w:szCs w:val="24"/>
    </w:rPr>
  </w:style>
  <w:style w:type="paragraph" w:customStyle="1" w:styleId="AF6BF2371BD64A5C95A303D9060974701">
    <w:name w:val="AF6BF2371BD64A5C95A303D9060974701"/>
    <w:rsid w:val="00AD6812"/>
    <w:pPr>
      <w:tabs>
        <w:tab w:val="center" w:pos="4513"/>
        <w:tab w:val="right" w:pos="9026"/>
      </w:tabs>
      <w:spacing w:after="0" w:line="240" w:lineRule="auto"/>
    </w:pPr>
    <w:rPr>
      <w:rFonts w:ascii="Arial" w:eastAsia="Times New Roman" w:hAnsi="Arial" w:cs="Times New Roman"/>
      <w:szCs w:val="24"/>
    </w:rPr>
  </w:style>
  <w:style w:type="paragraph" w:customStyle="1" w:styleId="AA0CDF446AD84A13B06949F935AA68D11">
    <w:name w:val="AA0CDF446AD84A13B06949F935AA68D11"/>
    <w:rsid w:val="00AD6812"/>
    <w:pPr>
      <w:tabs>
        <w:tab w:val="center" w:pos="4513"/>
        <w:tab w:val="right" w:pos="9026"/>
      </w:tabs>
      <w:spacing w:after="0" w:line="240" w:lineRule="auto"/>
    </w:pPr>
    <w:rPr>
      <w:rFonts w:ascii="Arial" w:eastAsia="Times New Roman" w:hAnsi="Arial" w:cs="Times New Roman"/>
      <w:szCs w:val="24"/>
    </w:rPr>
  </w:style>
  <w:style w:type="paragraph" w:customStyle="1" w:styleId="1EE12F82E5524D198B3839122CFFB3C11">
    <w:name w:val="1EE12F82E5524D198B3839122CFFB3C11"/>
    <w:rsid w:val="00AD6812"/>
    <w:pPr>
      <w:tabs>
        <w:tab w:val="center" w:pos="4513"/>
        <w:tab w:val="right" w:pos="9026"/>
      </w:tabs>
      <w:spacing w:after="0" w:line="240" w:lineRule="auto"/>
    </w:pPr>
    <w:rPr>
      <w:rFonts w:ascii="Arial" w:eastAsia="Times New Roman" w:hAnsi="Arial" w:cs="Times New Roman"/>
      <w:szCs w:val="24"/>
    </w:rPr>
  </w:style>
  <w:style w:type="paragraph" w:customStyle="1" w:styleId="694D029653914C67B0B67A0EA0FFA9AA2">
    <w:name w:val="694D029653914C67B0B67A0EA0FFA9AA2"/>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778FF0854D440A78BEC48972173031F2">
    <w:name w:val="E778FF0854D440A78BEC48972173031F2"/>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6AF4CC1B77445E6851CDACAE24BC6F82">
    <w:name w:val="C6AF4CC1B77445E6851CDACAE24BC6F82"/>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7D682C28A4C467EACFBD1E06272091C2">
    <w:name w:val="E7D682C28A4C467EACFBD1E06272091C2"/>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B23818AB0F6A42F3A061280BABA95D952">
    <w:name w:val="B23818AB0F6A42F3A061280BABA95D952"/>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81D3319C188477E8DA56F1AF843DA4C2">
    <w:name w:val="E81D3319C188477E8DA56F1AF843DA4C2"/>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D9D6A6DC8394744B7879576F4DA045F2">
    <w:name w:val="6D9D6A6DC8394744B7879576F4DA045F2"/>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BCC8A4323E24B208A323C5139D275A72">
    <w:name w:val="4BCC8A4323E24B208A323C5139D275A72"/>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74F58B26C4F047E2A86C0006834F78412">
    <w:name w:val="74F58B26C4F047E2A86C0006834F78412"/>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DB51B1D12864B8591D15C37CCE3804F2">
    <w:name w:val="ADB51B1D12864B8591D15C37CCE3804F2"/>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F1979A0B3164C169E4A886F50C5C2BE2">
    <w:name w:val="4F1979A0B3164C169E4A886F50C5C2BE2"/>
    <w:rsid w:val="00AD6812"/>
    <w:pPr>
      <w:spacing w:after="0" w:line="240" w:lineRule="auto"/>
    </w:pPr>
    <w:rPr>
      <w:rFonts w:ascii="Arial" w:eastAsia="Times New Roman" w:hAnsi="Arial" w:cs="Times New Roman"/>
      <w:szCs w:val="24"/>
    </w:rPr>
  </w:style>
  <w:style w:type="paragraph" w:customStyle="1" w:styleId="511026AA826B4D24A20B719329E817FC3">
    <w:name w:val="511026AA826B4D24A20B719329E817FC3"/>
    <w:rsid w:val="00AD6812"/>
    <w:pPr>
      <w:spacing w:after="0" w:line="240" w:lineRule="auto"/>
    </w:pPr>
    <w:rPr>
      <w:rFonts w:ascii="Arial" w:eastAsia="Times New Roman" w:hAnsi="Arial" w:cs="Times New Roman"/>
      <w:szCs w:val="24"/>
    </w:rPr>
  </w:style>
  <w:style w:type="paragraph" w:customStyle="1" w:styleId="2599745E1DC74173B75F6F80A20756EE2">
    <w:name w:val="2599745E1DC74173B75F6F80A20756EE2"/>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763CDEF6CB9440D0BAF18C73017AE3512">
    <w:name w:val="763CDEF6CB9440D0BAF18C73017AE3512"/>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BC17CA6CD87451E97A0C37148078BBC2">
    <w:name w:val="ABC17CA6CD87451E97A0C37148078BBC2"/>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3FBC604E1574B7DAF08518A9B0581752">
    <w:name w:val="63FBC604E1574B7DAF08518A9B0581752"/>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55589FDDB3034AC3A8434E180B50B2372">
    <w:name w:val="55589FDDB3034AC3A8434E180B50B2372"/>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11A592192BC40A99F8838E6FDD24DD92">
    <w:name w:val="C11A592192BC40A99F8838E6FDD24DD92"/>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D39F70F5C7134CB9ACF9230E0DA8FB2C2">
    <w:name w:val="D39F70F5C7134CB9ACF9230E0DA8FB2C2"/>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9A10DE9BFCF438EB485E3E9187B44BC2">
    <w:name w:val="49A10DE9BFCF438EB485E3E9187B44BC2"/>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A4F9E9C38974995959C0F24329900D02">
    <w:name w:val="0A4F9E9C38974995959C0F24329900D02"/>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3DF9305785AA4A64952C7C52389D84902">
    <w:name w:val="3DF9305785AA4A64952C7C52389D84902"/>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F391FA255124F0F8371C8EF55C4405F2">
    <w:name w:val="CF391FA255124F0F8371C8EF55C4405F2"/>
    <w:rsid w:val="00AD6812"/>
    <w:pPr>
      <w:spacing w:after="0" w:line="240" w:lineRule="auto"/>
    </w:pPr>
    <w:rPr>
      <w:rFonts w:ascii="Arial" w:eastAsia="Times New Roman" w:hAnsi="Arial" w:cs="Times New Roman"/>
      <w:szCs w:val="24"/>
    </w:rPr>
  </w:style>
  <w:style w:type="paragraph" w:customStyle="1" w:styleId="A9D80F3E73994223A61B034AAB22C6D32">
    <w:name w:val="A9D80F3E73994223A61B034AAB22C6D32"/>
    <w:rsid w:val="00AD6812"/>
    <w:pPr>
      <w:spacing w:after="0" w:line="240" w:lineRule="auto"/>
    </w:pPr>
    <w:rPr>
      <w:rFonts w:ascii="Arial" w:eastAsia="Times New Roman" w:hAnsi="Arial" w:cs="Times New Roman"/>
      <w:szCs w:val="24"/>
    </w:rPr>
  </w:style>
  <w:style w:type="paragraph" w:customStyle="1" w:styleId="45546ACE90C44C539C2410C48BF338ED2">
    <w:name w:val="45546ACE90C44C539C2410C48BF338ED2"/>
    <w:rsid w:val="00AD6812"/>
    <w:pPr>
      <w:tabs>
        <w:tab w:val="center" w:pos="4513"/>
        <w:tab w:val="right" w:pos="9026"/>
      </w:tabs>
      <w:spacing w:after="0" w:line="240" w:lineRule="auto"/>
    </w:pPr>
    <w:rPr>
      <w:rFonts w:ascii="Arial" w:eastAsia="Times New Roman" w:hAnsi="Arial" w:cs="Times New Roman"/>
      <w:szCs w:val="24"/>
    </w:rPr>
  </w:style>
  <w:style w:type="paragraph" w:customStyle="1" w:styleId="AF6BF2371BD64A5C95A303D9060974702">
    <w:name w:val="AF6BF2371BD64A5C95A303D9060974702"/>
    <w:rsid w:val="00AD6812"/>
    <w:pPr>
      <w:tabs>
        <w:tab w:val="center" w:pos="4513"/>
        <w:tab w:val="right" w:pos="9026"/>
      </w:tabs>
      <w:spacing w:after="0" w:line="240" w:lineRule="auto"/>
    </w:pPr>
    <w:rPr>
      <w:rFonts w:ascii="Arial" w:eastAsia="Times New Roman" w:hAnsi="Arial" w:cs="Times New Roman"/>
      <w:szCs w:val="24"/>
    </w:rPr>
  </w:style>
  <w:style w:type="paragraph" w:customStyle="1" w:styleId="AA0CDF446AD84A13B06949F935AA68D12">
    <w:name w:val="AA0CDF446AD84A13B06949F935AA68D12"/>
    <w:rsid w:val="00AD6812"/>
    <w:pPr>
      <w:tabs>
        <w:tab w:val="center" w:pos="4513"/>
        <w:tab w:val="right" w:pos="9026"/>
      </w:tabs>
      <w:spacing w:after="0" w:line="240" w:lineRule="auto"/>
    </w:pPr>
    <w:rPr>
      <w:rFonts w:ascii="Arial" w:eastAsia="Times New Roman" w:hAnsi="Arial" w:cs="Times New Roman"/>
      <w:szCs w:val="24"/>
    </w:rPr>
  </w:style>
  <w:style w:type="paragraph" w:customStyle="1" w:styleId="1EE12F82E5524D198B3839122CFFB3C12">
    <w:name w:val="1EE12F82E5524D198B3839122CFFB3C12"/>
    <w:rsid w:val="00AD6812"/>
    <w:pPr>
      <w:tabs>
        <w:tab w:val="center" w:pos="4513"/>
        <w:tab w:val="right" w:pos="9026"/>
      </w:tabs>
      <w:spacing w:after="0" w:line="240" w:lineRule="auto"/>
    </w:pPr>
    <w:rPr>
      <w:rFonts w:ascii="Arial" w:eastAsia="Times New Roman" w:hAnsi="Arial" w:cs="Times New Roman"/>
      <w:szCs w:val="24"/>
    </w:rPr>
  </w:style>
  <w:style w:type="paragraph" w:customStyle="1" w:styleId="694D029653914C67B0B67A0EA0FFA9AA3">
    <w:name w:val="694D029653914C67B0B67A0EA0FFA9AA3"/>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778FF0854D440A78BEC48972173031F3">
    <w:name w:val="E778FF0854D440A78BEC48972173031F3"/>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6AF4CC1B77445E6851CDACAE24BC6F83">
    <w:name w:val="C6AF4CC1B77445E6851CDACAE24BC6F83"/>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7D682C28A4C467EACFBD1E06272091C3">
    <w:name w:val="E7D682C28A4C467EACFBD1E06272091C3"/>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B23818AB0F6A42F3A061280BABA95D953">
    <w:name w:val="B23818AB0F6A42F3A061280BABA95D953"/>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81D3319C188477E8DA56F1AF843DA4C3">
    <w:name w:val="E81D3319C188477E8DA56F1AF843DA4C3"/>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D9D6A6DC8394744B7879576F4DA045F3">
    <w:name w:val="6D9D6A6DC8394744B7879576F4DA045F3"/>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BCC8A4323E24B208A323C5139D275A73">
    <w:name w:val="4BCC8A4323E24B208A323C5139D275A73"/>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74F58B26C4F047E2A86C0006834F78413">
    <w:name w:val="74F58B26C4F047E2A86C0006834F78413"/>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DB51B1D12864B8591D15C37CCE3804F3">
    <w:name w:val="ADB51B1D12864B8591D15C37CCE3804F3"/>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F1979A0B3164C169E4A886F50C5C2BE3">
    <w:name w:val="4F1979A0B3164C169E4A886F50C5C2BE3"/>
    <w:rsid w:val="00AD6812"/>
    <w:pPr>
      <w:spacing w:after="0" w:line="240" w:lineRule="auto"/>
    </w:pPr>
    <w:rPr>
      <w:rFonts w:ascii="Arial" w:eastAsia="Times New Roman" w:hAnsi="Arial" w:cs="Times New Roman"/>
      <w:szCs w:val="24"/>
    </w:rPr>
  </w:style>
  <w:style w:type="paragraph" w:customStyle="1" w:styleId="511026AA826B4D24A20B719329E817FC4">
    <w:name w:val="511026AA826B4D24A20B719329E817FC4"/>
    <w:rsid w:val="00AD6812"/>
    <w:pPr>
      <w:spacing w:after="0" w:line="240" w:lineRule="auto"/>
    </w:pPr>
    <w:rPr>
      <w:rFonts w:ascii="Arial" w:eastAsia="Times New Roman" w:hAnsi="Arial" w:cs="Times New Roman"/>
      <w:szCs w:val="24"/>
    </w:rPr>
  </w:style>
  <w:style w:type="paragraph" w:customStyle="1" w:styleId="2599745E1DC74173B75F6F80A20756EE3">
    <w:name w:val="2599745E1DC74173B75F6F80A20756EE3"/>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763CDEF6CB9440D0BAF18C73017AE3513">
    <w:name w:val="763CDEF6CB9440D0BAF18C73017AE3513"/>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BC17CA6CD87451E97A0C37148078BBC3">
    <w:name w:val="ABC17CA6CD87451E97A0C37148078BBC3"/>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3FBC604E1574B7DAF08518A9B0581753">
    <w:name w:val="63FBC604E1574B7DAF08518A9B0581753"/>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55589FDDB3034AC3A8434E180B50B2373">
    <w:name w:val="55589FDDB3034AC3A8434E180B50B2373"/>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11A592192BC40A99F8838E6FDD24DD93">
    <w:name w:val="C11A592192BC40A99F8838E6FDD24DD93"/>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D39F70F5C7134CB9ACF9230E0DA8FB2C3">
    <w:name w:val="D39F70F5C7134CB9ACF9230E0DA8FB2C3"/>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9A10DE9BFCF438EB485E3E9187B44BC3">
    <w:name w:val="49A10DE9BFCF438EB485E3E9187B44BC3"/>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A4F9E9C38974995959C0F24329900D03">
    <w:name w:val="0A4F9E9C38974995959C0F24329900D03"/>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3DF9305785AA4A64952C7C52389D84903">
    <w:name w:val="3DF9305785AA4A64952C7C52389D84903"/>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F391FA255124F0F8371C8EF55C4405F3">
    <w:name w:val="CF391FA255124F0F8371C8EF55C4405F3"/>
    <w:rsid w:val="00AD6812"/>
    <w:pPr>
      <w:spacing w:after="0" w:line="240" w:lineRule="auto"/>
    </w:pPr>
    <w:rPr>
      <w:rFonts w:ascii="Arial" w:eastAsia="Times New Roman" w:hAnsi="Arial" w:cs="Times New Roman"/>
      <w:szCs w:val="24"/>
    </w:rPr>
  </w:style>
  <w:style w:type="paragraph" w:customStyle="1" w:styleId="A9D80F3E73994223A61B034AAB22C6D33">
    <w:name w:val="A9D80F3E73994223A61B034AAB22C6D33"/>
    <w:rsid w:val="00AD6812"/>
    <w:pPr>
      <w:spacing w:after="0" w:line="240" w:lineRule="auto"/>
    </w:pPr>
    <w:rPr>
      <w:rFonts w:ascii="Arial" w:eastAsia="Times New Roman" w:hAnsi="Arial" w:cs="Times New Roman"/>
      <w:szCs w:val="24"/>
    </w:rPr>
  </w:style>
  <w:style w:type="paragraph" w:customStyle="1" w:styleId="45546ACE90C44C539C2410C48BF338ED3">
    <w:name w:val="45546ACE90C44C539C2410C48BF338ED3"/>
    <w:rsid w:val="00AD6812"/>
    <w:pPr>
      <w:tabs>
        <w:tab w:val="center" w:pos="4513"/>
        <w:tab w:val="right" w:pos="9026"/>
      </w:tabs>
      <w:spacing w:after="0" w:line="240" w:lineRule="auto"/>
    </w:pPr>
    <w:rPr>
      <w:rFonts w:ascii="Arial" w:eastAsia="Times New Roman" w:hAnsi="Arial" w:cs="Times New Roman"/>
      <w:szCs w:val="24"/>
    </w:rPr>
  </w:style>
  <w:style w:type="paragraph" w:customStyle="1" w:styleId="AF6BF2371BD64A5C95A303D9060974703">
    <w:name w:val="AF6BF2371BD64A5C95A303D9060974703"/>
    <w:rsid w:val="00AD6812"/>
    <w:pPr>
      <w:tabs>
        <w:tab w:val="center" w:pos="4513"/>
        <w:tab w:val="right" w:pos="9026"/>
      </w:tabs>
      <w:spacing w:after="0" w:line="240" w:lineRule="auto"/>
    </w:pPr>
    <w:rPr>
      <w:rFonts w:ascii="Arial" w:eastAsia="Times New Roman" w:hAnsi="Arial" w:cs="Times New Roman"/>
      <w:szCs w:val="24"/>
    </w:rPr>
  </w:style>
  <w:style w:type="paragraph" w:customStyle="1" w:styleId="AA0CDF446AD84A13B06949F935AA68D13">
    <w:name w:val="AA0CDF446AD84A13B06949F935AA68D13"/>
    <w:rsid w:val="00AD6812"/>
    <w:pPr>
      <w:tabs>
        <w:tab w:val="center" w:pos="4513"/>
        <w:tab w:val="right" w:pos="9026"/>
      </w:tabs>
      <w:spacing w:after="0" w:line="240" w:lineRule="auto"/>
    </w:pPr>
    <w:rPr>
      <w:rFonts w:ascii="Arial" w:eastAsia="Times New Roman" w:hAnsi="Arial" w:cs="Times New Roman"/>
      <w:szCs w:val="24"/>
    </w:rPr>
  </w:style>
  <w:style w:type="paragraph" w:customStyle="1" w:styleId="1EE12F82E5524D198B3839122CFFB3C13">
    <w:name w:val="1EE12F82E5524D198B3839122CFFB3C13"/>
    <w:rsid w:val="00AD6812"/>
    <w:pPr>
      <w:tabs>
        <w:tab w:val="center" w:pos="4513"/>
        <w:tab w:val="right" w:pos="9026"/>
      </w:tabs>
      <w:spacing w:after="0" w:line="240" w:lineRule="auto"/>
    </w:pPr>
    <w:rPr>
      <w:rFonts w:ascii="Arial" w:eastAsia="Times New Roman" w:hAnsi="Arial" w:cs="Times New Roman"/>
      <w:szCs w:val="24"/>
    </w:rPr>
  </w:style>
  <w:style w:type="paragraph" w:customStyle="1" w:styleId="694D029653914C67B0B67A0EA0FFA9AA5">
    <w:name w:val="694D029653914C67B0B67A0EA0FFA9AA5"/>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778FF0854D440A78BEC48972173031F5">
    <w:name w:val="E778FF0854D440A78BEC48972173031F5"/>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6AF4CC1B77445E6851CDACAE24BC6F85">
    <w:name w:val="C6AF4CC1B77445E6851CDACAE24BC6F85"/>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7D682C28A4C467EACFBD1E06272091C5">
    <w:name w:val="E7D682C28A4C467EACFBD1E06272091C5"/>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B23818AB0F6A42F3A061280BABA95D955">
    <w:name w:val="B23818AB0F6A42F3A061280BABA95D955"/>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81D3319C188477E8DA56F1AF843DA4C5">
    <w:name w:val="E81D3319C188477E8DA56F1AF843DA4C5"/>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D9D6A6DC8394744B7879576F4DA045F5">
    <w:name w:val="6D9D6A6DC8394744B7879576F4DA045F5"/>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BCC8A4323E24B208A323C5139D275A75">
    <w:name w:val="4BCC8A4323E24B208A323C5139D275A75"/>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74F58B26C4F047E2A86C0006834F78415">
    <w:name w:val="74F58B26C4F047E2A86C0006834F78415"/>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DB51B1D12864B8591D15C37CCE3804F5">
    <w:name w:val="ADB51B1D12864B8591D15C37CCE3804F5"/>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F1979A0B3164C169E4A886F50C5C2BE5">
    <w:name w:val="4F1979A0B3164C169E4A886F50C5C2BE5"/>
    <w:rsid w:val="00AD6812"/>
    <w:pPr>
      <w:spacing w:after="0" w:line="240" w:lineRule="auto"/>
    </w:pPr>
    <w:rPr>
      <w:rFonts w:ascii="Arial" w:eastAsia="Times New Roman" w:hAnsi="Arial" w:cs="Times New Roman"/>
      <w:szCs w:val="24"/>
    </w:rPr>
  </w:style>
  <w:style w:type="paragraph" w:customStyle="1" w:styleId="511026AA826B4D24A20B719329E817FC5">
    <w:name w:val="511026AA826B4D24A20B719329E817FC5"/>
    <w:rsid w:val="00AD6812"/>
    <w:pPr>
      <w:spacing w:after="0" w:line="240" w:lineRule="auto"/>
    </w:pPr>
    <w:rPr>
      <w:rFonts w:ascii="Arial" w:eastAsia="Times New Roman" w:hAnsi="Arial" w:cs="Times New Roman"/>
      <w:szCs w:val="24"/>
    </w:rPr>
  </w:style>
  <w:style w:type="paragraph" w:customStyle="1" w:styleId="2599745E1DC74173B75F6F80A20756EE5">
    <w:name w:val="2599745E1DC74173B75F6F80A20756EE5"/>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763CDEF6CB9440D0BAF18C73017AE3515">
    <w:name w:val="763CDEF6CB9440D0BAF18C73017AE3515"/>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BC17CA6CD87451E97A0C37148078BBC5">
    <w:name w:val="ABC17CA6CD87451E97A0C37148078BBC5"/>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3FBC604E1574B7DAF08518A9B0581755">
    <w:name w:val="63FBC604E1574B7DAF08518A9B0581755"/>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55589FDDB3034AC3A8434E180B50B2375">
    <w:name w:val="55589FDDB3034AC3A8434E180B50B2375"/>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11A592192BC40A99F8838E6FDD24DD95">
    <w:name w:val="C11A592192BC40A99F8838E6FDD24DD95"/>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D39F70F5C7134CB9ACF9230E0DA8FB2C5">
    <w:name w:val="D39F70F5C7134CB9ACF9230E0DA8FB2C5"/>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9A10DE9BFCF438EB485E3E9187B44BC5">
    <w:name w:val="49A10DE9BFCF438EB485E3E9187B44BC5"/>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A4F9E9C38974995959C0F24329900D05">
    <w:name w:val="0A4F9E9C38974995959C0F24329900D05"/>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3DF9305785AA4A64952C7C52389D84905">
    <w:name w:val="3DF9305785AA4A64952C7C52389D84905"/>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F391FA255124F0F8371C8EF55C4405F5">
    <w:name w:val="CF391FA255124F0F8371C8EF55C4405F5"/>
    <w:rsid w:val="00AD6812"/>
    <w:pPr>
      <w:spacing w:after="0" w:line="240" w:lineRule="auto"/>
    </w:pPr>
    <w:rPr>
      <w:rFonts w:ascii="Arial" w:eastAsia="Times New Roman" w:hAnsi="Arial" w:cs="Times New Roman"/>
      <w:szCs w:val="24"/>
    </w:rPr>
  </w:style>
  <w:style w:type="paragraph" w:customStyle="1" w:styleId="A9D80F3E73994223A61B034AAB22C6D35">
    <w:name w:val="A9D80F3E73994223A61B034AAB22C6D35"/>
    <w:rsid w:val="00AD6812"/>
    <w:pPr>
      <w:spacing w:after="0" w:line="240" w:lineRule="auto"/>
    </w:pPr>
    <w:rPr>
      <w:rFonts w:ascii="Arial" w:eastAsia="Times New Roman" w:hAnsi="Arial" w:cs="Times New Roman"/>
      <w:szCs w:val="24"/>
    </w:rPr>
  </w:style>
  <w:style w:type="paragraph" w:customStyle="1" w:styleId="45546ACE90C44C539C2410C48BF338ED5">
    <w:name w:val="45546ACE90C44C539C2410C48BF338ED5"/>
    <w:rsid w:val="00AD6812"/>
    <w:pPr>
      <w:tabs>
        <w:tab w:val="center" w:pos="4513"/>
        <w:tab w:val="right" w:pos="9026"/>
      </w:tabs>
      <w:spacing w:after="0" w:line="240" w:lineRule="auto"/>
    </w:pPr>
    <w:rPr>
      <w:rFonts w:ascii="Arial" w:eastAsia="Times New Roman" w:hAnsi="Arial" w:cs="Times New Roman"/>
      <w:szCs w:val="24"/>
    </w:rPr>
  </w:style>
  <w:style w:type="paragraph" w:customStyle="1" w:styleId="AF6BF2371BD64A5C95A303D9060974705">
    <w:name w:val="AF6BF2371BD64A5C95A303D9060974705"/>
    <w:rsid w:val="00AD6812"/>
    <w:pPr>
      <w:tabs>
        <w:tab w:val="center" w:pos="4513"/>
        <w:tab w:val="right" w:pos="9026"/>
      </w:tabs>
      <w:spacing w:after="0" w:line="240" w:lineRule="auto"/>
    </w:pPr>
    <w:rPr>
      <w:rFonts w:ascii="Arial" w:eastAsia="Times New Roman" w:hAnsi="Arial" w:cs="Times New Roman"/>
      <w:szCs w:val="24"/>
    </w:rPr>
  </w:style>
  <w:style w:type="paragraph" w:customStyle="1" w:styleId="AA0CDF446AD84A13B06949F935AA68D15">
    <w:name w:val="AA0CDF446AD84A13B06949F935AA68D15"/>
    <w:rsid w:val="00AD6812"/>
    <w:pPr>
      <w:tabs>
        <w:tab w:val="center" w:pos="4513"/>
        <w:tab w:val="right" w:pos="9026"/>
      </w:tabs>
      <w:spacing w:after="0" w:line="240" w:lineRule="auto"/>
    </w:pPr>
    <w:rPr>
      <w:rFonts w:ascii="Arial" w:eastAsia="Times New Roman" w:hAnsi="Arial" w:cs="Times New Roman"/>
      <w:szCs w:val="24"/>
    </w:rPr>
  </w:style>
  <w:style w:type="paragraph" w:customStyle="1" w:styleId="1EE12F82E5524D198B3839122CFFB3C15">
    <w:name w:val="1EE12F82E5524D198B3839122CFFB3C15"/>
    <w:rsid w:val="00AD6812"/>
    <w:pPr>
      <w:tabs>
        <w:tab w:val="center" w:pos="4513"/>
        <w:tab w:val="right" w:pos="9026"/>
      </w:tabs>
      <w:spacing w:after="0" w:line="240" w:lineRule="auto"/>
    </w:pPr>
    <w:rPr>
      <w:rFonts w:ascii="Arial" w:eastAsia="Times New Roman" w:hAnsi="Arial"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TestXMLNode xmlns="SFRSettings">
  <Relatesto/>
  <Location/>
  <DOO/>
  <SeizingOfficer/>
  <Crimeno/>
  <Caseref/>
  <Labref> EFS Ref Number</Labref>
  <Otherref>       </Otherref>
  <Name/>
  <Organisation>Eurofins Forensic Services</Organisation>
  <Date/>
</TestXMLNode>
</file>

<file path=customXml/item2.xml><?xml version="1.0" encoding="utf-8"?>
<ct:contentTypeSchema xmlns:ct="http://schemas.microsoft.com/office/2006/metadata/contentType" xmlns:ma="http://schemas.microsoft.com/office/2006/metadata/properties/metaAttributes" ct:_="" ma:_="" ma:contentTypeName="Document" ma:contentTypeID="0x0101005644BF15106B6B4A91ACD747376409BC" ma:contentTypeVersion="11" ma:contentTypeDescription="Create a new document." ma:contentTypeScope="" ma:versionID="827539e87c437cd099e05be69a25be25">
  <xsd:schema xmlns:xsd="http://www.w3.org/2001/XMLSchema" xmlns:xs="http://www.w3.org/2001/XMLSchema" xmlns:p="http://schemas.microsoft.com/office/2006/metadata/properties" xmlns:ns2="965d26a1-aba2-4a03-8d96-e64b4dc5417b" xmlns:ns3="f23592c7-4d44-4bd8-b0b1-03fd0b143589" targetNamespace="http://schemas.microsoft.com/office/2006/metadata/properties" ma:root="true" ma:fieldsID="ba2e875533e7e8a764cd2b2cc971e88e" ns2:_="" ns3:_="">
    <xsd:import namespace="965d26a1-aba2-4a03-8d96-e64b4dc5417b"/>
    <xsd:import namespace="f23592c7-4d44-4bd8-b0b1-03fd0b143589"/>
    <xsd:element name="properties">
      <xsd:complexType>
        <xsd:sequence>
          <xsd:element name="documentManagement">
            <xsd:complexType>
              <xsd:all>
                <xsd:element ref="ns2:Review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Keepofdelete" minOccurs="0"/>
                <xsd:element ref="ns2:Auditd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d26a1-aba2-4a03-8d96-e64b4dc5417b" elementFormDefault="qualified">
    <xsd:import namespace="http://schemas.microsoft.com/office/2006/documentManagement/types"/>
    <xsd:import namespace="http://schemas.microsoft.com/office/infopath/2007/PartnerControls"/>
    <xsd:element name="Reviewdate" ma:index="1" nillable="true" ma:displayName="Review date" ma:format="DateOnly" ma:internalName="Review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Keepofdelete" ma:index="14" nillable="true" ma:displayName="Keep of delete" ma:format="Dropdown" ma:hidden="true" ma:internalName="Keepofdelete" ma:readOnly="false">
      <xsd:simpleType>
        <xsd:restriction base="dms:Text">
          <xsd:maxLength value="255"/>
        </xsd:restriction>
      </xsd:simpleType>
    </xsd:element>
    <xsd:element name="Auditduedate" ma:index="16" nillable="true" ma:displayName="Audit due date" ma:description="Date by which the internal Audit of the document must take place" ma:format="DateOnly" ma:internalName="Auditdu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23592c7-4d44-4bd8-b0b1-03fd0b143589"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stXMLNode xmlns="SFRSettings">
  <Relatesto/>
  <Location/>
  <DOO/>
  <SeizingOfficer/>
  <Crimeno/>
  <Caseref/>
  <Labref/>
  <Otherref/>
  <Name/>
  <Organisation/>
  <Date/>
</TestXMLNode>
</file>

<file path=customXml/item4.xml><?xml version="1.0" encoding="utf-8"?>
<TestXMLNode xmlns="SFRSettings">
  <Relatesto/>
  <Location/>
  <DOO/>
  <SeizingOfficer/>
  <Crimeno/>
  <Caseref/>
  <Labref/>
  <Otherref/>
  <Otherref2/>
  <Name/>
  <Organisation/>
  <Date/>
  <Evidencetype/>
  <Dateofexamination/>
  <Relatesto/>
  <CrimeOccno/>
</TestXMLNode>
</file>

<file path=customXml/item5.xml><?xml version="1.0" encoding="utf-8"?>
<sisl xmlns:xsi="http://www.w3.org/2001/XMLSchema-instance" xmlns:xsd="http://www.w3.org/2001/XMLSchema" xmlns="http://www.boldonjames.com/2008/01/sie/internal/label" sislVersion="0" policy="a90c3e6f-f7e7-49c1-8887-e31b270a2382" origin="userSelected">
  <element uid="0ddb7910-78c9-4242-920f-110722e7a209" value=""/>
</sisl>
</file>

<file path=customXml/item6.xml><?xml version="1.0" encoding="utf-8"?>
<TestXMLNode xmlns="SFRSettings">
  <Relatesto/>
  <Location/>
  <DOO/>
  <SeizingOfficer/>
  <Crimeno/>
  <Caseref/>
  <Labref/>
  <Otherref/>
  <Name/>
  <Organisation/>
  <Date> </Date>
  <Evidencetype>[INSERT DISCIPLINE]</Evidencetype>
</TestXMLNode>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Keepofdelete xmlns="965d26a1-aba2-4a03-8d96-e64b4dc5417b" xsi:nil="true"/>
    <Reviewdate xmlns="965d26a1-aba2-4a03-8d96-e64b4dc5417b" xsi:nil="true"/>
    <Auditduedate xmlns="965d26a1-aba2-4a03-8d96-e64b4dc5417b" xsi:nil="true"/>
  </documentManagement>
</p:properties>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03F79-FD0A-4BA4-A01E-05D8C1143811}">
  <ds:schemaRefs>
    <ds:schemaRef ds:uri="SFRSettings"/>
  </ds:schemaRefs>
</ds:datastoreItem>
</file>

<file path=customXml/itemProps2.xml><?xml version="1.0" encoding="utf-8"?>
<ds:datastoreItem xmlns:ds="http://schemas.openxmlformats.org/officeDocument/2006/customXml" ds:itemID="{88004C09-FD19-4DD9-B5A4-9DDCB395A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d26a1-aba2-4a03-8d96-e64b4dc5417b"/>
    <ds:schemaRef ds:uri="f23592c7-4d44-4bd8-b0b1-03fd0b143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1D1CF9-CFAC-4389-B258-CFAE6CC4D1B6}">
  <ds:schemaRefs>
    <ds:schemaRef ds:uri="SFRSettings"/>
  </ds:schemaRefs>
</ds:datastoreItem>
</file>

<file path=customXml/itemProps4.xml><?xml version="1.0" encoding="utf-8"?>
<ds:datastoreItem xmlns:ds="http://schemas.openxmlformats.org/officeDocument/2006/customXml" ds:itemID="{0556D081-A513-461D-8D27-A41D49999828}">
  <ds:schemaRefs>
    <ds:schemaRef ds:uri="SFRSettings"/>
  </ds:schemaRefs>
</ds:datastoreItem>
</file>

<file path=customXml/itemProps5.xml><?xml version="1.0" encoding="utf-8"?>
<ds:datastoreItem xmlns:ds="http://schemas.openxmlformats.org/officeDocument/2006/customXml" ds:itemID="{6AF4BB1E-38DD-4CCB-9539-034AD83BB047}">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9EF16CA0-2A3F-488B-B300-2B531CBFAC36}">
  <ds:schemaRefs>
    <ds:schemaRef ds:uri="SFRSettings"/>
  </ds:schemaRefs>
</ds:datastoreItem>
</file>

<file path=customXml/itemProps7.xml><?xml version="1.0" encoding="utf-8"?>
<ds:datastoreItem xmlns:ds="http://schemas.openxmlformats.org/officeDocument/2006/customXml" ds:itemID="{7905546C-6A16-4E6F-BA4E-BC98EAD0CF6B}">
  <ds:schemaRefs>
    <ds:schemaRef ds:uri="http://schemas.microsoft.com/sharepoint/v3/contenttype/forms"/>
  </ds:schemaRefs>
</ds:datastoreItem>
</file>

<file path=customXml/itemProps8.xml><?xml version="1.0" encoding="utf-8"?>
<ds:datastoreItem xmlns:ds="http://schemas.openxmlformats.org/officeDocument/2006/customXml" ds:itemID="{7CBB1A05-7B49-4419-8963-48399A23DE23}">
  <ds:schemaRef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f23592c7-4d44-4bd8-b0b1-03fd0b143589"/>
    <ds:schemaRef ds:uri="965d26a1-aba2-4a03-8d96-e64b4dc5417b"/>
    <ds:schemaRef ds:uri="http://www.w3.org/XML/1998/namespace"/>
  </ds:schemaRefs>
</ds:datastoreItem>
</file>

<file path=customXml/itemProps9.xml><?xml version="1.0" encoding="utf-8"?>
<ds:datastoreItem xmlns:ds="http://schemas.openxmlformats.org/officeDocument/2006/customXml" ds:itemID="{19CA22E8-4B4D-4521-8B48-D73880441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E853B302</Template>
  <TotalTime>2</TotalTime>
  <Pages>2</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SFR MG22B</vt:lpstr>
    </vt:vector>
  </TitlesOfParts>
  <Company>West Yorkshire Police</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SFR MG22B</dc:title>
  <dc:subject/>
  <dc:creator>Beattie, Michelle</dc:creator>
  <cp:keywords/>
  <dc:description/>
  <cp:lastModifiedBy>Davies, Christopher</cp:lastModifiedBy>
  <cp:revision>2</cp:revision>
  <dcterms:created xsi:type="dcterms:W3CDTF">2023-08-24T15:21:00Z</dcterms:created>
  <dcterms:modified xsi:type="dcterms:W3CDTF">2023-08-24T15:21:00Z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0x0101005644BF15106B6B4A91ACD747376409BC</vt:lpwstr>
  </property>
  <property fmtid="{D5CDD505-2E9C-101B-9397-08002B2CF9AE}" pid="3" name="docIndexRef">
    <vt:lpwstr>a828d064-7f2a-416d-891e-4531fc5edf05</vt:lpwstr>
  </property>
  <property fmtid="{D5CDD505-2E9C-101B-9397-08002B2CF9AE}" pid="4" name="bjSaver">
    <vt:lpwstr>EHWilB2CNWsizThqYJQ3DvQPoZvyhdd2</vt:lpwstr>
  </property>
  <property fmtid="{D5CDD505-2E9C-101B-9397-08002B2CF9AE}" pid="5" name="bjDocumentLabelXML">
    <vt:lpwstr>&lt;?xml version="1.0" encoding="us-ascii"?&gt;&lt;sisl xmlns:xsi="http://www.w3.org/2001/XMLSchema-instance" xmlns:xsd="http://www.w3.org/2001/XMLSchema" sislVersion="0" policy="a90c3e6f-f7e7-49c1-8887-e31b270a2382" origin="userSelected" xmlns="http://www.boldonj</vt:lpwstr>
  </property>
  <property fmtid="{D5CDD505-2E9C-101B-9397-08002B2CF9AE}" pid="6" name="bjDocumentLabelXML-0">
    <vt:lpwstr>ames.com/2008/01/sie/internal/label"&gt;&lt;element uid="0ddb7910-78c9-4242-920f-110722e7a209" value="" /&gt;&lt;/sisl&gt;</vt:lpwstr>
  </property>
  <property fmtid="{D5CDD505-2E9C-101B-9397-08002B2CF9AE}" pid="7" name="bjDocumentSecurityLabel">
    <vt:lpwstr> -</vt:lpwstr>
  </property>
  <property fmtid="{D5CDD505-2E9C-101B-9397-08002B2CF9AE}" pid="8" name="bjHeaderBothDocProperty">
    <vt:lpwstr> -</vt:lpwstr>
  </property>
  <property fmtid="{D5CDD505-2E9C-101B-9397-08002B2CF9AE}" pid="9" name="bjHeaderFirstPageDocProperty">
    <vt:lpwstr> -</vt:lpwstr>
  </property>
  <property fmtid="{D5CDD505-2E9C-101B-9397-08002B2CF9AE}" pid="10" name="bjHeaderEvenPageDocProperty">
    <vt:lpwstr> -</vt:lpwstr>
  </property>
  <property fmtid="{D5CDD505-2E9C-101B-9397-08002B2CF9AE}" pid="11" name="bjFooterBothDocProperty">
    <vt:lpwstr> -</vt:lpwstr>
  </property>
  <property fmtid="{D5CDD505-2E9C-101B-9397-08002B2CF9AE}" pid="12" name="bjFooterFirstPageDocProperty">
    <vt:lpwstr> -</vt:lpwstr>
  </property>
  <property fmtid="{D5CDD505-2E9C-101B-9397-08002B2CF9AE}" pid="13" name="bjFooterEvenPageDocProperty">
    <vt:lpwstr> -</vt:lpwstr>
  </property>
  <property fmtid="{D5CDD505-2E9C-101B-9397-08002B2CF9AE}" pid="14" name="MSIP_Label_ccbfa385-8296-4297-a9ac-837a1833737a_Enabled">
    <vt:lpwstr>true</vt:lpwstr>
  </property>
  <property fmtid="{D5CDD505-2E9C-101B-9397-08002B2CF9AE}" pid="15" name="MSIP_Label_ccbfa385-8296-4297-a9ac-837a1833737a_SetDate">
    <vt:lpwstr>2022-08-08T13:41:15Z</vt:lpwstr>
  </property>
  <property fmtid="{D5CDD505-2E9C-101B-9397-08002B2CF9AE}" pid="16" name="MSIP_Label_ccbfa385-8296-4297-a9ac-837a1833737a_Method">
    <vt:lpwstr>Standard</vt:lpwstr>
  </property>
  <property fmtid="{D5CDD505-2E9C-101B-9397-08002B2CF9AE}" pid="17" name="MSIP_Label_ccbfa385-8296-4297-a9ac-837a1833737a_Name">
    <vt:lpwstr>ccbfa385-8296-4297-a9ac-837a1833737a</vt:lpwstr>
  </property>
  <property fmtid="{D5CDD505-2E9C-101B-9397-08002B2CF9AE}" pid="18" name="MSIP_Label_ccbfa385-8296-4297-a9ac-837a1833737a_SiteId">
    <vt:lpwstr>4515d0c5-b418-4cfa-9741-222da68a18d7</vt:lpwstr>
  </property>
  <property fmtid="{D5CDD505-2E9C-101B-9397-08002B2CF9AE}" pid="19" name="MSIP_Label_ccbfa385-8296-4297-a9ac-837a1833737a_ActionId">
    <vt:lpwstr>93f1f069-a809-4ac6-b90c-5e51bc2ce5fb</vt:lpwstr>
  </property>
  <property fmtid="{D5CDD505-2E9C-101B-9397-08002B2CF9AE}" pid="20" name="MSIP_Label_ccbfa385-8296-4297-a9ac-837a1833737a_ContentBits">
    <vt:lpwstr>0</vt:lpwstr>
  </property>
</Properties>
</file>